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2023年度合肥市物业管理协会理事会会议参会回执表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单位名称：</w:t>
      </w:r>
    </w:p>
    <w:tbl>
      <w:tblPr>
        <w:tblStyle w:val="4"/>
        <w:tblW w:w="14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3287"/>
        <w:gridCol w:w="5718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3" w:hRule="atLeast"/>
        </w:trPr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2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57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联 系 电 话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2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57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注：1、请各位理事本人准时出席（本人确实不能出席的，可授权本单位其他负责人参会）。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2、请将本表格填好后在12月3日之前发至邮箱2683880281@qq.com。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A731B"/>
    <w:multiLevelType w:val="singleLevel"/>
    <w:tmpl w:val="BCDA731B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jRmNTQwODhjYjQxMWFkYWMxOThmN2Y4ZmMxYzkifQ=="/>
  </w:docVars>
  <w:rsids>
    <w:rsidRoot w:val="24111B83"/>
    <w:rsid w:val="0EF926A3"/>
    <w:rsid w:val="1A9B0441"/>
    <w:rsid w:val="20CB139C"/>
    <w:rsid w:val="24111B83"/>
    <w:rsid w:val="4083562A"/>
    <w:rsid w:val="51504605"/>
    <w:rsid w:val="57544F8D"/>
    <w:rsid w:val="586E6522"/>
    <w:rsid w:val="5FBD556E"/>
    <w:rsid w:val="616B17E5"/>
    <w:rsid w:val="65CA6F5D"/>
    <w:rsid w:val="6D535020"/>
    <w:rsid w:val="6E0B08A6"/>
    <w:rsid w:val="74D4268B"/>
    <w:rsid w:val="75954C96"/>
    <w:rsid w:val="75CB44E2"/>
    <w:rsid w:val="76C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2018-10-08T01:39:00Z</dcterms:created>
  <dc:creator>Administrator</dc:creator>
  <cp:lastModifiedBy>123</cp:lastModifiedBy>
  <cp:lastPrinted>2023-11-29T02:16:00Z</cp:lastPrinted>
  <dcterms:modified xsi:type="dcterms:W3CDTF">2023-11-29T02:46:19Z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5539BD8330DF4CCC9489FEB186326EAC_13</vt:lpwstr>
  </property>
</Properties>
</file>