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40449">
      <w:pPr>
        <w:jc w:val="both"/>
        <w:rPr>
          <w:rFonts w:ascii="仿宋" w:hAnsi="仿宋" w:cs="Times New Roman"/>
          <w:bCs/>
          <w:color w:val="FF0000"/>
          <w:spacing w:val="1"/>
          <w:w w:val="41"/>
          <w:kern w:val="0"/>
          <w:sz w:val="44"/>
          <w:szCs w:val="44"/>
        </w:rPr>
      </w:pPr>
    </w:p>
    <w:p w14:paraId="0FF32D86">
      <w:pPr>
        <w:jc w:val="center"/>
        <w:rPr>
          <w:rFonts w:ascii="方正小标宋简体" w:hAnsi="宋体" w:eastAsia="方正小标宋简体" w:cs="Times New Roman"/>
          <w:bCs/>
          <w:color w:val="FF0000"/>
          <w:kern w:val="0"/>
          <w:sz w:val="170"/>
          <w:szCs w:val="170"/>
        </w:rPr>
      </w:pPr>
      <w:r>
        <w:rPr>
          <w:rFonts w:ascii="等线" w:hAnsi="等线" w:cs="Times New Roman"/>
          <w:sz w:val="170"/>
        </w:rPr>
        <mc:AlternateContent>
          <mc:Choice Requires="wps">
            <w:drawing>
              <wp:anchor distT="0" distB="0" distL="114300" distR="114300" simplePos="0" relativeHeight="251659264" behindDoc="0" locked="0" layoutInCell="1" allowOverlap="1">
                <wp:simplePos x="0" y="0"/>
                <wp:positionH relativeFrom="page">
                  <wp:posOffset>998855</wp:posOffset>
                </wp:positionH>
                <wp:positionV relativeFrom="paragraph">
                  <wp:posOffset>1731010</wp:posOffset>
                </wp:positionV>
                <wp:extent cx="5596890" cy="467360"/>
                <wp:effectExtent l="0" t="0" r="3810" b="889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96890" cy="467360"/>
                        </a:xfrm>
                        <a:prstGeom prst="rect">
                          <a:avLst/>
                        </a:prstGeom>
                        <a:solidFill>
                          <a:srgbClr val="FFFFFF"/>
                        </a:solidFill>
                        <a:ln w="9525">
                          <a:noFill/>
                          <a:miter lim="800000"/>
                        </a:ln>
                        <a:effectLst/>
                      </wps:spPr>
                      <wps:txbx>
                        <w:txbxContent>
                          <w:p w14:paraId="521F6CA7">
                            <w:pPr>
                              <w:jc w:val="center"/>
                              <w:rPr>
                                <w:rFonts w:ascii="仿宋" w:hAnsi="仿宋"/>
                              </w:rPr>
                            </w:pPr>
                            <w:r>
                              <w:rPr>
                                <w:rFonts w:hint="eastAsia" w:ascii="仿宋" w:hAnsi="仿宋"/>
                              </w:rPr>
                              <w:t>合工建设</w:t>
                            </w:r>
                            <w:r>
                              <w:rPr>
                                <w:rFonts w:hint="eastAsia" w:ascii="仿宋" w:hAnsi="仿宋" w:cs="仿宋"/>
                              </w:rPr>
                              <w:t>〔</w:t>
                            </w:r>
                            <w:r>
                              <w:rPr>
                                <w:rFonts w:hint="eastAsia" w:ascii="仿宋" w:hAnsi="仿宋" w:cs="仿宋"/>
                                <w:lang w:val="en-US" w:eastAsia="zh-CN"/>
                              </w:rPr>
                              <w:t>2025</w:t>
                            </w:r>
                            <w:r>
                              <w:rPr>
                                <w:rFonts w:hint="eastAsia" w:ascii="仿宋" w:hAnsi="仿宋" w:cs="仿宋"/>
                              </w:rPr>
                              <w:t>〕</w:t>
                            </w:r>
                            <w:r>
                              <w:rPr>
                                <w:rFonts w:hint="eastAsia" w:ascii="仿宋" w:hAnsi="仿宋" w:cs="仿宋"/>
                                <w:lang w:val="en-US" w:eastAsia="zh-CN"/>
                              </w:rPr>
                              <w:t>22</w:t>
                            </w:r>
                            <w:r>
                              <w:rPr>
                                <w:rFonts w:hint="eastAsia" w:ascii="仿宋" w:hAnsi="仿宋" w:cs="仿宋"/>
                              </w:rPr>
                              <w:t>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8.65pt;margin-top:136.3pt;height:36.8pt;width:440.7pt;mso-position-horizontal-relative:page;z-index:251659264;mso-width-relative:page;mso-height-relative:page;" fillcolor="#FFFFFF" filled="t" stroked="f" coordsize="21600,21600" o:gfxdata="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71OU2QAAAAwBAAAPAAAAAAAAAAEAIAAAACIA&#10;AABkcnMvZG93bnJldi54bWxQSwECFAAUAAAACACHTuJAQHToXkECAABiBAAADgAAAAAAAAABACAA&#10;AAAoAQAAZHJzL2Uyb0RvYy54bWxQSwUGAAAAAAYABgBZAQAA2wUAAAAA&#10;">
                <v:fill on="t" focussize="0,0"/>
                <v:stroke on="f" miterlimit="8" joinstyle="miter"/>
                <v:imagedata o:title=""/>
                <o:lock v:ext="edit" aspectratio="f"/>
                <v:textbox>
                  <w:txbxContent>
                    <w:p w14:paraId="521F6CA7">
                      <w:pPr>
                        <w:jc w:val="center"/>
                        <w:rPr>
                          <w:rFonts w:ascii="仿宋" w:hAnsi="仿宋"/>
                        </w:rPr>
                      </w:pPr>
                      <w:r>
                        <w:rPr>
                          <w:rFonts w:hint="eastAsia" w:ascii="仿宋" w:hAnsi="仿宋"/>
                        </w:rPr>
                        <w:t>合工建设</w:t>
                      </w:r>
                      <w:r>
                        <w:rPr>
                          <w:rFonts w:hint="eastAsia" w:ascii="仿宋" w:hAnsi="仿宋" w:cs="仿宋"/>
                        </w:rPr>
                        <w:t>〔</w:t>
                      </w:r>
                      <w:r>
                        <w:rPr>
                          <w:rFonts w:hint="eastAsia" w:ascii="仿宋" w:hAnsi="仿宋" w:cs="仿宋"/>
                          <w:lang w:val="en-US" w:eastAsia="zh-CN"/>
                        </w:rPr>
                        <w:t>2025</w:t>
                      </w:r>
                      <w:r>
                        <w:rPr>
                          <w:rFonts w:hint="eastAsia" w:ascii="仿宋" w:hAnsi="仿宋" w:cs="仿宋"/>
                        </w:rPr>
                        <w:t>〕</w:t>
                      </w:r>
                      <w:r>
                        <w:rPr>
                          <w:rFonts w:hint="eastAsia" w:ascii="仿宋" w:hAnsi="仿宋" w:cs="仿宋"/>
                          <w:lang w:val="en-US" w:eastAsia="zh-CN"/>
                        </w:rPr>
                        <w:t>22</w:t>
                      </w:r>
                      <w:r>
                        <w:rPr>
                          <w:rFonts w:hint="eastAsia" w:ascii="仿宋" w:hAnsi="仿宋" w:cs="仿宋"/>
                        </w:rPr>
                        <w:t>号</w:t>
                      </w:r>
                    </w:p>
                  </w:txbxContent>
                </v:textbox>
              </v:shape>
            </w:pict>
          </mc:Fallback>
        </mc:AlternateContent>
      </w:r>
      <w:r>
        <w:rPr>
          <w:rFonts w:hint="eastAsia" w:ascii="方正小标宋简体" w:hAnsi="宋体" w:eastAsia="方正小标宋简体" w:cs="Times New Roman"/>
          <w:bCs/>
          <w:color w:val="FF0000"/>
          <w:spacing w:val="1"/>
          <w:w w:val="41"/>
          <w:kern w:val="0"/>
          <w:sz w:val="170"/>
          <w:szCs w:val="170"/>
          <w:fitText w:val="8503" w:id="-1706359038"/>
        </w:rPr>
        <w:t>合肥市建设工会委员会文</w:t>
      </w:r>
      <w:r>
        <w:rPr>
          <w:rFonts w:hint="eastAsia" w:ascii="方正小标宋简体" w:hAnsi="宋体" w:eastAsia="方正小标宋简体" w:cs="Times New Roman"/>
          <w:bCs/>
          <w:color w:val="FF0000"/>
          <w:spacing w:val="97"/>
          <w:w w:val="41"/>
          <w:kern w:val="0"/>
          <w:sz w:val="170"/>
          <w:szCs w:val="170"/>
          <w:fitText w:val="8503" w:id="-1706359038"/>
        </w:rPr>
        <w:t>件</w:t>
      </w:r>
    </w:p>
    <w:p w14:paraId="13B7972E">
      <w:pPr>
        <w:rPr>
          <w:rFonts w:ascii="宋体" w:hAnsi="宋体" w:eastAsia="宋体" w:cs="Times New Roman"/>
          <w:szCs w:val="32"/>
        </w:rPr>
      </w:pPr>
    </w:p>
    <w:p w14:paraId="5BC3BA64">
      <w:pPr>
        <w:ind w:firstLine="632" w:firstLineChars="200"/>
        <w:rPr>
          <w:rFonts w:ascii="仿宋" w:hAnsi="仿宋" w:cs="Times New Roman"/>
          <w:szCs w:val="32"/>
        </w:rPr>
      </w:pPr>
      <w:r>
        <w:rPr>
          <w:rFonts w:ascii="等线" w:hAnsi="等线" w:cs="Times New Roman"/>
        </w:rPr>
        <mc:AlternateContent>
          <mc:Choice Requires="wpg">
            <w:drawing>
              <wp:anchor distT="0" distB="0" distL="114300" distR="114300" simplePos="0" relativeHeight="251660288" behindDoc="0" locked="0" layoutInCell="1" allowOverlap="1">
                <wp:simplePos x="0" y="0"/>
                <wp:positionH relativeFrom="margin">
                  <wp:posOffset>93345</wp:posOffset>
                </wp:positionH>
                <wp:positionV relativeFrom="paragraph">
                  <wp:posOffset>22225</wp:posOffset>
                </wp:positionV>
                <wp:extent cx="5414645" cy="349250"/>
                <wp:effectExtent l="0" t="0" r="14605" b="12700"/>
                <wp:wrapNone/>
                <wp:docPr id="4" name="组合 4"/>
                <wp:cNvGraphicFramePr/>
                <a:graphic xmlns:a="http://schemas.openxmlformats.org/drawingml/2006/main">
                  <a:graphicData uri="http://schemas.microsoft.com/office/word/2010/wordprocessingGroup">
                    <wpg:wgp>
                      <wpg:cNvGrpSpPr/>
                      <wpg:grpSpPr>
                        <a:xfrm>
                          <a:off x="0" y="0"/>
                          <a:ext cx="5414645" cy="349250"/>
                          <a:chOff x="7708" y="6740"/>
                          <a:chExt cx="8527" cy="550"/>
                        </a:xfrm>
                        <a:effectLst/>
                      </wpg:grpSpPr>
                      <wps:wsp>
                        <wps:cNvPr id="1" name="直接连接符 1"/>
                        <wps:cNvCnPr/>
                        <wps:spPr>
                          <a:xfrm>
                            <a:off x="7708" y="7029"/>
                            <a:ext cx="3701" cy="0"/>
                          </a:xfrm>
                          <a:prstGeom prst="line">
                            <a:avLst/>
                          </a:prstGeom>
                          <a:noFill/>
                          <a:ln w="44450" cap="flat" cmpd="sng" algn="ctr">
                            <a:solidFill>
                              <a:srgbClr val="FF0000"/>
                            </a:solidFill>
                            <a:prstDash val="solid"/>
                            <a:miter lim="800000"/>
                          </a:ln>
                          <a:effectLst/>
                        </wps:spPr>
                        <wps:bodyPr/>
                      </wps:wsp>
                      <wps:wsp>
                        <wps:cNvPr id="2" name="直接连接符 2"/>
                        <wps:cNvCnPr/>
                        <wps:spPr>
                          <a:xfrm>
                            <a:off x="12395" y="7010"/>
                            <a:ext cx="3841" cy="0"/>
                          </a:xfrm>
                          <a:prstGeom prst="line">
                            <a:avLst/>
                          </a:prstGeom>
                          <a:noFill/>
                          <a:ln w="44450" cap="flat" cmpd="sng" algn="ctr">
                            <a:solidFill>
                              <a:srgbClr val="FF0000"/>
                            </a:solidFill>
                            <a:prstDash val="solid"/>
                            <a:miter lim="800000"/>
                          </a:ln>
                          <a:effectLst/>
                        </wps:spPr>
                        <wps:bodyPr/>
                      </wps:wsp>
                      <wps:wsp>
                        <wps:cNvPr id="3" name="五角星 3"/>
                        <wps:cNvSpPr/>
                        <wps:spPr>
                          <a:xfrm>
                            <a:off x="11629" y="6740"/>
                            <a:ext cx="529" cy="550"/>
                          </a:xfrm>
                          <a:prstGeom prst="star5">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35pt;margin-top:1.75pt;height:27.5pt;width:426.35pt;mso-position-horizontal-relative:margin;z-index:251660288;mso-width-relative:page;mso-height-relative:page;" coordorigin="7708,6740" coordsize="8527,550" o:gfxdata="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JYLeurX&#10;AAAABwEAAA8AAAAAAAAAAQAgAAAAIgAAAGRycy9kb3ducmV2LnhtbFBLAQIUABQAAAAIAIdO4kBS&#10;6OBrdwMAAOUJAAAOAAAAAAAAAAEAIAAAACYBAABkcnMvZTJvRG9jLnhtbFBLBQYAAAAABgAGAFkB&#10;AAAPBwAAAAA=&#10;">
                <o:lock v:ext="edit" aspectratio="f"/>
                <v:line id="_x0000_s1026" o:spid="_x0000_s1026" o:spt="20" style="position:absolute;left:7708;top:7029;height:0;width:3701;" filled="f" stroked="t" coordsize="21600,21600" o:gfxdata="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3kbCugAAANoA&#10;AAAPAAAAAAAAAAEAIAAAACIAAABkcnMvZG93bnJldi54bWxQSwECFAAUAAAACACHTuJAMy8FnjsA&#10;AAA5AAAAEAAAAAAAAAABACAAAAAJAQAAZHJzL3NoYXBleG1sLnhtbFBLBQYAAAAABgAGAFsBAACz&#10;AwAAAAA=&#10;">
                  <v:fill on="f" focussize="0,0"/>
                  <v:stroke weight="3.5pt" color="#FF0000" miterlimit="8" joinstyle="miter"/>
                  <v:imagedata o:title=""/>
                  <o:lock v:ext="edit" aspectratio="f"/>
                </v:line>
                <v:line id="_x0000_s1026" o:spid="_x0000_s1026" o:spt="20" style="position:absolute;left:12395;top:7010;height:0;width:3841;" filled="f" stroked="t" coordsize="21600,21600" o:gfxdata="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zYtbsAAADa&#10;AAAADwAAAAAAAAABACAAAAAiAAAAZHJzL2Rvd25yZXYueG1sUEsBAhQAFAAAAAgAh07iQDMvBZ47&#10;AAAAOQAAABAAAAAAAAAAAQAgAAAACgEAAGRycy9zaGFwZXhtbC54bWxQSwUGAAAAAAYABgBbAQAA&#10;tAMAAAAA&#10;">
                  <v:fill on="f" focussize="0,0"/>
                  <v:stroke weight="3.5pt" color="#FF0000" miterlimit="8" joinstyle="miter"/>
                  <v:imagedata o:title=""/>
                  <o:lock v:ext="edit" aspectratio="f"/>
                </v:line>
                <v:shape id="_x0000_s1026" o:spid="_x0000_s1026" style="position:absolute;left:11629;top:6740;height:550;width:529;v-text-anchor:middle;" fillcolor="#FF0000" filled="t" stroked="f" coordsize="529,550" o:gfxdata="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cNw74A&#10;AADaAAAADwAAAAAAAAABACAAAAAiAAAAZHJzL2Rvd25yZXYueG1sUEsBAhQAFAAAAAgAh07iQDMv&#10;BZ47AAAAOQAAABAAAAAAAAAAAQAgAAAADQEAAGRycy9zaGFwZXhtbC54bWxQSwUGAAAAAAYABgBb&#10;AQAAtwMAAAAA&#10;" path="m0,210l202,210,264,0,326,210,528,210,365,339,427,549,264,420,101,549,163,339xe">
                  <v:path o:connectlocs="264,0;0,210;101,549;427,549;528,210" o:connectangles="247,164,82,82,0"/>
                  <v:fill on="t" focussize="0,0"/>
                  <v:stroke on="f" weight="1pt" miterlimit="8" joinstyle="miter"/>
                  <v:imagedata o:title=""/>
                  <o:lock v:ext="edit" aspectratio="f"/>
                </v:shape>
              </v:group>
            </w:pict>
          </mc:Fallback>
        </mc:AlternateContent>
      </w:r>
    </w:p>
    <w:p w14:paraId="0E243634">
      <w:pPr>
        <w:keepNext w:val="0"/>
        <w:keepLines w:val="0"/>
        <w:pageBreakBefore w:val="0"/>
        <w:wordWrap/>
        <w:overflowPunct/>
        <w:topLinePunct w:val="0"/>
        <w:bidi w:val="0"/>
        <w:spacing w:line="5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关于举办合肥市2025年度物业服务行业</w:t>
      </w:r>
    </w:p>
    <w:p w14:paraId="11FC77FD">
      <w:pPr>
        <w:keepNext w:val="0"/>
        <w:keepLines w:val="0"/>
        <w:pageBreakBefore w:val="0"/>
        <w:wordWrap/>
        <w:overflowPunct/>
        <w:topLinePunct w:val="0"/>
        <w:bidi w:val="0"/>
        <w:spacing w:line="5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职业技能竞赛的通知</w:t>
      </w:r>
    </w:p>
    <w:p w14:paraId="6EA158D8">
      <w:pPr>
        <w:pStyle w:val="9"/>
        <w:keepNext w:val="0"/>
        <w:keepLines w:val="0"/>
        <w:pageBreakBefore w:val="0"/>
        <w:wordWrap/>
        <w:overflowPunct/>
        <w:topLinePunct w:val="0"/>
        <w:bidi w:val="0"/>
        <w:spacing w:line="500" w:lineRule="exact"/>
        <w:ind w:left="0" w:leftChars="0" w:firstLine="0" w:firstLineChars="0"/>
        <w:rPr>
          <w:rFonts w:hint="eastAsia" w:ascii="仿宋" w:hAnsi="仿宋" w:eastAsia="仿宋" w:cs="仿宋"/>
          <w:b w:val="0"/>
          <w:bCs w:val="0"/>
          <w:sz w:val="32"/>
          <w:szCs w:val="32"/>
          <w:lang w:val="en-US" w:eastAsia="zh-CN"/>
        </w:rPr>
      </w:pPr>
    </w:p>
    <w:p w14:paraId="7DBCD37B">
      <w:pPr>
        <w:pStyle w:val="9"/>
        <w:keepNext w:val="0"/>
        <w:keepLines w:val="0"/>
        <w:pageBreakBefore w:val="0"/>
        <w:wordWrap/>
        <w:overflowPunct/>
        <w:topLinePunct w:val="0"/>
        <w:bidi w:val="0"/>
        <w:spacing w:line="500" w:lineRule="exact"/>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各有关单位工会：</w:t>
      </w:r>
    </w:p>
    <w:p w14:paraId="61B4A80E">
      <w:pPr>
        <w:pStyle w:val="9"/>
        <w:keepNext w:val="0"/>
        <w:keepLines w:val="0"/>
        <w:pageBreakBefore w:val="0"/>
        <w:wordWrap/>
        <w:overflowPunct/>
        <w:topLinePunct w:val="0"/>
        <w:bidi w:val="0"/>
        <w:spacing w:line="50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深入贯彻习近平总书记考察安徽重要讲话精神，贯彻落实《中共中央国务院关于深化产业工人队伍建设改革的意见》，提升物业行业技能水平，推动行业高质量发展，根据年度竞赛工作安排，拟举办合肥市2025年度物业行业职业技能竞赛。</w:t>
      </w:r>
    </w:p>
    <w:p w14:paraId="74D93992">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一、指导思想</w:t>
      </w:r>
    </w:p>
    <w:p w14:paraId="4906532E">
      <w:pPr>
        <w:pStyle w:val="9"/>
        <w:keepNext w:val="0"/>
        <w:keepLines w:val="0"/>
        <w:pageBreakBefore w:val="0"/>
        <w:wordWrap/>
        <w:overflowPunct/>
        <w:topLinePunct w:val="0"/>
        <w:bidi w:val="0"/>
        <w:spacing w:line="50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习近平新时代中国特色社会主义思想为指导，大力弘扬劳模精神、劳动精神、工匠精神，聚焦物业行业核心技能，搭建高水平技艺展示与交流平台，培养和选拔高素质技能人才，助力物业行业专业化、规范化、现代化发展，为提升居民生活品质提供人才支撑。</w:t>
      </w:r>
    </w:p>
    <w:p w14:paraId="6A041130">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二、组织机构</w:t>
      </w:r>
    </w:p>
    <w:p w14:paraId="5BCBDA70">
      <w:pPr>
        <w:pStyle w:val="9"/>
        <w:keepNext w:val="0"/>
        <w:keepLines w:val="0"/>
        <w:pageBreakBefore w:val="0"/>
        <w:wordWrap/>
        <w:overflowPunct/>
        <w:topLinePunct w:val="0"/>
        <w:bidi w:val="0"/>
        <w:spacing w:line="500" w:lineRule="exact"/>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（一）主办单位：</w:t>
      </w:r>
      <w:r>
        <w:rPr>
          <w:rFonts w:hint="eastAsia" w:ascii="仿宋" w:hAnsi="仿宋" w:eastAsia="仿宋" w:cs="仿宋"/>
          <w:b w:val="0"/>
          <w:bCs w:val="0"/>
          <w:sz w:val="32"/>
          <w:szCs w:val="32"/>
          <w:lang w:val="en-US" w:eastAsia="zh-CN"/>
        </w:rPr>
        <w:t>合肥市建设工会</w:t>
      </w:r>
    </w:p>
    <w:p w14:paraId="56E31B4A">
      <w:pPr>
        <w:pStyle w:val="9"/>
        <w:keepNext w:val="0"/>
        <w:keepLines w:val="0"/>
        <w:pageBreakBefore w:val="0"/>
        <w:wordWrap/>
        <w:overflowPunct/>
        <w:topLinePunct w:val="0"/>
        <w:bidi w:val="0"/>
        <w:spacing w:line="500" w:lineRule="exact"/>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（二）承办单位：</w:t>
      </w:r>
      <w:r>
        <w:rPr>
          <w:rFonts w:hint="eastAsia" w:ascii="仿宋" w:hAnsi="仿宋" w:eastAsia="仿宋" w:cs="仿宋"/>
          <w:b w:val="0"/>
          <w:bCs w:val="0"/>
          <w:sz w:val="32"/>
          <w:szCs w:val="32"/>
          <w:lang w:val="en-US" w:eastAsia="zh-CN"/>
        </w:rPr>
        <w:t>合肥市住房保障和房产管理局工会、合肥市物业管理协会</w:t>
      </w:r>
    </w:p>
    <w:p w14:paraId="1FAFC2C4">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三、竞赛时间及地点</w:t>
      </w:r>
    </w:p>
    <w:p w14:paraId="47CEFA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2025年10月下旬，按不同职业（工种）分别进行选拔赛、预赛，11月中下旬完成全部决赛。具体时间地点另行通知。</w:t>
      </w:r>
    </w:p>
    <w:p w14:paraId="0573683D">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四、赛项与内容</w:t>
      </w:r>
    </w:p>
    <w:p w14:paraId="51B5A229">
      <w:pPr>
        <w:pStyle w:val="9"/>
        <w:keepNext w:val="0"/>
        <w:keepLines w:val="0"/>
        <w:pageBreakBefore w:val="0"/>
        <w:wordWrap/>
        <w:overflowPunct/>
        <w:topLinePunct w:val="0"/>
        <w:bidi w:val="0"/>
        <w:spacing w:line="500" w:lineRule="exact"/>
        <w:rPr>
          <w:rFonts w:hint="default"/>
          <w:lang w:val="en-US" w:eastAsia="zh-CN"/>
        </w:rPr>
      </w:pPr>
      <w:r>
        <w:rPr>
          <w:rFonts w:hint="default" w:ascii="仿宋" w:hAnsi="仿宋" w:eastAsia="仿宋" w:cs="仿宋"/>
          <w:b w:val="0"/>
          <w:bCs w:val="0"/>
          <w:sz w:val="32"/>
          <w:szCs w:val="32"/>
          <w:lang w:val="en-US" w:eastAsia="zh-CN"/>
        </w:rPr>
        <w:t>本次竞赛</w:t>
      </w:r>
      <w:r>
        <w:rPr>
          <w:rFonts w:hint="eastAsia" w:ascii="仿宋" w:hAnsi="仿宋" w:eastAsia="仿宋" w:cs="仿宋"/>
          <w:b w:val="0"/>
          <w:bCs w:val="0"/>
          <w:sz w:val="32"/>
          <w:szCs w:val="32"/>
          <w:lang w:val="en-US" w:eastAsia="zh-CN"/>
        </w:rPr>
        <w:t>按</w:t>
      </w:r>
      <w:r>
        <w:rPr>
          <w:rFonts w:hint="default" w:ascii="仿宋" w:hAnsi="仿宋" w:eastAsia="仿宋" w:cs="仿宋"/>
          <w:b w:val="0"/>
          <w:bCs w:val="0"/>
          <w:sz w:val="32"/>
          <w:szCs w:val="32"/>
          <w:lang w:val="en-US" w:eastAsia="zh-CN"/>
        </w:rPr>
        <w:t>保洁员</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维修员</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个</w:t>
      </w:r>
      <w:r>
        <w:rPr>
          <w:rFonts w:hint="eastAsia" w:ascii="仿宋" w:hAnsi="仿宋" w:eastAsia="仿宋" w:cs="仿宋"/>
          <w:b w:val="0"/>
          <w:bCs w:val="0"/>
          <w:sz w:val="32"/>
          <w:szCs w:val="32"/>
          <w:lang w:val="en-US" w:eastAsia="zh-CN"/>
        </w:rPr>
        <w:t>职业（工种）设2个赛项。</w:t>
      </w:r>
    </w:p>
    <w:p w14:paraId="45A12D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（一）保洁员赛项。</w:t>
      </w:r>
      <w:r>
        <w:rPr>
          <w:rFonts w:hint="eastAsia" w:ascii="仿宋" w:hAnsi="仿宋" w:eastAsia="仿宋" w:cs="仿宋"/>
          <w:b w:val="0"/>
          <w:bCs w:val="0"/>
          <w:sz w:val="32"/>
          <w:szCs w:val="32"/>
          <w:lang w:val="en-US" w:eastAsia="zh-CN"/>
        </w:rPr>
        <w:t>按理论知识和实操技能两部分。理论考试竞赛采取闭卷考试，设题库。实操技能考核为现场技能比赛，主要内容是保洁员职业道德、服务礼仪， 保洁操作技能、药剂使用、机器设备使用、垃圾分类等。环境管理基础知识以及特殊材质处理知识等内容。包括特殊材质清洁技术、清洁设备工具使用处理等形式。</w:t>
      </w:r>
    </w:p>
    <w:p w14:paraId="5540B142">
      <w:pPr>
        <w:keepNext w:val="0"/>
        <w:keepLines w:val="0"/>
        <w:pageBreakBefore w:val="0"/>
        <w:widowControl w:val="0"/>
        <w:suppressLineNumbers w:val="0"/>
        <w:wordWrap/>
        <w:overflowPunct/>
        <w:topLinePunct w:val="0"/>
        <w:bidi w:val="0"/>
        <w:spacing w:before="0" w:beforeAutospacing="0" w:after="0" w:afterAutospacing="0" w:line="500" w:lineRule="exact"/>
        <w:ind w:left="0" w:right="0" w:firstLine="632" w:firstLineChars="200"/>
        <w:jc w:val="both"/>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kern w:val="2"/>
          <w:sz w:val="32"/>
          <w:szCs w:val="32"/>
          <w:lang w:val="en-US" w:eastAsia="zh-CN" w:bidi="ar"/>
        </w:rPr>
        <w:t>维修员赛项。</w:t>
      </w:r>
      <w:r>
        <w:rPr>
          <w:rFonts w:hint="eastAsia" w:ascii="仿宋" w:hAnsi="仿宋" w:eastAsia="仿宋" w:cs="仿宋"/>
          <w:b w:val="0"/>
          <w:bCs w:val="0"/>
          <w:kern w:val="2"/>
          <w:sz w:val="32"/>
          <w:szCs w:val="32"/>
          <w:lang w:val="en-US" w:eastAsia="zh-CN" w:bidi="ar"/>
        </w:rPr>
        <w:t>按理论考试与实操演示两部分。理论考试采取闭卷考试方式，内容主要包含物业设施设备管理、物业承接查验，以及物业管理过程中其他水、电工相关技术技能和专业标准相关内容。实操演示</w:t>
      </w:r>
      <w:r>
        <w:rPr>
          <w:rFonts w:hint="eastAsia" w:ascii="仿宋" w:hAnsi="仿宋" w:eastAsia="仿宋" w:cs="仿宋"/>
          <w:b w:val="0"/>
          <w:bCs w:val="0"/>
          <w:color w:val="auto"/>
          <w:kern w:val="2"/>
          <w:sz w:val="32"/>
          <w:szCs w:val="32"/>
          <w:lang w:val="en-US" w:eastAsia="zh-CN" w:bidi="ar"/>
        </w:rPr>
        <w:t>主要考核对自动火灾报警及联动系统的的维护操作能力。</w:t>
      </w:r>
    </w:p>
    <w:p w14:paraId="67A650C2">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五、竞赛命题</w:t>
      </w:r>
    </w:p>
    <w:p w14:paraId="08F846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竞赛以国家相关职业标准为依据，结合物业管理行业新的发展变化和工作实际，由组委会统一组织专家进行命题。理论知识和技能实操两项成绩均按百分制，合并计算总成绩。具体竞赛文件另行印发参赛人员。</w:t>
      </w:r>
    </w:p>
    <w:p w14:paraId="3949360B">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六、参赛单位与选手</w:t>
      </w:r>
    </w:p>
    <w:p w14:paraId="36AAD5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本次竞赛以单位形式报名参赛，凡本市行政区域内从事物业管理行业的相关独立法人单位均可报名参加。每家单位可参加1个或2个赛项，每个赛项参赛选手不超过3人。</w:t>
      </w:r>
    </w:p>
    <w:p w14:paraId="2D829E27">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七、赛程安排</w:t>
      </w:r>
    </w:p>
    <w:p w14:paraId="268FA65F">
      <w:pPr>
        <w:pStyle w:val="9"/>
        <w:keepNext w:val="0"/>
        <w:keepLines w:val="0"/>
        <w:pageBreakBefore w:val="0"/>
        <w:wordWrap/>
        <w:overflowPunct/>
        <w:topLinePunct w:val="0"/>
        <w:bidi w:val="0"/>
        <w:spacing w:line="500" w:lineRule="exac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竞赛按选拔赛、预赛和决赛进行。</w:t>
      </w:r>
    </w:p>
    <w:p w14:paraId="53B5F94D">
      <w:pPr>
        <w:pStyle w:val="9"/>
        <w:keepNext w:val="0"/>
        <w:keepLines w:val="0"/>
        <w:pageBreakBefore w:val="0"/>
        <w:wordWrap/>
        <w:overflowPunct/>
        <w:topLinePunct w:val="0"/>
        <w:bidi w:val="0"/>
        <w:spacing w:line="500" w:lineRule="exact"/>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（一）选拔赛。</w:t>
      </w:r>
      <w:r>
        <w:rPr>
          <w:rFonts w:hint="eastAsia" w:ascii="仿宋" w:hAnsi="仿宋" w:eastAsia="仿宋" w:cs="仿宋"/>
          <w:b w:val="0"/>
          <w:bCs w:val="0"/>
          <w:color w:val="auto"/>
          <w:kern w:val="2"/>
          <w:sz w:val="32"/>
          <w:szCs w:val="32"/>
          <w:lang w:val="en-US" w:eastAsia="zh-CN" w:bidi="ar-SA"/>
        </w:rPr>
        <w:t>由各参赛单位自行组织安排，按照前述规定选手数量择优遴选组织个人和团体组成本单位参赛队参赛。并根据竞赛组委会竞赛通知要求进行报名参赛。</w:t>
      </w:r>
    </w:p>
    <w:p w14:paraId="07A74BC4">
      <w:pPr>
        <w:pStyle w:val="9"/>
        <w:keepNext w:val="0"/>
        <w:keepLines w:val="0"/>
        <w:pageBreakBefore w:val="0"/>
        <w:wordWrap/>
        <w:overflowPunct/>
        <w:topLinePunct w:val="0"/>
        <w:bidi w:val="0"/>
        <w:spacing w:line="500" w:lineRule="exact"/>
        <w:rPr>
          <w:rFonts w:hint="eastAsia" w:ascii="楷体" w:hAnsi="楷体" w:eastAsia="楷体" w:cs="楷体"/>
          <w:b/>
          <w:bCs/>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（二）预赛。</w:t>
      </w:r>
      <w:r>
        <w:rPr>
          <w:rFonts w:hint="eastAsia" w:ascii="仿宋" w:hAnsi="仿宋" w:eastAsia="仿宋" w:cs="仿宋"/>
          <w:b w:val="0"/>
          <w:bCs w:val="0"/>
          <w:color w:val="auto"/>
          <w:kern w:val="2"/>
          <w:sz w:val="32"/>
          <w:szCs w:val="32"/>
          <w:lang w:val="en-US" w:eastAsia="zh-CN" w:bidi="ar-SA"/>
        </w:rPr>
        <w:t>竞赛组委会根据参赛单位报名参赛的选手情况组织预赛，预赛主要为理论知识。预赛分别遴选25支代表队进行决赛。</w:t>
      </w:r>
    </w:p>
    <w:p w14:paraId="50CDC859">
      <w:pPr>
        <w:pStyle w:val="9"/>
        <w:keepNext w:val="0"/>
        <w:keepLines w:val="0"/>
        <w:pageBreakBefore w:val="0"/>
        <w:wordWrap/>
        <w:overflowPunct/>
        <w:topLinePunct w:val="0"/>
        <w:bidi w:val="0"/>
        <w:spacing w:line="500" w:lineRule="exact"/>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（三）决赛。</w:t>
      </w:r>
      <w:r>
        <w:rPr>
          <w:rFonts w:hint="eastAsia" w:ascii="仿宋" w:hAnsi="仿宋" w:eastAsia="仿宋" w:cs="仿宋"/>
          <w:b w:val="0"/>
          <w:bCs w:val="0"/>
          <w:color w:val="auto"/>
          <w:kern w:val="2"/>
          <w:sz w:val="32"/>
          <w:szCs w:val="32"/>
          <w:lang w:val="en-US" w:eastAsia="zh-CN" w:bidi="ar-SA"/>
        </w:rPr>
        <w:t>决赛内容以实操技能为主。</w:t>
      </w:r>
    </w:p>
    <w:p w14:paraId="36B0C325">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八、竞赛奖项</w:t>
      </w:r>
    </w:p>
    <w:p w14:paraId="7FFFF3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决赛设个人（团体）单项奖和组织奖。</w:t>
      </w:r>
    </w:p>
    <w:p w14:paraId="11EFC4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（一）单项奖。</w:t>
      </w:r>
      <w:r>
        <w:rPr>
          <w:rFonts w:hint="eastAsia" w:ascii="仿宋" w:hAnsi="仿宋" w:eastAsia="仿宋" w:cs="仿宋"/>
          <w:b w:val="0"/>
          <w:bCs w:val="0"/>
          <w:sz w:val="32"/>
          <w:szCs w:val="32"/>
          <w:lang w:val="en-US" w:eastAsia="zh-CN"/>
        </w:rPr>
        <w:t>各赛项分别设置一等奖1名(第一名),二等奖2名(第二、三名)、三等奖3名(第四至六名),优秀奖6名(第七至十二名)。由竞赛主办单位颁发荣誉证书和奖牌，一至三等奖同时给予物质奖励。</w:t>
      </w:r>
    </w:p>
    <w:p w14:paraId="0DF44E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（二）团体奖。</w:t>
      </w:r>
      <w:r>
        <w:rPr>
          <w:rFonts w:hint="eastAsia" w:ascii="仿宋" w:hAnsi="仿宋" w:eastAsia="仿宋" w:cs="仿宋"/>
          <w:b w:val="0"/>
          <w:bCs w:val="0"/>
          <w:sz w:val="32"/>
          <w:szCs w:val="32"/>
          <w:lang w:val="en-US" w:eastAsia="zh-CN"/>
        </w:rPr>
        <w:t>各赛项分别设置一等奖1名(第一名),二等奖2名(第二、三名)、三等奖3名(第四至六名),优秀奖6名(第七至十二名)。由竞赛主办单位颁发荣誉证书和奖牌。</w:t>
      </w:r>
    </w:p>
    <w:p w14:paraId="3AAECC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（二）组织奖。</w:t>
      </w:r>
      <w:r>
        <w:rPr>
          <w:rFonts w:hint="eastAsia" w:ascii="仿宋" w:hAnsi="仿宋" w:eastAsia="仿宋" w:cs="仿宋"/>
          <w:b w:val="0"/>
          <w:bCs w:val="0"/>
          <w:sz w:val="32"/>
          <w:szCs w:val="32"/>
          <w:lang w:val="en-US" w:eastAsia="zh-CN"/>
        </w:rPr>
        <w:t>若干名，由竞赛组委会根据参赛情况、组织情况和保障情况授予相关参赛单位、保障单位等优秀组织奖。</w:t>
      </w:r>
    </w:p>
    <w:p w14:paraId="67C085D0">
      <w:pPr>
        <w:keepNext w:val="0"/>
        <w:keepLines w:val="0"/>
        <w:pageBreakBefore w:val="0"/>
        <w:widowControl/>
        <w:kinsoku w:val="0"/>
        <w:wordWrap/>
        <w:overflowPunct/>
        <w:topLinePunct w:val="0"/>
        <w:autoSpaceDE w:val="0"/>
        <w:autoSpaceDN w:val="0"/>
        <w:bidi w:val="0"/>
        <w:adjustRightInd w:val="0"/>
        <w:snapToGrid w:val="0"/>
        <w:spacing w:before="1" w:line="500" w:lineRule="exact"/>
        <w:ind w:left="780"/>
        <w:jc w:val="left"/>
        <w:textAlignment w:val="baseline"/>
        <w:outlineLvl w:val="1"/>
        <w:rPr>
          <w:rFonts w:hint="eastAsia"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九、有关要求</w:t>
      </w:r>
    </w:p>
    <w:p w14:paraId="386E7D4C">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仿宋"/>
          <w:sz w:val="32"/>
          <w:szCs w:val="32"/>
        </w:rPr>
      </w:pPr>
      <w:r>
        <w:rPr>
          <w:rFonts w:hint="eastAsia" w:ascii="楷体" w:hAnsi="楷体" w:eastAsia="楷体" w:cs="仿宋"/>
          <w:b/>
          <w:sz w:val="32"/>
          <w:szCs w:val="32"/>
        </w:rPr>
        <w:t>（一）深入动员，广泛参与。</w:t>
      </w:r>
      <w:r>
        <w:rPr>
          <w:rFonts w:hint="eastAsia" w:ascii="仿宋_GB2312" w:hAnsi="仿宋" w:eastAsia="仿宋_GB2312" w:cs="仿宋"/>
          <w:sz w:val="32"/>
          <w:szCs w:val="32"/>
        </w:rPr>
        <w:t>要充分认识</w:t>
      </w:r>
      <w:r>
        <w:rPr>
          <w:rFonts w:hint="eastAsia" w:ascii="仿宋_GB2312" w:hAnsi="仿宋" w:eastAsia="仿宋_GB2312" w:cs="仿宋"/>
          <w:sz w:val="32"/>
          <w:szCs w:val="32"/>
          <w:lang w:val="en-US" w:eastAsia="zh-CN"/>
        </w:rPr>
        <w:t>物业服务行业技能人才</w:t>
      </w:r>
      <w:r>
        <w:rPr>
          <w:rFonts w:hint="eastAsia" w:ascii="仿宋_GB2312" w:hAnsi="仿宋" w:eastAsia="仿宋_GB2312" w:cs="仿宋"/>
          <w:sz w:val="32"/>
          <w:szCs w:val="32"/>
        </w:rPr>
        <w:t>职业能力对推动</w:t>
      </w:r>
      <w:r>
        <w:rPr>
          <w:rFonts w:hint="eastAsia" w:ascii="仿宋_GB2312" w:hAnsi="仿宋" w:eastAsia="仿宋_GB2312" w:cs="仿宋"/>
          <w:sz w:val="32"/>
          <w:szCs w:val="32"/>
          <w:lang w:val="en-US" w:eastAsia="zh-CN"/>
        </w:rPr>
        <w:t>社会经济</w:t>
      </w:r>
      <w:r>
        <w:rPr>
          <w:rFonts w:hint="eastAsia" w:ascii="仿宋_GB2312" w:hAnsi="仿宋" w:eastAsia="仿宋_GB2312" w:cs="仿宋"/>
          <w:sz w:val="32"/>
          <w:szCs w:val="32"/>
        </w:rPr>
        <w:t>高质量发展的重要支撑作用，精心组织、深入动员，积极选拔优秀选手参赛，达到以赛促学、以赛促练、以赛促干的效果。</w:t>
      </w:r>
    </w:p>
    <w:p w14:paraId="56E2A25C">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仿宋"/>
          <w:sz w:val="32"/>
          <w:szCs w:val="32"/>
        </w:rPr>
      </w:pPr>
      <w:r>
        <w:rPr>
          <w:rFonts w:hint="eastAsia" w:ascii="楷体" w:hAnsi="楷体" w:eastAsia="楷体" w:cs="仿宋"/>
          <w:b/>
          <w:sz w:val="32"/>
          <w:szCs w:val="32"/>
        </w:rPr>
        <w:t>（二）加强宣传，扩大影响。</w:t>
      </w:r>
      <w:r>
        <w:rPr>
          <w:rFonts w:hint="eastAsia" w:ascii="仿宋_GB2312" w:hAnsi="仿宋" w:eastAsia="仿宋_GB2312" w:cs="仿宋"/>
          <w:sz w:val="32"/>
          <w:szCs w:val="32"/>
        </w:rPr>
        <w:t>要以竞赛活动为契机，大力宣传先进典型，弘扬工匠精神，增强职工学习新技术、掌握新技能、岗位做贡献的自觉性和责任感。</w:t>
      </w:r>
    </w:p>
    <w:p w14:paraId="5F16DE9A">
      <w:pPr>
        <w:keepNext w:val="0"/>
        <w:keepLines w:val="0"/>
        <w:pageBreakBefore w:val="0"/>
        <w:suppressAutoHyphens/>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仿宋"/>
          <w:b/>
          <w:sz w:val="32"/>
          <w:szCs w:val="32"/>
        </w:rPr>
        <w:t>（三）展示风采、公平竞赛。</w:t>
      </w:r>
      <w:r>
        <w:rPr>
          <w:rFonts w:hint="eastAsia" w:ascii="仿宋_GB2312" w:hAnsi="仿宋_GB2312" w:eastAsia="仿宋_GB2312" w:cs="仿宋_GB2312"/>
          <w:sz w:val="32"/>
          <w:szCs w:val="32"/>
        </w:rPr>
        <w:t>竞赛过程中，各参赛选手要积极进取、敢于比拼，通过竞赛充分展示企业和职工的良好形象，确保赛事安全顺利进行。</w:t>
      </w:r>
    </w:p>
    <w:p w14:paraId="18467F40">
      <w:pPr>
        <w:keepNext w:val="0"/>
        <w:keepLines w:val="0"/>
        <w:pageBreakBefore w:val="0"/>
        <w:widowControl w:val="0"/>
        <w:suppressAutoHyphens w:val="0"/>
        <w:kinsoku/>
        <w:wordWrap/>
        <w:overflowPunct/>
        <w:topLinePunct w:val="0"/>
        <w:autoSpaceDE/>
        <w:autoSpaceDN/>
        <w:bidi w:val="0"/>
        <w:spacing w:line="560" w:lineRule="exact"/>
        <w:ind w:left="0" w:firstLine="632" w:firstLineChars="200"/>
        <w:jc w:val="left"/>
        <w:textAlignment w:val="auto"/>
        <w:rPr>
          <w:rFonts w:ascii="仿宋_GB2312" w:hAnsi="仿宋_GB2312" w:eastAsia="仿宋_GB2312" w:cs="仿宋_GB2312"/>
          <w:kern w:val="2"/>
          <w:sz w:val="32"/>
          <w:szCs w:val="32"/>
          <w:lang w:val="en-US" w:eastAsia="zh-CN" w:bidi="ar"/>
        </w:rPr>
      </w:pPr>
      <w:r>
        <w:rPr>
          <w:rFonts w:hint="eastAsia" w:ascii="楷体" w:hAnsi="楷体" w:eastAsia="楷体" w:cs="仿宋"/>
          <w:b/>
          <w:kern w:val="2"/>
          <w:sz w:val="32"/>
          <w:szCs w:val="32"/>
          <w:lang w:val="en-US" w:eastAsia="zh-CN" w:bidi="ar-SA"/>
        </w:rPr>
        <w:t>（四）厉行节约，勤俭办赛。</w:t>
      </w:r>
      <w:r>
        <w:rPr>
          <w:rFonts w:hint="eastAsia" w:ascii="仿宋_GB2312" w:hAnsi="仿宋_GB2312" w:eastAsia="仿宋_GB2312" w:cs="仿宋_GB2312"/>
          <w:kern w:val="2"/>
          <w:sz w:val="32"/>
          <w:szCs w:val="32"/>
          <w:lang w:val="en-US" w:eastAsia="zh-CN" w:bidi="ar"/>
        </w:rPr>
        <w:t>竞赛承办单位要严格贯彻落实中央八项规定精神，严格控制竞赛经费，坚持勤俭办赛、廉洁办赛，杜绝铺张浪费。</w:t>
      </w:r>
    </w:p>
    <w:p w14:paraId="03C31415">
      <w:pPr>
        <w:pStyle w:val="2"/>
        <w:keepNext w:val="0"/>
        <w:keepLines w:val="0"/>
        <w:pageBreakBefore w:val="0"/>
        <w:wordWrap/>
        <w:overflowPunct/>
        <w:topLinePunct w:val="0"/>
        <w:bidi w:val="0"/>
        <w:spacing w:before="101" w:line="500" w:lineRule="exact"/>
        <w:ind w:left="1619" w:hanging="948"/>
        <w:rPr>
          <w:spacing w:val="-4"/>
        </w:rPr>
      </w:pPr>
    </w:p>
    <w:p w14:paraId="1F7292F2">
      <w:pPr>
        <w:pStyle w:val="2"/>
        <w:keepNext w:val="0"/>
        <w:keepLines w:val="0"/>
        <w:pageBreakBefore w:val="0"/>
        <w:widowControl w:val="0"/>
        <w:kinsoku/>
        <w:wordWrap/>
        <w:overflowPunct/>
        <w:topLinePunct w:val="0"/>
        <w:autoSpaceDE/>
        <w:autoSpaceDN/>
        <w:bidi w:val="0"/>
        <w:adjustRightInd/>
        <w:snapToGrid/>
        <w:spacing w:before="101" w:line="500" w:lineRule="exact"/>
        <w:ind w:left="1619" w:hanging="948"/>
        <w:textAlignment w:val="auto"/>
        <w:rPr>
          <w:rFonts w:hint="eastAsia"/>
          <w:spacing w:val="-4"/>
        </w:rPr>
      </w:pPr>
      <w:r>
        <w:rPr>
          <w:spacing w:val="-4"/>
        </w:rPr>
        <w:t>附件：1.</w:t>
      </w:r>
      <w:r>
        <w:rPr>
          <w:rFonts w:hint="eastAsia"/>
          <w:spacing w:val="7"/>
        </w:rPr>
        <w:t>合肥市2025年物业管理职业技能竞赛报名表</w:t>
      </w:r>
    </w:p>
    <w:p w14:paraId="5EB6CDC6">
      <w:pPr>
        <w:pStyle w:val="2"/>
        <w:keepNext w:val="0"/>
        <w:keepLines w:val="0"/>
        <w:pageBreakBefore w:val="0"/>
        <w:widowControl w:val="0"/>
        <w:numPr>
          <w:ilvl w:val="0"/>
          <w:numId w:val="0"/>
        </w:numPr>
        <w:kinsoku/>
        <w:wordWrap/>
        <w:overflowPunct/>
        <w:topLinePunct w:val="0"/>
        <w:autoSpaceDE/>
        <w:autoSpaceDN/>
        <w:bidi w:val="0"/>
        <w:adjustRightInd/>
        <w:snapToGrid/>
        <w:spacing w:before="101" w:line="500" w:lineRule="exact"/>
        <w:ind w:firstLine="1550" w:firstLineChars="500"/>
        <w:textAlignment w:val="auto"/>
        <w:rPr>
          <w:rFonts w:hint="eastAsia"/>
          <w:spacing w:val="7"/>
        </w:rPr>
      </w:pPr>
      <w:r>
        <w:rPr>
          <w:rFonts w:hint="eastAsia"/>
          <w:spacing w:val="7"/>
          <w:lang w:val="en-US" w:eastAsia="zh-CN"/>
        </w:rPr>
        <w:t>2.</w:t>
      </w:r>
      <w:r>
        <w:rPr>
          <w:rFonts w:hint="eastAsia"/>
          <w:spacing w:val="7"/>
        </w:rPr>
        <w:t>合肥市2025年物业管理职业技能竞赛方案</w:t>
      </w:r>
    </w:p>
    <w:p w14:paraId="743B64B8">
      <w:pPr>
        <w:pStyle w:val="2"/>
        <w:keepNext w:val="0"/>
        <w:keepLines w:val="0"/>
        <w:pageBreakBefore w:val="0"/>
        <w:widowControl w:val="0"/>
        <w:numPr>
          <w:ilvl w:val="0"/>
          <w:numId w:val="0"/>
        </w:numPr>
        <w:kinsoku/>
        <w:wordWrap/>
        <w:overflowPunct/>
        <w:topLinePunct w:val="0"/>
        <w:autoSpaceDE/>
        <w:autoSpaceDN/>
        <w:bidi w:val="0"/>
        <w:adjustRightInd/>
        <w:snapToGrid/>
        <w:spacing w:before="101" w:line="500" w:lineRule="exact"/>
        <w:ind w:firstLine="1550" w:firstLineChars="500"/>
        <w:textAlignment w:val="auto"/>
        <w:rPr>
          <w:rFonts w:hint="eastAsia"/>
          <w:spacing w:val="7"/>
          <w:lang w:val="en-US" w:eastAsia="zh-CN"/>
        </w:rPr>
      </w:pPr>
      <w:r>
        <w:rPr>
          <w:rFonts w:hint="eastAsia"/>
          <w:spacing w:val="7"/>
          <w:lang w:val="en-US" w:eastAsia="zh-CN"/>
        </w:rPr>
        <w:t>3.合</w:t>
      </w:r>
      <w:r>
        <w:rPr>
          <w:rFonts w:hint="eastAsia"/>
          <w:spacing w:val="7"/>
        </w:rPr>
        <w:t>肥市2025年物业管理职业技能竞赛</w:t>
      </w:r>
      <w:r>
        <w:rPr>
          <w:rFonts w:hint="eastAsia"/>
          <w:spacing w:val="7"/>
          <w:lang w:val="en-US" w:eastAsia="zh-CN"/>
        </w:rPr>
        <w:t>题库</w:t>
      </w:r>
    </w:p>
    <w:p w14:paraId="510E7FFA">
      <w:pPr>
        <w:pStyle w:val="2"/>
        <w:keepNext w:val="0"/>
        <w:keepLines w:val="0"/>
        <w:pageBreakBefore w:val="0"/>
        <w:widowControl w:val="0"/>
        <w:numPr>
          <w:ilvl w:val="0"/>
          <w:numId w:val="0"/>
        </w:numPr>
        <w:kinsoku/>
        <w:wordWrap/>
        <w:overflowPunct/>
        <w:topLinePunct w:val="0"/>
        <w:autoSpaceDE/>
        <w:autoSpaceDN/>
        <w:bidi w:val="0"/>
        <w:adjustRightInd/>
        <w:snapToGrid/>
        <w:spacing w:before="101" w:line="500" w:lineRule="exact"/>
        <w:ind w:firstLine="1550" w:firstLineChars="500"/>
        <w:textAlignment w:val="auto"/>
        <w:rPr>
          <w:rFonts w:hint="eastAsia"/>
          <w:spacing w:val="7"/>
          <w:lang w:val="en-US" w:eastAsia="zh-CN"/>
        </w:rPr>
      </w:pPr>
    </w:p>
    <w:p w14:paraId="29F40C1B">
      <w:pPr>
        <w:pStyle w:val="2"/>
        <w:keepNext w:val="0"/>
        <w:keepLines w:val="0"/>
        <w:pageBreakBefore w:val="0"/>
        <w:numPr>
          <w:ilvl w:val="0"/>
          <w:numId w:val="0"/>
        </w:numPr>
        <w:wordWrap/>
        <w:overflowPunct/>
        <w:topLinePunct w:val="0"/>
        <w:bidi w:val="0"/>
        <w:spacing w:before="101" w:line="500" w:lineRule="exact"/>
        <w:ind w:firstLine="1550" w:firstLineChars="500"/>
        <w:rPr>
          <w:rFonts w:hint="default"/>
          <w:spacing w:val="7"/>
          <w:lang w:val="en-US" w:eastAsia="zh-CN"/>
        </w:rPr>
      </w:pPr>
    </w:p>
    <w:p w14:paraId="584C4FE8">
      <w:pPr>
        <w:pStyle w:val="2"/>
        <w:keepNext w:val="0"/>
        <w:keepLines w:val="0"/>
        <w:pageBreakBefore w:val="0"/>
        <w:wordWrap/>
        <w:overflowPunct/>
        <w:topLinePunct w:val="0"/>
        <w:bidi w:val="0"/>
        <w:spacing w:before="101" w:line="500" w:lineRule="exact"/>
        <w:ind w:firstLine="4740" w:firstLineChars="1500"/>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合肥市</w:t>
      </w:r>
      <w:r>
        <w:rPr>
          <w:rFonts w:hint="eastAsia" w:cs="仿宋"/>
          <w:b w:val="0"/>
          <w:bCs w:val="0"/>
          <w:kern w:val="2"/>
          <w:sz w:val="32"/>
          <w:szCs w:val="32"/>
          <w:lang w:val="en-US" w:eastAsia="zh-CN" w:bidi="ar-SA"/>
        </w:rPr>
        <w:t>建设工会委员会</w:t>
      </w:r>
    </w:p>
    <w:p w14:paraId="67B51451">
      <w:pPr>
        <w:pStyle w:val="2"/>
        <w:keepNext w:val="0"/>
        <w:keepLines w:val="0"/>
        <w:pageBreakBefore w:val="0"/>
        <w:wordWrap/>
        <w:overflowPunct/>
        <w:topLinePunct w:val="0"/>
        <w:bidi w:val="0"/>
        <w:spacing w:before="206" w:line="500" w:lineRule="exact"/>
        <w:jc w:val="center"/>
        <w:rPr>
          <w:rFonts w:hint="eastAsia" w:ascii="仿宋" w:hAnsi="仿宋" w:eastAsia="仿宋" w:cs="仿宋"/>
          <w:b w:val="0"/>
          <w:bCs w:val="0"/>
          <w:kern w:val="2"/>
          <w:sz w:val="32"/>
          <w:szCs w:val="32"/>
          <w:lang w:val="en-US" w:eastAsia="zh-CN" w:bidi="ar-SA"/>
        </w:rPr>
        <w:sectPr>
          <w:footerReference r:id="rId3" w:type="default"/>
          <w:footerReference r:id="rId4" w:type="even"/>
          <w:pgSz w:w="11906" w:h="16838"/>
          <w:pgMar w:top="2098" w:right="1474" w:bottom="1985" w:left="1588" w:header="851" w:footer="1418" w:gutter="0"/>
          <w:pgNumType w:fmt="numberInDash"/>
          <w:cols w:space="720" w:num="1"/>
          <w:docGrid w:type="linesAndChars" w:linePitch="579" w:charSpace="-849"/>
        </w:sectPr>
      </w:pPr>
      <w:r>
        <w:rPr>
          <w:rFonts w:hint="eastAsia" w:cs="仿宋"/>
          <w:b w:val="0"/>
          <w:bCs w:val="0"/>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2025年</w:t>
      </w:r>
      <w:r>
        <w:rPr>
          <w:rFonts w:hint="eastAsia" w:cs="仿宋"/>
          <w:b w:val="0"/>
          <w:bCs w:val="0"/>
          <w:kern w:val="2"/>
          <w:sz w:val="32"/>
          <w:szCs w:val="32"/>
          <w:lang w:val="en-US" w:eastAsia="zh-CN" w:bidi="ar-SA"/>
        </w:rPr>
        <w:t>9</w:t>
      </w:r>
      <w:r>
        <w:rPr>
          <w:rFonts w:hint="eastAsia" w:ascii="仿宋" w:hAnsi="仿宋" w:eastAsia="仿宋" w:cs="仿宋"/>
          <w:b w:val="0"/>
          <w:bCs w:val="0"/>
          <w:kern w:val="2"/>
          <w:sz w:val="32"/>
          <w:szCs w:val="32"/>
          <w:lang w:val="en-US" w:eastAsia="zh-CN" w:bidi="ar-SA"/>
        </w:rPr>
        <w:t>月</w:t>
      </w:r>
      <w:r>
        <w:rPr>
          <w:rFonts w:hint="eastAsia" w:cs="仿宋"/>
          <w:b w:val="0"/>
          <w:bCs w:val="0"/>
          <w:kern w:val="2"/>
          <w:sz w:val="32"/>
          <w:szCs w:val="32"/>
          <w:lang w:val="en-US" w:eastAsia="zh-CN" w:bidi="ar-SA"/>
        </w:rPr>
        <w:t>4</w:t>
      </w:r>
      <w:r>
        <w:rPr>
          <w:rFonts w:hint="eastAsia" w:ascii="仿宋" w:hAnsi="仿宋" w:eastAsia="仿宋" w:cs="仿宋"/>
          <w:b w:val="0"/>
          <w:bCs w:val="0"/>
          <w:kern w:val="2"/>
          <w:sz w:val="32"/>
          <w:szCs w:val="32"/>
          <w:lang w:val="en-US" w:eastAsia="zh-CN" w:bidi="ar-SA"/>
        </w:rPr>
        <w:t>日</w:t>
      </w:r>
    </w:p>
    <w:p w14:paraId="0B0AF0F8">
      <w:pPr>
        <w:pStyle w:val="2"/>
        <w:keepNext w:val="0"/>
        <w:keepLines w:val="0"/>
        <w:pageBreakBefore w:val="0"/>
        <w:wordWrap/>
        <w:overflowPunct/>
        <w:topLinePunct w:val="0"/>
        <w:bidi w:val="0"/>
        <w:spacing w:before="206" w:line="500" w:lineRule="exact"/>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附件1</w:t>
      </w:r>
    </w:p>
    <w:p w14:paraId="33A17B56">
      <w:pPr>
        <w:spacing w:line="600" w:lineRule="exact"/>
        <w:jc w:val="center"/>
        <w:rPr>
          <w:rFonts w:hint="eastAsia" w:ascii="方正小标宋简体" w:hAnsi="方正小标宋简体" w:eastAsia="方正小标宋简体" w:cs="方正小标宋简体"/>
          <w:b w:val="0"/>
          <w:bCs/>
          <w:sz w:val="44"/>
          <w:szCs w:val="44"/>
          <w:lang w:val="en-US" w:eastAsia="zh-CN"/>
        </w:rPr>
      </w:pPr>
    </w:p>
    <w:p w14:paraId="20553BB8">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合肥市2025年度物业服务行业职业技能竞赛报名表</w:t>
      </w:r>
    </w:p>
    <w:p w14:paraId="37347720">
      <w:pPr>
        <w:spacing w:line="460" w:lineRule="exact"/>
        <w:rPr>
          <w:rFonts w:hint="eastAsia" w:ascii="仿宋" w:hAnsi="仿宋" w:eastAsia="仿宋" w:cs="仿宋"/>
          <w:sz w:val="28"/>
          <w:szCs w:val="28"/>
          <w:lang w:val="en-US" w:eastAsia="zh-CN"/>
        </w:rPr>
      </w:pPr>
    </w:p>
    <w:p w14:paraId="563C241D">
      <w:pPr>
        <w:spacing w:line="460" w:lineRule="exact"/>
        <w:rPr>
          <w:rFonts w:hint="eastAsia" w:ascii="仿宋" w:hAnsi="仿宋" w:eastAsia="仿宋" w:cs="仿宋"/>
          <w:sz w:val="28"/>
          <w:szCs w:val="28"/>
          <w:u w:val="single"/>
        </w:rPr>
      </w:pPr>
      <w:r>
        <w:rPr>
          <w:rFonts w:hint="eastAsia" w:ascii="仿宋" w:hAnsi="仿宋" w:eastAsia="仿宋" w:cs="仿宋"/>
          <w:sz w:val="28"/>
          <w:szCs w:val="28"/>
          <w:lang w:val="en-US" w:eastAsia="zh-CN"/>
        </w:rPr>
        <w:t>单位</w:t>
      </w:r>
      <w:r>
        <w:rPr>
          <w:rFonts w:hint="eastAsia" w:ascii="仿宋" w:hAnsi="仿宋" w:eastAsia="仿宋" w:cs="仿宋"/>
          <w:sz w:val="28"/>
          <w:szCs w:val="28"/>
        </w:rPr>
        <w:t>名称（盖章）：</w:t>
      </w:r>
      <w:r>
        <w:rPr>
          <w:rFonts w:hint="eastAsia" w:ascii="仿宋" w:hAnsi="仿宋" w:eastAsia="仿宋" w:cs="仿宋"/>
          <w:sz w:val="28"/>
          <w:szCs w:val="28"/>
          <w:u w:val="single"/>
        </w:rPr>
        <w:t xml:space="preserve">                                     </w:t>
      </w:r>
    </w:p>
    <w:p w14:paraId="496DC982">
      <w:pPr>
        <w:spacing w:line="460" w:lineRule="exact"/>
        <w:rPr>
          <w:rFonts w:hint="eastAsia" w:ascii="仿宋" w:hAnsi="仿宋" w:eastAsia="仿宋" w:cs="仿宋"/>
          <w:sz w:val="28"/>
          <w:szCs w:val="28"/>
          <w:u w:val="single"/>
        </w:rPr>
      </w:pPr>
    </w:p>
    <w:tbl>
      <w:tblPr>
        <w:tblStyle w:val="10"/>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40"/>
        <w:gridCol w:w="1200"/>
        <w:gridCol w:w="740"/>
        <w:gridCol w:w="2510"/>
        <w:gridCol w:w="1470"/>
        <w:gridCol w:w="1056"/>
      </w:tblGrid>
      <w:tr w14:paraId="127C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7" w:type="dxa"/>
            <w:noWrap w:val="0"/>
            <w:vAlign w:val="center"/>
          </w:tcPr>
          <w:p w14:paraId="572E1E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参赛类别</w:t>
            </w:r>
          </w:p>
        </w:tc>
        <w:tc>
          <w:tcPr>
            <w:tcW w:w="840" w:type="dxa"/>
            <w:noWrap w:val="0"/>
            <w:vAlign w:val="center"/>
          </w:tcPr>
          <w:p w14:paraId="635F2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参赛人数</w:t>
            </w:r>
          </w:p>
        </w:tc>
        <w:tc>
          <w:tcPr>
            <w:tcW w:w="1200" w:type="dxa"/>
            <w:noWrap w:val="0"/>
            <w:vAlign w:val="center"/>
          </w:tcPr>
          <w:p w14:paraId="404844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740" w:type="dxa"/>
            <w:noWrap w:val="0"/>
            <w:vAlign w:val="center"/>
          </w:tcPr>
          <w:p w14:paraId="39F424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性别</w:t>
            </w:r>
          </w:p>
        </w:tc>
        <w:tc>
          <w:tcPr>
            <w:tcW w:w="2510" w:type="dxa"/>
            <w:noWrap w:val="0"/>
            <w:vAlign w:val="center"/>
          </w:tcPr>
          <w:p w14:paraId="6FE018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身份证号</w:t>
            </w:r>
          </w:p>
        </w:tc>
        <w:tc>
          <w:tcPr>
            <w:tcW w:w="1470" w:type="dxa"/>
            <w:noWrap w:val="0"/>
            <w:vAlign w:val="center"/>
          </w:tcPr>
          <w:p w14:paraId="7DDB65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c>
          <w:tcPr>
            <w:tcW w:w="1056" w:type="dxa"/>
            <w:noWrap w:val="0"/>
            <w:vAlign w:val="center"/>
          </w:tcPr>
          <w:p w14:paraId="753D71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8F9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vMerge w:val="restart"/>
            <w:noWrap w:val="0"/>
            <w:vAlign w:val="center"/>
          </w:tcPr>
          <w:p w14:paraId="78088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kern w:val="0"/>
                <w:sz w:val="24"/>
                <w:lang w:val="en-US" w:eastAsia="zh-CN"/>
              </w:rPr>
              <w:t>保洁员</w:t>
            </w:r>
          </w:p>
        </w:tc>
        <w:tc>
          <w:tcPr>
            <w:tcW w:w="840" w:type="dxa"/>
            <w:vMerge w:val="restart"/>
            <w:noWrap w:val="0"/>
            <w:vAlign w:val="center"/>
          </w:tcPr>
          <w:p w14:paraId="11008B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3名</w:t>
            </w:r>
          </w:p>
        </w:tc>
        <w:tc>
          <w:tcPr>
            <w:tcW w:w="1200" w:type="dxa"/>
            <w:noWrap w:val="0"/>
            <w:vAlign w:val="center"/>
          </w:tcPr>
          <w:p w14:paraId="41E59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0F08CA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2954F3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157C2C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0D3810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领队</w:t>
            </w:r>
          </w:p>
        </w:tc>
      </w:tr>
      <w:tr w14:paraId="5998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vMerge w:val="continue"/>
            <w:noWrap w:val="0"/>
            <w:vAlign w:val="center"/>
          </w:tcPr>
          <w:p w14:paraId="7853E8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lang w:val="en-US" w:eastAsia="zh-CN"/>
              </w:rPr>
            </w:pPr>
          </w:p>
        </w:tc>
        <w:tc>
          <w:tcPr>
            <w:tcW w:w="840" w:type="dxa"/>
            <w:vMerge w:val="continue"/>
            <w:noWrap w:val="0"/>
            <w:vAlign w:val="center"/>
          </w:tcPr>
          <w:p w14:paraId="30FC2D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p>
        </w:tc>
        <w:tc>
          <w:tcPr>
            <w:tcW w:w="1200" w:type="dxa"/>
            <w:noWrap w:val="0"/>
            <w:vAlign w:val="center"/>
          </w:tcPr>
          <w:p w14:paraId="658D0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4B2063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2A066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3CF947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7FF59F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r>
      <w:tr w14:paraId="4F8F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vMerge w:val="continue"/>
            <w:noWrap w:val="0"/>
            <w:vAlign w:val="center"/>
          </w:tcPr>
          <w:p w14:paraId="0C3BF4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840" w:type="dxa"/>
            <w:vMerge w:val="continue"/>
            <w:noWrap w:val="0"/>
            <w:vAlign w:val="center"/>
          </w:tcPr>
          <w:p w14:paraId="065B55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200" w:type="dxa"/>
            <w:noWrap w:val="0"/>
            <w:vAlign w:val="center"/>
          </w:tcPr>
          <w:p w14:paraId="3CDD0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003ED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20087A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0C806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0F556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r>
      <w:tr w14:paraId="4808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vMerge w:val="restart"/>
            <w:noWrap w:val="0"/>
            <w:vAlign w:val="center"/>
          </w:tcPr>
          <w:p w14:paraId="3F8E21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kern w:val="0"/>
                <w:sz w:val="24"/>
                <w:lang w:val="en-US" w:eastAsia="zh-CN"/>
              </w:rPr>
              <w:t>维修员</w:t>
            </w:r>
          </w:p>
        </w:tc>
        <w:tc>
          <w:tcPr>
            <w:tcW w:w="840" w:type="dxa"/>
            <w:vMerge w:val="restart"/>
            <w:noWrap w:val="0"/>
            <w:vAlign w:val="center"/>
          </w:tcPr>
          <w:p w14:paraId="4F1B9E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3名</w:t>
            </w:r>
          </w:p>
        </w:tc>
        <w:tc>
          <w:tcPr>
            <w:tcW w:w="1200" w:type="dxa"/>
            <w:noWrap w:val="0"/>
            <w:vAlign w:val="center"/>
          </w:tcPr>
          <w:p w14:paraId="2F6BCE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3664BD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34F01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2DC56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080E6A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领队</w:t>
            </w:r>
          </w:p>
        </w:tc>
      </w:tr>
      <w:tr w14:paraId="4027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vMerge w:val="continue"/>
            <w:noWrap w:val="0"/>
            <w:vAlign w:val="center"/>
          </w:tcPr>
          <w:p w14:paraId="2A3F31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840" w:type="dxa"/>
            <w:vMerge w:val="continue"/>
            <w:noWrap w:val="0"/>
            <w:vAlign w:val="center"/>
          </w:tcPr>
          <w:p w14:paraId="49D9FC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200" w:type="dxa"/>
            <w:noWrap w:val="0"/>
            <w:vAlign w:val="center"/>
          </w:tcPr>
          <w:p w14:paraId="6CBEC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4AB6BB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600B39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03B5C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77D40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r>
      <w:tr w14:paraId="7691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vMerge w:val="continue"/>
            <w:noWrap w:val="0"/>
            <w:vAlign w:val="center"/>
          </w:tcPr>
          <w:p w14:paraId="32F56D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840" w:type="dxa"/>
            <w:vMerge w:val="continue"/>
            <w:noWrap w:val="0"/>
            <w:vAlign w:val="center"/>
          </w:tcPr>
          <w:p w14:paraId="280597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200" w:type="dxa"/>
            <w:noWrap w:val="0"/>
            <w:vAlign w:val="center"/>
          </w:tcPr>
          <w:p w14:paraId="7789D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774A5C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0176CD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64038E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107C5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r>
      <w:tr w14:paraId="3165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07" w:type="dxa"/>
            <w:noWrap w:val="0"/>
            <w:vAlign w:val="center"/>
          </w:tcPr>
          <w:p w14:paraId="1C6DD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总领队</w:t>
            </w:r>
          </w:p>
        </w:tc>
        <w:tc>
          <w:tcPr>
            <w:tcW w:w="840" w:type="dxa"/>
            <w:noWrap w:val="0"/>
            <w:vAlign w:val="center"/>
          </w:tcPr>
          <w:p w14:paraId="42417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1名 </w:t>
            </w:r>
          </w:p>
        </w:tc>
        <w:tc>
          <w:tcPr>
            <w:tcW w:w="1200" w:type="dxa"/>
            <w:noWrap w:val="0"/>
            <w:vAlign w:val="center"/>
          </w:tcPr>
          <w:p w14:paraId="18336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740" w:type="dxa"/>
            <w:noWrap w:val="0"/>
            <w:vAlign w:val="center"/>
          </w:tcPr>
          <w:p w14:paraId="4C71DF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2510" w:type="dxa"/>
            <w:noWrap w:val="0"/>
            <w:vAlign w:val="center"/>
          </w:tcPr>
          <w:p w14:paraId="03445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470" w:type="dxa"/>
            <w:noWrap w:val="0"/>
            <w:vAlign w:val="center"/>
          </w:tcPr>
          <w:p w14:paraId="568161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c>
          <w:tcPr>
            <w:tcW w:w="1056" w:type="dxa"/>
            <w:noWrap w:val="0"/>
            <w:vAlign w:val="center"/>
          </w:tcPr>
          <w:p w14:paraId="7823CF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不参赛</w:t>
            </w:r>
          </w:p>
        </w:tc>
      </w:tr>
      <w:tr w14:paraId="0A5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923" w:type="dxa"/>
            <w:gridSpan w:val="7"/>
            <w:noWrap w:val="0"/>
            <w:vAlign w:val="center"/>
          </w:tcPr>
          <w:p w14:paraId="1A68E2D5">
            <w:pPr>
              <w:keepNext w:val="0"/>
              <w:keepLines w:val="0"/>
              <w:pageBreakBefore w:val="0"/>
              <w:widowControl w:val="0"/>
              <w:kinsoku/>
              <w:wordWrap/>
              <w:overflowPunct/>
              <w:topLinePunct w:val="0"/>
              <w:autoSpaceDE/>
              <w:autoSpaceDN/>
              <w:bidi w:val="0"/>
              <w:adjustRightInd/>
              <w:snapToGrid/>
              <w:spacing w:line="400" w:lineRule="exact"/>
              <w:ind w:left="738" w:hanging="1106" w:hangingChars="350"/>
              <w:jc w:val="left"/>
              <w:textAlignment w:val="auto"/>
              <w:rPr>
                <w:rFonts w:hint="eastAsia" w:ascii="仿宋" w:hAnsi="仿宋" w:eastAsia="仿宋" w:cs="仿宋"/>
                <w:szCs w:val="21"/>
              </w:rPr>
            </w:pPr>
            <w:r>
              <w:rPr>
                <w:rFonts w:hint="eastAsia" w:ascii="仿宋" w:hAnsi="仿宋" w:eastAsia="仿宋" w:cs="仿宋"/>
                <w:b/>
                <w:szCs w:val="21"/>
              </w:rPr>
              <w:t>注：</w:t>
            </w:r>
            <w:r>
              <w:rPr>
                <w:rFonts w:hint="eastAsia" w:ascii="仿宋" w:hAnsi="仿宋" w:eastAsia="仿宋" w:cs="仿宋"/>
                <w:b/>
                <w:szCs w:val="21"/>
                <w:lang w:val="en-US" w:eastAsia="zh-CN"/>
              </w:rPr>
              <w:t>1.</w:t>
            </w:r>
            <w:r>
              <w:rPr>
                <w:rFonts w:hint="eastAsia" w:ascii="仿宋" w:hAnsi="仿宋" w:eastAsia="仿宋" w:cs="仿宋"/>
                <w:spacing w:val="-6"/>
                <w:sz w:val="21"/>
                <w:szCs w:val="21"/>
              </w:rPr>
              <w:t>所有参赛人员必须以单位名义参加，不允许以个人名义参赛，不接受非单位员工报名。</w:t>
            </w:r>
          </w:p>
          <w:p w14:paraId="521D6E5E">
            <w:pPr>
              <w:keepNext w:val="0"/>
              <w:keepLines w:val="0"/>
              <w:pageBreakBefore w:val="0"/>
              <w:widowControl w:val="0"/>
              <w:kinsoku/>
              <w:wordWrap/>
              <w:overflowPunct/>
              <w:topLinePunct w:val="0"/>
              <w:autoSpaceDE/>
              <w:autoSpaceDN/>
              <w:bidi w:val="0"/>
              <w:adjustRightInd/>
              <w:snapToGrid/>
              <w:spacing w:line="400" w:lineRule="exact"/>
              <w:ind w:left="1106" w:leftChars="200" w:hanging="474" w:hangingChars="150"/>
              <w:jc w:val="left"/>
              <w:textAlignment w:val="auto"/>
              <w:rPr>
                <w:rFonts w:hint="eastAsia" w:ascii="仿宋" w:hAnsi="仿宋" w:eastAsia="仿宋" w:cs="仿宋"/>
                <w:szCs w:val="21"/>
              </w:rPr>
            </w:pPr>
            <w:r>
              <w:rPr>
                <w:rFonts w:hint="eastAsia" w:ascii="仿宋" w:hAnsi="仿宋" w:eastAsia="仿宋" w:cs="仿宋"/>
                <w:b/>
                <w:bCs/>
                <w:szCs w:val="21"/>
                <w:lang w:val="en-US" w:eastAsia="zh-CN"/>
              </w:rPr>
              <w:t>2.</w:t>
            </w:r>
            <w:r>
              <w:rPr>
                <w:rFonts w:hint="eastAsia" w:ascii="仿宋" w:hAnsi="仿宋" w:eastAsia="仿宋" w:cs="仿宋"/>
                <w:szCs w:val="21"/>
              </w:rPr>
              <w:t>所有报名参赛人员实行实名制，是参赛单位正式员工，如非单位员工，一经查实，取消全部比赛成绩。</w:t>
            </w:r>
          </w:p>
        </w:tc>
      </w:tr>
    </w:tbl>
    <w:p w14:paraId="33B55540">
      <w:pPr>
        <w:rPr>
          <w:rFonts w:hint="eastAsia" w:ascii="仿宋" w:hAnsi="仿宋" w:eastAsia="仿宋" w:cs="仿宋"/>
          <w:sz w:val="24"/>
          <w:szCs w:val="24"/>
        </w:rPr>
      </w:pPr>
    </w:p>
    <w:p w14:paraId="50B26F36">
      <w:pPr>
        <w:rPr>
          <w:rFonts w:hint="eastAsia" w:ascii="仿宋" w:hAnsi="仿宋" w:eastAsia="仿宋" w:cs="仿宋"/>
          <w:sz w:val="24"/>
          <w:szCs w:val="24"/>
        </w:rPr>
        <w:sectPr>
          <w:pgSz w:w="11906" w:h="16838"/>
          <w:pgMar w:top="2098" w:right="1474" w:bottom="1985" w:left="1588" w:header="851" w:footer="1418" w:gutter="0"/>
          <w:pgNumType w:fmt="numberInDash"/>
          <w:cols w:space="720" w:num="1"/>
          <w:docGrid w:type="linesAndChars" w:linePitch="579" w:charSpace="-849"/>
        </w:sectPr>
      </w:pPr>
      <w:r>
        <w:rPr>
          <w:rFonts w:hint="eastAsia" w:ascii="仿宋" w:hAnsi="仿宋" w:eastAsia="仿宋" w:cs="仿宋"/>
          <w:sz w:val="24"/>
          <w:szCs w:val="24"/>
        </w:rPr>
        <w:t>填表人：                   联系电话：</w:t>
      </w:r>
    </w:p>
    <w:p w14:paraId="15487F76">
      <w:pPr>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附件2</w:t>
      </w:r>
    </w:p>
    <w:p w14:paraId="0FE235AA">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合肥市2025年度物业服务行业职业技能</w:t>
      </w:r>
    </w:p>
    <w:p w14:paraId="13685C6C">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竞赛保洁员赛项方案</w:t>
      </w:r>
    </w:p>
    <w:p w14:paraId="25F791D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一、竞赛形式</w:t>
      </w:r>
    </w:p>
    <w:p w14:paraId="3F1FB97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理论知识和实际技能操作考核两项成绩均按百分制，合并计算总成绩。参赛队参加保洁员赛项的所有选手均需参加理论知识和实操技能考核。理论知识考核采取闭卷考试，由组委会统一命题，考试内容主要包含保洁员职业道德、服务礼仪，保洁操作技能、药剂使用、机器设备使用，垃圾分类等。实操技能考核采取现场实地比赛的办法。</w:t>
      </w:r>
    </w:p>
    <w:p w14:paraId="05F19FC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二、竞赛命题参考范围</w:t>
      </w:r>
    </w:p>
    <w:p w14:paraId="32DF026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笔试试题见《环境保洁技能竞赛题库》。理论知识考核题型为选择题、填空题、判断题、简答题组成，参赛选手须自带钢笔或水笔。实操考核根据题型设定工具清单，实操材料由组委会提供。</w:t>
      </w:r>
    </w:p>
    <w:p w14:paraId="75B85BE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三、参赛选手报名条件</w:t>
      </w:r>
    </w:p>
    <w:p w14:paraId="482720D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（一）各参赛单位推荐3名选手参加。</w:t>
      </w:r>
    </w:p>
    <w:p w14:paraId="285E206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（二）所有参赛人员必须为参赛单位正式员工，经核实如非本公司员工，取消参赛单位全部比赛成绩。</w:t>
      </w:r>
    </w:p>
    <w:p w14:paraId="379A18A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（三）企业保洁外包给第三方专业保洁公司的，需提供与保洁公司签订的合同及对公账户近期至少连续3个月的转款证明。</w:t>
      </w:r>
    </w:p>
    <w:p w14:paraId="2B6062D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四、竞赛方法</w:t>
      </w:r>
    </w:p>
    <w:p w14:paraId="47B8FFB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（一）理论知识考核（30题，100分）</w:t>
      </w:r>
    </w:p>
    <w:p w14:paraId="0FBE8591">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1.比赛形式：笔试，满分100分，限时90分钟。</w:t>
      </w:r>
    </w:p>
    <w:p w14:paraId="5CCC9A6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2.每个参赛队的保洁员参赛选手均需参加考试，按参赛队所有选手总分的平均分作为该参赛队得分，从高分到低分依次选取理论笔试成绩前25名参赛队进入实操比赛。</w:t>
      </w:r>
    </w:p>
    <w:p w14:paraId="60E0B62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（二）实操技能考核（4项，100分）</w:t>
      </w:r>
    </w:p>
    <w:p w14:paraId="0865983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1.形象规范展示（20分）：包括着装、语言、仪容仪表、精神面貌，具体流程由领队向裁判长先报告后，在裁判长指示交代后，开始比赛。裁判员按形象规范展示评分标准对参赛队伍进行评分，限时3分钟。</w:t>
      </w:r>
    </w:p>
    <w:p w14:paraId="5A2B914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保洁技能展示（80分）：3个科目，分别为垃圾分类、工具设备使用（尘推工具、机器设备使用2项）不同材质清洁（玻璃、不锈钢、大理石,抽签选2项竞赛），参赛队所有选手均需参赛。实操竞赛内容详见《保洁员项目实操细则及评分标准》。</w:t>
      </w:r>
    </w:p>
    <w:p w14:paraId="437D6E4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（三）比赛流程</w:t>
      </w:r>
    </w:p>
    <w:p w14:paraId="6FE4209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1.进入决赛代表队选手按赛区进行抽签，并按抽签顺序上台参赛。</w:t>
      </w:r>
    </w:p>
    <w:p w14:paraId="6EB178F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2.单项奖最终得分计算办法：个人最终得分=个人理论笔试得分*30%+个人实操总分*70%。</w:t>
      </w:r>
    </w:p>
    <w:p w14:paraId="0419F57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3.团体奖最终得分计算办法：团队最终得分=参赛队所有选手的理论笔试总分的平均分+实操总分的平均分。</w:t>
      </w:r>
    </w:p>
    <w:p w14:paraId="4A07785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五、其他</w:t>
      </w:r>
    </w:p>
    <w:p w14:paraId="11604B0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1.命题设定由市物协组织有关行业机构，结合物业管理行业发展变化和工作实际编制理论与实操考题；</w:t>
      </w:r>
    </w:p>
    <w:p w14:paraId="23E93A3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2.裁判员要求思想品德优秀，身体健康，具有保洁管理经验的且有相关专业中级以上技术资格、职称或高级技能等级。具体由市物协推荐，组委会确定保洁技能裁判员。</w:t>
      </w:r>
    </w:p>
    <w:p w14:paraId="3B747A2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六、保洁员项目实操细则及评分标准</w:t>
      </w:r>
    </w:p>
    <w:p w14:paraId="42387801">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（一）形象展示细则（20分）</w:t>
      </w:r>
    </w:p>
    <w:p w14:paraId="6E1D71B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1.服务礼仪展示规定时间为从上场至退场共3分钟。</w:t>
      </w:r>
    </w:p>
    <w:p w14:paraId="7DE02FE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2.每队3名参赛选手同时进场，领队做简短团队介绍，在规定时间内依次完成仪容仪表及团体展示。(各企业可以自由发挥增加一些有创意有亮点的内容，但整个展示时间不得超过3分钟）</w:t>
      </w:r>
    </w:p>
    <w:p w14:paraId="0E6B379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（二）垃圾分类与操作（15分）</w:t>
      </w:r>
    </w:p>
    <w:p w14:paraId="53BE229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将写有垃圾名称的卡片投入到相应的垃圾分类盒内。共30张卡片，限时2分钟。</w:t>
      </w:r>
    </w:p>
    <w:p w14:paraId="74D07B53">
      <w:pPr>
        <w:pStyle w:val="9"/>
        <w:keepNext w:val="0"/>
        <w:keepLines w:val="0"/>
        <w:pageBreakBefore w:val="0"/>
        <w:widowControl w:val="0"/>
        <w:numPr>
          <w:ilvl w:val="0"/>
          <w:numId w:val="1"/>
        </w:numPr>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工具设备使用（25分）</w:t>
      </w:r>
    </w:p>
    <w:p w14:paraId="5934C26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1.尘推使用（10分）</w:t>
      </w:r>
    </w:p>
    <w:p w14:paraId="0CF0C4A7">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（1）摆放好指示牌后使用干尘推，喷上静电吸尘液，装好尘推套。(要有模拟动作)</w:t>
      </w:r>
    </w:p>
    <w:p w14:paraId="755F8DB1">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与身体呈45度，右手在前，左手在后，呈直线向前推，清洁面必须重叠10CM，绒面不能离开地面；或者由外向内画弧线向前推，清洁面必须重叠10CM，绒面不能离开地面。(整个过程尘推不得提起和离开地面，否则以扣分处理)</w:t>
      </w:r>
    </w:p>
    <w:p w14:paraId="2DED680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（3）清理的尘垢应推向清洁区域的角落，用扫帚配撮箕彻底清理干净。</w:t>
      </w:r>
    </w:p>
    <w:p w14:paraId="031E0A8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（4）清洁完毕后，立即拆除绒布套、折叠好，工具放在指定位置，向裁判组报告比赛结束。</w:t>
      </w:r>
    </w:p>
    <w:p w14:paraId="0ADEB79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2.机器设备操作（15分）</w:t>
      </w:r>
    </w:p>
    <w:p w14:paraId="57E2E674">
      <w:pPr>
        <w:pStyle w:val="9"/>
        <w:keepNext w:val="0"/>
        <w:keepLines w:val="0"/>
        <w:pageBreakBefore w:val="0"/>
        <w:widowControl w:val="0"/>
        <w:numPr>
          <w:ilvl w:val="0"/>
          <w:numId w:val="0"/>
        </w:numPr>
        <w:kinsoku/>
        <w:wordWrap/>
        <w:overflowPunct w:val="0"/>
        <w:topLinePunct/>
        <w:autoSpaceDE/>
        <w:autoSpaceDN/>
        <w:bidi w:val="0"/>
        <w:adjustRightInd/>
        <w:snapToGrid/>
        <w:spacing w:line="600" w:lineRule="exact"/>
        <w:ind w:firstLine="632"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（1）使用前将清水注入清水箱，并加入适量清洁剂。</w:t>
      </w:r>
    </w:p>
    <w:p w14:paraId="1A8766B5">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（2）依次放下机器刷盘和刮水耙。</w:t>
      </w:r>
    </w:p>
    <w:p w14:paraId="2992699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（3）按下电源开关，启动机器。然后再按下刷盘开关和吸水开关。</w:t>
      </w:r>
    </w:p>
    <w:p w14:paraId="0FFC42B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（4）双手捂住手把，微微向前推动，清洗过程中，观察刷盘和吸水并观察刮水胶条是否紧贴地面。</w:t>
      </w:r>
    </w:p>
    <w:p w14:paraId="2BCA5A10">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（5）清洁完毕后，先按下刷盘开关，升起刷盘，吸净余下水渍，再按下吸水开关，升起水耙,并把污水管盖子盖上。操作完成后把机器推回指定地点。</w:t>
      </w:r>
    </w:p>
    <w:p w14:paraId="2F8B6FD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6"/>
          <w:szCs w:val="36"/>
          <w:lang w:val="en-US" w:eastAsia="zh-CN" w:bidi="ar-SA"/>
        </w:rPr>
        <w:t>（四）</w:t>
      </w:r>
      <w:r>
        <w:rPr>
          <w:rFonts w:hint="eastAsia" w:ascii="楷体" w:hAnsi="楷体" w:eastAsia="楷体" w:cs="楷体"/>
          <w:b w:val="0"/>
          <w:bCs w:val="0"/>
          <w:color w:val="auto"/>
          <w:kern w:val="2"/>
          <w:sz w:val="32"/>
          <w:szCs w:val="32"/>
          <w:lang w:val="en-US" w:eastAsia="zh-CN" w:bidi="ar-SA"/>
        </w:rPr>
        <w:t>不同材质的清洁技术（以下抽签选2项比赛，每项20分，共40分，每项限时3分钟）</w:t>
      </w:r>
    </w:p>
    <w:p w14:paraId="0596AFB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1.玻璃擦拭（正反面清洗）（20分）</w:t>
      </w:r>
    </w:p>
    <w:p w14:paraId="493AC8A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（1）摆放好指示牌后，先用刀片刮掉玻璃及边缘上的块状污迹。(没有块状物时要有模拟清洁动作)</w:t>
      </w:r>
    </w:p>
    <w:p w14:paraId="0A1B5C8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（2）按玻璃清洁剂与清水1：5的比例兑好玻璃清洁溶液。(要有模拟动作)</w:t>
      </w:r>
    </w:p>
    <w:p w14:paraId="76FA3DC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（3）把浸有玻璃清洁溶液的毛头套在玻璃刮上，然后用适当的力量按在玻璃顶端从上往下垂直洗抹。</w:t>
      </w:r>
    </w:p>
    <w:p w14:paraId="0614A50F">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（4）污迹较重的地方作重点抹。</w:t>
      </w:r>
    </w:p>
    <w:p w14:paraId="588410A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（5）除掉水渍用玻璃刮，刮去玻璃表面上的水渍。</w:t>
      </w:r>
    </w:p>
    <w:p w14:paraId="1DBADF0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（6）一洗一刮连贯进行，当玻璃的位置和地面较接近时，可以把刮子横向移动。</w:t>
      </w:r>
    </w:p>
    <w:p w14:paraId="612E660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（7）用无绒毛巾抹去玻璃框上的水迹。(毛巾不得二次污染玻璃表面，否则以扣分处理)</w:t>
      </w:r>
    </w:p>
    <w:p w14:paraId="23C4248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（8）最后用拖把拖净地面上的污水。</w:t>
      </w:r>
    </w:p>
    <w:p w14:paraId="41DA2E35">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（9）清刮高处玻璃时，可把玻璃刮或毛头套在伸缩杆上。</w:t>
      </w:r>
    </w:p>
    <w:p w14:paraId="4ACD7ABF">
      <w:pPr>
        <w:pStyle w:val="9"/>
        <w:keepNext w:val="0"/>
        <w:keepLines w:val="0"/>
        <w:pageBreakBefore w:val="0"/>
        <w:widowControl w:val="0"/>
        <w:kinsoku/>
        <w:wordWrap/>
        <w:overflowPunct w:val="0"/>
        <w:topLinePunct/>
        <w:autoSpaceDE/>
        <w:autoSpaceDN/>
        <w:bidi w:val="0"/>
        <w:adjustRightInd/>
        <w:snapToGrid/>
        <w:spacing w:line="600" w:lineRule="exact"/>
        <w:ind w:left="0" w:lef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（10）操作时应注意防止玻璃刮的金属部分刮花玻璃。</w:t>
      </w:r>
    </w:p>
    <w:p w14:paraId="5204DF9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（11）把工具摆放在指定区域，比赛队员举手示意裁判组:环境组(玻璃展示，尘推展示，不锈钢展示）比赛结束。</w:t>
      </w:r>
    </w:p>
    <w:p w14:paraId="7D86228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2.不锈钢清洁（20分）</w:t>
      </w:r>
    </w:p>
    <w:p w14:paraId="6C4EEBB5">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（1）摆放好指示牌后,先用兑有中性清洁剂的毛套涂抹不锈钢表面。</w:t>
      </w:r>
    </w:p>
    <w:p w14:paraId="1992B06B">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（2）用玻璃刮刮试水渍。</w:t>
      </w:r>
    </w:p>
    <w:p w14:paraId="5095A0A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（3）然后用干燥无绒毛巾抹净不锈钢表面上的水</w:t>
      </w:r>
    </w:p>
    <w:p w14:paraId="7684BC5B">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（4）置少许不锈钢油于无绒毛巾上对不锈钢表面进行拭抹。</w:t>
      </w:r>
    </w:p>
    <w:p w14:paraId="7E25412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（5）清洁完毕后工具放在指定位置，向裁判组报告比赛结束。</w:t>
      </w:r>
    </w:p>
    <w:p w14:paraId="11B3859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3.大理石材清洁</w:t>
      </w:r>
      <w:r>
        <w:rPr>
          <w:rFonts w:hint="eastAsia" w:ascii="仿宋" w:hAnsi="仿宋" w:eastAsia="仿宋" w:cs="仿宋"/>
          <w:b/>
          <w:bCs/>
          <w:color w:val="auto"/>
          <w:kern w:val="2"/>
          <w:sz w:val="32"/>
          <w:szCs w:val="32"/>
          <w:lang w:val="en-US" w:eastAsia="zh-CN" w:bidi="ar-SA"/>
        </w:rPr>
        <w:t>（20分）</w:t>
      </w:r>
    </w:p>
    <w:p w14:paraId="7CD996E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FF0000"/>
          <w:kern w:val="2"/>
          <w:sz w:val="48"/>
          <w:szCs w:val="48"/>
          <w:highlight w:val="none"/>
          <w:lang w:val="en-US" w:eastAsia="zh-CN" w:bidi="ar-SA"/>
        </w:rPr>
      </w:pPr>
      <w:r>
        <w:rPr>
          <w:rFonts w:hint="eastAsia" w:ascii="仿宋" w:hAnsi="仿宋" w:eastAsia="仿宋" w:cs="仿宋"/>
          <w:color w:val="auto"/>
          <w:sz w:val="32"/>
          <w:szCs w:val="32"/>
          <w:highlight w:val="none"/>
          <w:lang w:val="en-US" w:eastAsia="zh-CN"/>
        </w:rPr>
        <w:t>（1）将大理石地面水渍清洗干净。确保地面完全干燥，无污渍和水分。</w:t>
      </w:r>
    </w:p>
    <w:p w14:paraId="0508144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FF0000"/>
          <w:kern w:val="2"/>
          <w:sz w:val="48"/>
          <w:szCs w:val="48"/>
          <w:highlight w:val="none"/>
          <w:lang w:val="en-US" w:eastAsia="zh-CN" w:bidi="ar-SA"/>
        </w:rPr>
      </w:pPr>
      <w:r>
        <w:rPr>
          <w:rFonts w:hint="eastAsia" w:ascii="仿宋" w:hAnsi="仿宋" w:eastAsia="仿宋" w:cs="仿宋"/>
          <w:color w:val="auto"/>
          <w:sz w:val="32"/>
          <w:szCs w:val="32"/>
          <w:highlight w:val="none"/>
          <w:lang w:val="en-US" w:eastAsia="zh-CN"/>
        </w:rPr>
        <w:t>（2）将大理石结晶粉与等量的水混合均匀后洒在地面上。 使用晶面处理机配合百洁垫将结晶粉磨成浆状，均匀涂在石面上，横向抛磨约12-16次。</w:t>
      </w:r>
    </w:p>
    <w:p w14:paraId="578B57B4">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（3）换上天然纤维垫，喷上少量的石材保养剂（如K2或K3），重新抛磨地面进行最后的润色处理。检查抛光效果，确保大理石表面光滑如新，光泽度达到要求。</w:t>
      </w:r>
    </w:p>
    <w:p w14:paraId="1A03074B">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FF0000"/>
          <w:kern w:val="2"/>
          <w:sz w:val="32"/>
          <w:szCs w:val="32"/>
          <w:lang w:val="en-US" w:eastAsia="zh-CN" w:bidi="ar-SA"/>
        </w:rPr>
      </w:pPr>
      <w:r>
        <w:rPr>
          <w:rFonts w:hint="eastAsia" w:ascii="仿宋" w:hAnsi="仿宋" w:eastAsia="仿宋" w:cs="仿宋"/>
          <w:color w:val="auto"/>
          <w:sz w:val="32"/>
          <w:szCs w:val="32"/>
          <w:highlight w:val="none"/>
          <w:lang w:val="en-US" w:eastAsia="zh-CN"/>
        </w:rPr>
        <w:t>（4）使用清水冲洗干净晶面机，避免晶面处理剂腐蚀机器。每天定时除尘，保持石材表面清洁。</w:t>
      </w:r>
    </w:p>
    <w:p w14:paraId="3CE7421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6CDD900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0971EC7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5BD28A7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16FF68D0">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1313BCFB">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13B0C57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5ABF475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143C9AF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032D5AD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p>
    <w:p w14:paraId="00191705">
      <w:pPr>
        <w:pStyle w:val="9"/>
        <w:keepNext w:val="0"/>
        <w:keepLines w:val="0"/>
        <w:pageBreakBefore w:val="0"/>
        <w:widowControl w:val="0"/>
        <w:kinsoku/>
        <w:wordWrap/>
        <w:overflowPunct w:val="0"/>
        <w:topLinePunct/>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环境保洁技能竞赛实操评分标准</w:t>
      </w:r>
    </w:p>
    <w:tbl>
      <w:tblPr>
        <w:tblStyle w:val="1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5979"/>
        <w:gridCol w:w="582"/>
        <w:gridCol w:w="595"/>
      </w:tblGrid>
      <w:tr w14:paraId="26C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56" w:type="dxa"/>
            <w:noWrap w:val="0"/>
            <w:vAlign w:val="center"/>
          </w:tcPr>
          <w:p w14:paraId="2FE8E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序号</w:t>
            </w:r>
          </w:p>
        </w:tc>
        <w:tc>
          <w:tcPr>
            <w:tcW w:w="1770" w:type="dxa"/>
            <w:noWrap w:val="0"/>
            <w:vAlign w:val="center"/>
          </w:tcPr>
          <w:p w14:paraId="527F17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项目</w:t>
            </w:r>
          </w:p>
        </w:tc>
        <w:tc>
          <w:tcPr>
            <w:tcW w:w="5979" w:type="dxa"/>
            <w:noWrap w:val="0"/>
            <w:vAlign w:val="center"/>
          </w:tcPr>
          <w:p w14:paraId="61D9E3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评分标准</w:t>
            </w:r>
          </w:p>
        </w:tc>
        <w:tc>
          <w:tcPr>
            <w:tcW w:w="582" w:type="dxa"/>
            <w:noWrap w:val="0"/>
            <w:vAlign w:val="center"/>
          </w:tcPr>
          <w:p w14:paraId="11F60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lang w:val="en-US" w:eastAsia="zh-CN"/>
              </w:rPr>
              <w:t>扣</w:t>
            </w:r>
            <w:r>
              <w:rPr>
                <w:rFonts w:hint="eastAsia" w:ascii="仿宋" w:hAnsi="仿宋" w:eastAsia="仿宋" w:cs="仿宋"/>
                <w:b/>
                <w:snapToGrid w:val="0"/>
                <w:kern w:val="0"/>
                <w:sz w:val="21"/>
                <w:szCs w:val="21"/>
              </w:rPr>
              <w:t>分</w:t>
            </w:r>
          </w:p>
        </w:tc>
        <w:tc>
          <w:tcPr>
            <w:tcW w:w="595" w:type="dxa"/>
            <w:noWrap w:val="0"/>
            <w:vAlign w:val="center"/>
          </w:tcPr>
          <w:p w14:paraId="12801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napToGrid w:val="0"/>
                <w:kern w:val="0"/>
                <w:sz w:val="21"/>
                <w:szCs w:val="21"/>
                <w:lang w:val="en-US" w:eastAsia="zh-CN"/>
              </w:rPr>
            </w:pPr>
            <w:r>
              <w:rPr>
                <w:rFonts w:hint="eastAsia" w:ascii="仿宋" w:hAnsi="仿宋" w:eastAsia="仿宋" w:cs="仿宋"/>
                <w:b/>
                <w:snapToGrid w:val="0"/>
                <w:kern w:val="0"/>
                <w:sz w:val="21"/>
                <w:szCs w:val="21"/>
                <w:lang w:val="en-US" w:eastAsia="zh-CN"/>
              </w:rPr>
              <w:t>得分</w:t>
            </w:r>
          </w:p>
        </w:tc>
      </w:tr>
      <w:tr w14:paraId="3E7A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6" w:type="dxa"/>
            <w:vMerge w:val="restart"/>
            <w:noWrap w:val="0"/>
            <w:vAlign w:val="center"/>
          </w:tcPr>
          <w:p w14:paraId="2F9A91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770" w:type="dxa"/>
            <w:vMerge w:val="restart"/>
            <w:noWrap w:val="0"/>
            <w:vAlign w:val="center"/>
          </w:tcPr>
          <w:p w14:paraId="50B81C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r>
              <w:rPr>
                <w:rFonts w:hint="eastAsia" w:ascii="仿宋" w:hAnsi="仿宋" w:eastAsia="仿宋" w:cs="仿宋"/>
                <w:snapToGrid w:val="0"/>
                <w:kern w:val="0"/>
                <w:sz w:val="21"/>
                <w:szCs w:val="21"/>
              </w:rPr>
              <w:t>参赛队自我形象展示（20分）</w:t>
            </w:r>
          </w:p>
        </w:tc>
        <w:tc>
          <w:tcPr>
            <w:tcW w:w="5979" w:type="dxa"/>
            <w:noWrap w:val="0"/>
            <w:vAlign w:val="center"/>
          </w:tcPr>
          <w:p w14:paraId="4CED1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lang w:val="en-US" w:eastAsia="zh-CN"/>
              </w:rPr>
              <w:t>1.着装统一，</w:t>
            </w:r>
            <w:r>
              <w:rPr>
                <w:rFonts w:hint="eastAsia" w:ascii="仿宋" w:hAnsi="仿宋" w:eastAsia="仿宋" w:cs="仿宋"/>
                <w:snapToGrid w:val="0"/>
                <w:kern w:val="0"/>
                <w:sz w:val="21"/>
                <w:szCs w:val="21"/>
              </w:rPr>
              <w:t>干净、整洁</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lang w:val="en-US" w:eastAsia="zh-CN"/>
              </w:rPr>
              <w:t>佩戴工牌</w:t>
            </w:r>
            <w:r>
              <w:rPr>
                <w:rFonts w:hint="eastAsia" w:ascii="仿宋" w:hAnsi="仿宋" w:eastAsia="仿宋" w:cs="仿宋"/>
                <w:snapToGrid w:val="0"/>
                <w:kern w:val="0"/>
                <w:sz w:val="21"/>
                <w:szCs w:val="21"/>
              </w:rPr>
              <w:t>（</w:t>
            </w:r>
            <w:r>
              <w:rPr>
                <w:rFonts w:hint="eastAsia" w:ascii="仿宋" w:hAnsi="仿宋" w:eastAsia="仿宋" w:cs="仿宋"/>
                <w:snapToGrid w:val="0"/>
                <w:kern w:val="0"/>
                <w:sz w:val="21"/>
                <w:szCs w:val="21"/>
                <w:lang w:val="en-US" w:eastAsia="zh-CN"/>
              </w:rPr>
              <w:t>3</w:t>
            </w:r>
            <w:r>
              <w:rPr>
                <w:rFonts w:hint="eastAsia" w:ascii="仿宋" w:hAnsi="仿宋" w:eastAsia="仿宋" w:cs="仿宋"/>
                <w:snapToGrid w:val="0"/>
                <w:kern w:val="0"/>
                <w:sz w:val="21"/>
                <w:szCs w:val="21"/>
              </w:rPr>
              <w:t>分）</w:t>
            </w:r>
          </w:p>
        </w:tc>
        <w:tc>
          <w:tcPr>
            <w:tcW w:w="582" w:type="dxa"/>
            <w:noWrap w:val="0"/>
            <w:vAlign w:val="center"/>
          </w:tcPr>
          <w:p w14:paraId="66B0E0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0C9132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1442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56" w:type="dxa"/>
            <w:vMerge w:val="continue"/>
            <w:noWrap w:val="0"/>
            <w:vAlign w:val="center"/>
          </w:tcPr>
          <w:p w14:paraId="275D7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20C510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noWrap w:val="0"/>
            <w:vAlign w:val="center"/>
          </w:tcPr>
          <w:p w14:paraId="277BF7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2</w:t>
            </w:r>
            <w:r>
              <w:rPr>
                <w:rFonts w:hint="eastAsia" w:ascii="仿宋" w:hAnsi="仿宋" w:eastAsia="仿宋" w:cs="仿宋"/>
                <w:snapToGrid w:val="0"/>
                <w:kern w:val="0"/>
                <w:sz w:val="21"/>
                <w:szCs w:val="21"/>
                <w:lang w:val="en-US" w:eastAsia="zh-CN"/>
              </w:rPr>
              <w:t>.形象良好，精神饱满</w:t>
            </w:r>
            <w:r>
              <w:rPr>
                <w:rFonts w:hint="eastAsia" w:ascii="仿宋" w:hAnsi="仿宋" w:eastAsia="仿宋" w:cs="仿宋"/>
                <w:snapToGrid w:val="0"/>
                <w:kern w:val="0"/>
                <w:sz w:val="21"/>
                <w:szCs w:val="21"/>
              </w:rPr>
              <w:t>（4分）</w:t>
            </w:r>
          </w:p>
        </w:tc>
        <w:tc>
          <w:tcPr>
            <w:tcW w:w="582" w:type="dxa"/>
            <w:noWrap w:val="0"/>
            <w:vAlign w:val="center"/>
          </w:tcPr>
          <w:p w14:paraId="59ADDB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4BCA83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02F8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6" w:type="dxa"/>
            <w:vMerge w:val="continue"/>
            <w:noWrap w:val="0"/>
            <w:vAlign w:val="center"/>
          </w:tcPr>
          <w:p w14:paraId="662CA7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5C8E0E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noWrap w:val="0"/>
            <w:vAlign w:val="center"/>
          </w:tcPr>
          <w:p w14:paraId="05ACBA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lang w:val="en-US" w:eastAsia="zh-CN"/>
              </w:rPr>
              <w:t>3.使用普通话，</w:t>
            </w:r>
            <w:r>
              <w:rPr>
                <w:rFonts w:hint="eastAsia" w:ascii="仿宋" w:hAnsi="仿宋" w:eastAsia="仿宋" w:cs="仿宋"/>
                <w:snapToGrid w:val="0"/>
                <w:kern w:val="0"/>
                <w:sz w:val="21"/>
                <w:szCs w:val="21"/>
              </w:rPr>
              <w:t>口词清晰（4分）</w:t>
            </w:r>
          </w:p>
        </w:tc>
        <w:tc>
          <w:tcPr>
            <w:tcW w:w="582" w:type="dxa"/>
            <w:noWrap w:val="0"/>
            <w:vAlign w:val="center"/>
          </w:tcPr>
          <w:p w14:paraId="176B74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60B6B6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50B5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6" w:type="dxa"/>
            <w:vMerge w:val="continue"/>
            <w:noWrap w:val="0"/>
            <w:vAlign w:val="center"/>
          </w:tcPr>
          <w:p w14:paraId="51E17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DFA5A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noWrap w:val="0"/>
            <w:vAlign w:val="center"/>
          </w:tcPr>
          <w:p w14:paraId="7E6FD6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lang w:val="en-US" w:eastAsia="zh-CN"/>
              </w:rPr>
              <w:t>4.仪态大方，不卑不亢</w:t>
            </w:r>
            <w:r>
              <w:rPr>
                <w:rFonts w:hint="eastAsia" w:ascii="仿宋" w:hAnsi="仿宋" w:eastAsia="仿宋" w:cs="仿宋"/>
                <w:snapToGrid w:val="0"/>
                <w:kern w:val="0"/>
                <w:sz w:val="21"/>
                <w:szCs w:val="21"/>
              </w:rPr>
              <w:t>（4分）</w:t>
            </w:r>
          </w:p>
        </w:tc>
        <w:tc>
          <w:tcPr>
            <w:tcW w:w="582" w:type="dxa"/>
            <w:noWrap w:val="0"/>
            <w:vAlign w:val="center"/>
          </w:tcPr>
          <w:p w14:paraId="078B5D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0F186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575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296F6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44A0A4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noWrap w:val="0"/>
            <w:vAlign w:val="center"/>
          </w:tcPr>
          <w:p w14:paraId="37ABF1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lang w:val="en-US" w:eastAsia="zh-CN"/>
              </w:rPr>
              <w:t>5.团队亮点、特色明显</w:t>
            </w:r>
            <w:r>
              <w:rPr>
                <w:rFonts w:hint="eastAsia" w:ascii="仿宋" w:hAnsi="仿宋" w:eastAsia="仿宋" w:cs="仿宋"/>
                <w:snapToGrid w:val="0"/>
                <w:kern w:val="0"/>
                <w:sz w:val="21"/>
                <w:szCs w:val="21"/>
              </w:rPr>
              <w:t>（</w:t>
            </w:r>
            <w:r>
              <w:rPr>
                <w:rFonts w:hint="eastAsia" w:ascii="仿宋" w:hAnsi="仿宋" w:eastAsia="仿宋" w:cs="仿宋"/>
                <w:snapToGrid w:val="0"/>
                <w:kern w:val="0"/>
                <w:sz w:val="21"/>
                <w:szCs w:val="21"/>
                <w:lang w:val="en-US" w:eastAsia="zh-CN"/>
              </w:rPr>
              <w:t>5</w:t>
            </w:r>
            <w:r>
              <w:rPr>
                <w:rFonts w:hint="eastAsia" w:ascii="仿宋" w:hAnsi="仿宋" w:eastAsia="仿宋" w:cs="仿宋"/>
                <w:snapToGrid w:val="0"/>
                <w:kern w:val="0"/>
                <w:sz w:val="21"/>
                <w:szCs w:val="21"/>
              </w:rPr>
              <w:t>分）</w:t>
            </w:r>
          </w:p>
        </w:tc>
        <w:tc>
          <w:tcPr>
            <w:tcW w:w="582" w:type="dxa"/>
            <w:noWrap w:val="0"/>
            <w:vAlign w:val="center"/>
          </w:tcPr>
          <w:p w14:paraId="3E5E1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2AB5E4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632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544A40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5CE0A3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noWrap w:val="0"/>
            <w:vAlign w:val="center"/>
          </w:tcPr>
          <w:p w14:paraId="07F602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6.</w:t>
            </w:r>
            <w:r>
              <w:rPr>
                <w:rFonts w:hint="eastAsia" w:ascii="仿宋" w:hAnsi="仿宋" w:eastAsia="仿宋" w:cs="仿宋"/>
                <w:b/>
                <w:bCs/>
                <w:snapToGrid w:val="0"/>
                <w:kern w:val="0"/>
                <w:sz w:val="21"/>
                <w:szCs w:val="21"/>
                <w:lang w:val="en-US" w:eastAsia="zh-CN"/>
              </w:rPr>
              <w:t>3分钟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7B694B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26063D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2894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restart"/>
            <w:noWrap w:val="0"/>
            <w:vAlign w:val="center"/>
          </w:tcPr>
          <w:p w14:paraId="6BF2B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770" w:type="dxa"/>
            <w:vMerge w:val="restart"/>
            <w:noWrap w:val="0"/>
            <w:vAlign w:val="center"/>
          </w:tcPr>
          <w:p w14:paraId="1EAB1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垃圾分类（15分）</w:t>
            </w:r>
          </w:p>
        </w:tc>
        <w:tc>
          <w:tcPr>
            <w:tcW w:w="5979" w:type="dxa"/>
            <w:noWrap w:val="0"/>
            <w:vAlign w:val="center"/>
          </w:tcPr>
          <w:p w14:paraId="00A28A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1.将30张写有名称的垃圾卡片，对应分类投入可回收、有害、厨余、其他垃圾盒内，每对1张得0.5分，每错1张扣0.5分。</w:t>
            </w:r>
          </w:p>
        </w:tc>
        <w:tc>
          <w:tcPr>
            <w:tcW w:w="582" w:type="dxa"/>
            <w:noWrap w:val="0"/>
            <w:vAlign w:val="center"/>
          </w:tcPr>
          <w:p w14:paraId="5C0A3E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0334E8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241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16A619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1770" w:type="dxa"/>
            <w:vMerge w:val="continue"/>
            <w:noWrap w:val="0"/>
            <w:vAlign w:val="center"/>
          </w:tcPr>
          <w:p w14:paraId="7D3480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p>
        </w:tc>
        <w:tc>
          <w:tcPr>
            <w:tcW w:w="5979" w:type="dxa"/>
            <w:noWrap w:val="0"/>
            <w:vAlign w:val="center"/>
          </w:tcPr>
          <w:p w14:paraId="076AC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2.</w:t>
            </w:r>
            <w:r>
              <w:rPr>
                <w:rFonts w:hint="eastAsia" w:ascii="仿宋" w:hAnsi="仿宋" w:eastAsia="仿宋" w:cs="仿宋"/>
                <w:b/>
                <w:bCs/>
                <w:snapToGrid w:val="0"/>
                <w:kern w:val="0"/>
                <w:sz w:val="21"/>
                <w:szCs w:val="21"/>
                <w:lang w:val="en-US" w:eastAsia="zh-CN"/>
              </w:rPr>
              <w:t>2分钟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2D64D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5C22B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98B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restart"/>
            <w:noWrap w:val="0"/>
            <w:vAlign w:val="center"/>
          </w:tcPr>
          <w:p w14:paraId="7EA6B7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770" w:type="dxa"/>
            <w:vMerge w:val="restart"/>
            <w:noWrap w:val="0"/>
            <w:vAlign w:val="center"/>
          </w:tcPr>
          <w:p w14:paraId="23A423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工具设备使用——尘推使用操作（10分）</w:t>
            </w:r>
          </w:p>
        </w:tc>
        <w:tc>
          <w:tcPr>
            <w:tcW w:w="5979" w:type="dxa"/>
            <w:shd w:val="clear" w:color="auto" w:fill="auto"/>
            <w:noWrap w:val="0"/>
            <w:vAlign w:val="center"/>
          </w:tcPr>
          <w:p w14:paraId="3EF0D8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r>
              <w:rPr>
                <w:rFonts w:hint="eastAsia" w:ascii="仿宋" w:hAnsi="仿宋" w:eastAsia="仿宋" w:cs="仿宋"/>
                <w:sz w:val="21"/>
                <w:szCs w:val="21"/>
              </w:rPr>
              <w:t>摆放提示牌；（</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288A48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7EDE29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58D4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00884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484C68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522B93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动作熟练、规范；（</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3166DB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E51DE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1289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0113E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117CD9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616E9B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w:t>
            </w:r>
            <w:r>
              <w:rPr>
                <w:rFonts w:hint="eastAsia" w:ascii="仿宋" w:hAnsi="仿宋" w:eastAsia="仿宋" w:cs="仿宋"/>
                <w:sz w:val="21"/>
                <w:szCs w:val="21"/>
              </w:rPr>
              <w:t>操作程序使用普通话介绍；（</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438E1A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6B670C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2AF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5B8915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5EBB1B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586715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w:t>
            </w:r>
            <w:r>
              <w:rPr>
                <w:rFonts w:hint="eastAsia" w:ascii="仿宋" w:hAnsi="仿宋" w:eastAsia="仿宋" w:cs="仿宋"/>
                <w:sz w:val="21"/>
                <w:szCs w:val="21"/>
              </w:rPr>
              <w:t>清洁标准说明（</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39931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174487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007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6EEFA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041E59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59CAF7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w:t>
            </w:r>
            <w:r>
              <w:rPr>
                <w:rFonts w:hint="eastAsia" w:ascii="仿宋" w:hAnsi="仿宋" w:eastAsia="仿宋" w:cs="仿宋"/>
                <w:sz w:val="21"/>
                <w:szCs w:val="21"/>
              </w:rPr>
              <w:t>收拾现场工具；（</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6988BA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6F7E99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0700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02F9B2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7F1F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4DABE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6.3</w:t>
            </w:r>
            <w:r>
              <w:rPr>
                <w:rFonts w:hint="eastAsia" w:ascii="仿宋" w:hAnsi="仿宋" w:eastAsia="仿宋" w:cs="仿宋"/>
                <w:b/>
                <w:bCs/>
                <w:snapToGrid w:val="0"/>
                <w:kern w:val="0"/>
                <w:sz w:val="21"/>
                <w:szCs w:val="21"/>
                <w:lang w:val="en-US" w:eastAsia="zh-CN"/>
              </w:rPr>
              <w:t>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35F572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40824A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70D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36EED1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restart"/>
            <w:noWrap w:val="0"/>
            <w:vAlign w:val="center"/>
          </w:tcPr>
          <w:p w14:paraId="5D175C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工具设备使用——机器设备操作（15分）</w:t>
            </w:r>
          </w:p>
        </w:tc>
        <w:tc>
          <w:tcPr>
            <w:tcW w:w="5979" w:type="dxa"/>
            <w:shd w:val="clear" w:color="auto" w:fill="auto"/>
            <w:noWrap w:val="0"/>
            <w:vAlign w:val="center"/>
          </w:tcPr>
          <w:p w14:paraId="193985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1.使用前将清水注入清水箱，并加入适量清洁剂。（3分）</w:t>
            </w:r>
          </w:p>
        </w:tc>
        <w:tc>
          <w:tcPr>
            <w:tcW w:w="582" w:type="dxa"/>
            <w:noWrap w:val="0"/>
            <w:vAlign w:val="center"/>
          </w:tcPr>
          <w:p w14:paraId="57692C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746437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4670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6126E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6F118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61A957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2.依次放下机器刷盘和刮水耙。（3分）</w:t>
            </w:r>
          </w:p>
        </w:tc>
        <w:tc>
          <w:tcPr>
            <w:tcW w:w="582" w:type="dxa"/>
            <w:noWrap w:val="0"/>
            <w:vAlign w:val="center"/>
          </w:tcPr>
          <w:p w14:paraId="371145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BBB5F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2D4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59259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2AA802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A41A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3.按下电源开关，启动机器。再按下刷盘开关和吸水开关。（3分）</w:t>
            </w:r>
          </w:p>
        </w:tc>
        <w:tc>
          <w:tcPr>
            <w:tcW w:w="582" w:type="dxa"/>
            <w:noWrap w:val="0"/>
            <w:vAlign w:val="center"/>
          </w:tcPr>
          <w:p w14:paraId="57B33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383D9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5AC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473B1A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180D2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588F7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4.双手捂住手把，微微向前推动，清洗过程中，留意吸水情况，并观察刮水胶条是否紧贴地面。（3分）</w:t>
            </w:r>
          </w:p>
        </w:tc>
        <w:tc>
          <w:tcPr>
            <w:tcW w:w="582" w:type="dxa"/>
            <w:noWrap w:val="0"/>
            <w:vAlign w:val="center"/>
          </w:tcPr>
          <w:p w14:paraId="1C1758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C5595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0C82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7CE4B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9F569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C732E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5.清洁完毕后，先按下刷盘开关，升起刷盘，吸净余下水渍，再按下吸水开关，升起水耙。操作完成后把机器推回指定地点。（3分）</w:t>
            </w:r>
          </w:p>
        </w:tc>
        <w:tc>
          <w:tcPr>
            <w:tcW w:w="582" w:type="dxa"/>
            <w:noWrap w:val="0"/>
            <w:vAlign w:val="center"/>
          </w:tcPr>
          <w:p w14:paraId="516131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2E8CC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0E7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271A79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5705F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4CF060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napToGrid w:val="0"/>
                <w:kern w:val="0"/>
                <w:sz w:val="21"/>
                <w:szCs w:val="21"/>
                <w:lang w:val="en-US" w:eastAsia="zh-CN"/>
              </w:rPr>
              <w:t>6.</w:t>
            </w:r>
            <w:r>
              <w:rPr>
                <w:rFonts w:hint="eastAsia" w:ascii="仿宋" w:hAnsi="仿宋" w:eastAsia="仿宋" w:cs="仿宋"/>
                <w:b/>
                <w:bCs/>
                <w:snapToGrid w:val="0"/>
                <w:kern w:val="0"/>
                <w:sz w:val="21"/>
                <w:szCs w:val="21"/>
                <w:lang w:val="en-US" w:eastAsia="zh-CN"/>
              </w:rPr>
              <w:t>3分钟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0D009A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05422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F3C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restart"/>
            <w:noWrap w:val="0"/>
            <w:vAlign w:val="center"/>
          </w:tcPr>
          <w:p w14:paraId="57733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770" w:type="dxa"/>
            <w:vMerge w:val="restart"/>
            <w:noWrap w:val="0"/>
            <w:vAlign w:val="center"/>
          </w:tcPr>
          <w:p w14:paraId="2E4DA0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不同材质清洁技术——玻璃（20分）</w:t>
            </w:r>
          </w:p>
        </w:tc>
        <w:tc>
          <w:tcPr>
            <w:tcW w:w="5979" w:type="dxa"/>
            <w:shd w:val="clear" w:color="auto" w:fill="auto"/>
            <w:noWrap w:val="0"/>
            <w:vAlign w:val="center"/>
          </w:tcPr>
          <w:p w14:paraId="60437A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r>
              <w:rPr>
                <w:rFonts w:hint="eastAsia" w:ascii="仿宋" w:hAnsi="仿宋" w:eastAsia="仿宋" w:cs="仿宋"/>
                <w:sz w:val="21"/>
                <w:szCs w:val="21"/>
              </w:rPr>
              <w:t>先用刀片刮掉玻璃及边缘上的污迹。（</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4ABBE6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68E3D9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76E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1D7550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16DF50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2B08B0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按玻璃清洁剂与清水1：5的比例兑好玻璃清洁溶液。(</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48C326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5187D9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1076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59F8CF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7A3E0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1E21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w:t>
            </w:r>
            <w:r>
              <w:rPr>
                <w:rFonts w:hint="eastAsia" w:ascii="仿宋" w:hAnsi="仿宋" w:eastAsia="仿宋" w:cs="仿宋"/>
                <w:sz w:val="21"/>
                <w:szCs w:val="21"/>
              </w:rPr>
              <w:t>把浸有玻璃清洁溶液的毛头套在玻璃刮上，然后用适当的力量按在玻璃顶端从上往下垂直洗抹。(</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182086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B415F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4043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2E6F9C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1FAAEA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7CF5F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w:t>
            </w:r>
            <w:r>
              <w:rPr>
                <w:rFonts w:hint="eastAsia" w:ascii="仿宋" w:hAnsi="仿宋" w:eastAsia="仿宋" w:cs="仿宋"/>
                <w:sz w:val="21"/>
                <w:szCs w:val="21"/>
              </w:rPr>
              <w:t>污迹较重的地方重点抹。(</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000216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0C0922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53E3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5A9AF7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220C3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ED478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w:t>
            </w:r>
            <w:r>
              <w:rPr>
                <w:rFonts w:hint="eastAsia" w:ascii="仿宋" w:hAnsi="仿宋" w:eastAsia="仿宋" w:cs="仿宋"/>
                <w:sz w:val="21"/>
                <w:szCs w:val="21"/>
              </w:rPr>
              <w:t>除掉水分用玻璃刮，刮去玻璃表面上的水分。(</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24C685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25CD05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F4F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388968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261EA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60CBB2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r>
              <w:rPr>
                <w:rFonts w:hint="eastAsia" w:ascii="仿宋" w:hAnsi="仿宋" w:eastAsia="仿宋" w:cs="仿宋"/>
                <w:sz w:val="21"/>
                <w:szCs w:val="21"/>
              </w:rPr>
              <w:t>一洗一刮连贯进行，当玻璃的位置和地面较接近时，可以把刮子横向移动。(</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29D169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7444D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7FB2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0E1003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4A97D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6D61B1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r>
              <w:rPr>
                <w:rFonts w:hint="eastAsia" w:ascii="仿宋" w:hAnsi="仿宋" w:eastAsia="仿宋" w:cs="仿宋"/>
                <w:sz w:val="21"/>
                <w:szCs w:val="21"/>
              </w:rPr>
              <w:t>用无绒毛巾抹去玻璃框上的水迹。(</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7F04E8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0F0DC1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06C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34632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6B954D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933CE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r>
              <w:rPr>
                <w:rFonts w:hint="eastAsia" w:ascii="仿宋" w:hAnsi="仿宋" w:eastAsia="仿宋" w:cs="仿宋"/>
                <w:sz w:val="21"/>
                <w:szCs w:val="21"/>
              </w:rPr>
              <w:t>最后用拖把拖净地面上的污水。(</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410F00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60E740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200F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036584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016BA3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73F138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w:t>
            </w:r>
            <w:r>
              <w:rPr>
                <w:rFonts w:hint="eastAsia" w:ascii="仿宋" w:hAnsi="仿宋" w:eastAsia="仿宋" w:cs="仿宋"/>
                <w:sz w:val="21"/>
                <w:szCs w:val="21"/>
              </w:rPr>
              <w:t>清刮高处玻璃时，可把玻璃刮或毛头套在伸缩杆上。(</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3A8BBC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11B203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729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7390F9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2BA00E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A873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r>
              <w:rPr>
                <w:rFonts w:hint="eastAsia" w:ascii="仿宋" w:hAnsi="仿宋" w:eastAsia="仿宋" w:cs="仿宋"/>
                <w:sz w:val="21"/>
                <w:szCs w:val="21"/>
              </w:rPr>
              <w:t>操作时应注意防止玻璃刮的金属部分刮花玻璃。（</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582" w:type="dxa"/>
            <w:noWrap w:val="0"/>
            <w:vAlign w:val="center"/>
          </w:tcPr>
          <w:p w14:paraId="0D595D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2EEF84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0AB3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7CAB4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7BE2A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A769C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11.</w:t>
            </w:r>
            <w:r>
              <w:rPr>
                <w:rFonts w:hint="eastAsia" w:ascii="仿宋" w:hAnsi="仿宋" w:eastAsia="仿宋" w:cs="仿宋"/>
                <w:b/>
                <w:bCs/>
                <w:snapToGrid w:val="0"/>
                <w:kern w:val="0"/>
                <w:sz w:val="21"/>
                <w:szCs w:val="21"/>
                <w:lang w:val="en-US" w:eastAsia="zh-CN"/>
              </w:rPr>
              <w:t>3分钟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1F3F9A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4948DE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7131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183D01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restart"/>
            <w:noWrap w:val="0"/>
            <w:vAlign w:val="center"/>
          </w:tcPr>
          <w:p w14:paraId="29475F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不同材质清洁技术——不锈钢（20分）</w:t>
            </w:r>
          </w:p>
        </w:tc>
        <w:tc>
          <w:tcPr>
            <w:tcW w:w="5979" w:type="dxa"/>
            <w:shd w:val="clear" w:color="auto" w:fill="auto"/>
            <w:noWrap w:val="0"/>
            <w:vAlign w:val="center"/>
          </w:tcPr>
          <w:p w14:paraId="40E170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1.先用兑有中性清洁剂的溶液抹不锈钢表面。（5分）</w:t>
            </w:r>
          </w:p>
        </w:tc>
        <w:tc>
          <w:tcPr>
            <w:tcW w:w="582" w:type="dxa"/>
            <w:noWrap w:val="0"/>
            <w:vAlign w:val="center"/>
          </w:tcPr>
          <w:p w14:paraId="702843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02741B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230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45555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51D5E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F158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2.用玻璃刮刮试水渍。（5分）</w:t>
            </w:r>
          </w:p>
        </w:tc>
        <w:tc>
          <w:tcPr>
            <w:tcW w:w="582" w:type="dxa"/>
            <w:noWrap w:val="0"/>
            <w:vAlign w:val="center"/>
          </w:tcPr>
          <w:p w14:paraId="68D82E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4997B3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1994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015D9E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01095A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B891C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3.然后用无绒毛巾抹净不锈钢表面上的水珠。（5分）</w:t>
            </w:r>
          </w:p>
        </w:tc>
        <w:tc>
          <w:tcPr>
            <w:tcW w:w="582" w:type="dxa"/>
            <w:noWrap w:val="0"/>
            <w:vAlign w:val="center"/>
          </w:tcPr>
          <w:p w14:paraId="7CCE39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1FFCBF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4D14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6B1A47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3491D0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3DC8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4.置少许不锈钢油于无绒毛巾上对不锈钢表面进行拭抹。（5分）</w:t>
            </w:r>
          </w:p>
        </w:tc>
        <w:tc>
          <w:tcPr>
            <w:tcW w:w="582" w:type="dxa"/>
            <w:noWrap w:val="0"/>
            <w:vAlign w:val="center"/>
          </w:tcPr>
          <w:p w14:paraId="68859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3FBD7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4967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62EF3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47EBF0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8786B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b/>
                <w:bCs/>
                <w:snapToGrid w:val="0"/>
                <w:kern w:val="0"/>
                <w:sz w:val="21"/>
                <w:szCs w:val="21"/>
                <w:lang w:val="en-US" w:eastAsia="zh-CN"/>
              </w:rPr>
              <w:t>3分钟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29CEF7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637AEE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3D3D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26CCA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restart"/>
            <w:noWrap w:val="0"/>
            <w:vAlign w:val="center"/>
          </w:tcPr>
          <w:p w14:paraId="6FBBA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不同材质清洁技术——大理石（20分）</w:t>
            </w:r>
          </w:p>
        </w:tc>
        <w:tc>
          <w:tcPr>
            <w:tcW w:w="5979" w:type="dxa"/>
            <w:shd w:val="clear" w:color="auto" w:fill="auto"/>
            <w:noWrap w:val="0"/>
            <w:vAlign w:val="center"/>
          </w:tcPr>
          <w:p w14:paraId="67ED06C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1将大理石地面清洗干净。确保地面完全干燥，无污渍和水分（5分）</w:t>
            </w:r>
          </w:p>
        </w:tc>
        <w:tc>
          <w:tcPr>
            <w:tcW w:w="582" w:type="dxa"/>
            <w:noWrap w:val="0"/>
            <w:vAlign w:val="center"/>
          </w:tcPr>
          <w:p w14:paraId="113DE9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1F9196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24DC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3DD43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324D9D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4C4B741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2将大理石结晶粉与等量的水混合均匀后洒在地面上。 使用晶面处理机配合百洁垫将结晶粉磨成浆状，均匀涂在石面上，横向抛磨约12-16次（5分）</w:t>
            </w:r>
          </w:p>
        </w:tc>
        <w:tc>
          <w:tcPr>
            <w:tcW w:w="582" w:type="dxa"/>
            <w:noWrap w:val="0"/>
            <w:vAlign w:val="center"/>
          </w:tcPr>
          <w:p w14:paraId="4C6D3B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42B562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B8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753B7C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4E2788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78FE21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3换上天然纤维垫，喷上少量的石材保养剂（如K2或K3），重新抛磨地面进行最后的润色处理。检查抛光效果，确保大理石表面光滑如新，光泽度达到要求（5分）</w:t>
            </w:r>
          </w:p>
        </w:tc>
        <w:tc>
          <w:tcPr>
            <w:tcW w:w="582" w:type="dxa"/>
            <w:noWrap w:val="0"/>
            <w:vAlign w:val="center"/>
          </w:tcPr>
          <w:p w14:paraId="532278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E79FC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0FD0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72C2B3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546EB6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0602BE5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4使用清水冲洗干净晶面机，避免晶面处理剂腐蚀机器。每天定时除尘，保持石材表面清洁（5分）</w:t>
            </w:r>
          </w:p>
        </w:tc>
        <w:tc>
          <w:tcPr>
            <w:tcW w:w="582" w:type="dxa"/>
            <w:noWrap w:val="0"/>
            <w:vAlign w:val="center"/>
          </w:tcPr>
          <w:p w14:paraId="486871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3D4799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r w14:paraId="694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6" w:type="dxa"/>
            <w:vMerge w:val="continue"/>
            <w:noWrap w:val="0"/>
            <w:vAlign w:val="center"/>
          </w:tcPr>
          <w:p w14:paraId="21356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770" w:type="dxa"/>
            <w:vMerge w:val="continue"/>
            <w:noWrap w:val="0"/>
            <w:vAlign w:val="center"/>
          </w:tcPr>
          <w:p w14:paraId="74DF15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79" w:type="dxa"/>
            <w:shd w:val="clear" w:color="auto" w:fill="auto"/>
            <w:noWrap w:val="0"/>
            <w:vAlign w:val="center"/>
          </w:tcPr>
          <w:p w14:paraId="36AE76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napToGrid w:val="0"/>
                <w:kern w:val="0"/>
                <w:sz w:val="21"/>
                <w:szCs w:val="21"/>
                <w:lang w:val="en-US" w:eastAsia="zh-CN"/>
              </w:rPr>
              <w:t>5.</w:t>
            </w:r>
            <w:r>
              <w:rPr>
                <w:rFonts w:hint="eastAsia" w:ascii="仿宋" w:hAnsi="仿宋" w:eastAsia="仿宋" w:cs="仿宋"/>
                <w:b/>
                <w:bCs/>
                <w:snapToGrid w:val="0"/>
                <w:kern w:val="0"/>
                <w:sz w:val="21"/>
                <w:szCs w:val="21"/>
                <w:lang w:val="en-US" w:eastAsia="zh-CN"/>
              </w:rPr>
              <w:t>3分钟</w:t>
            </w:r>
            <w:r>
              <w:rPr>
                <w:rFonts w:hint="eastAsia" w:ascii="仿宋" w:hAnsi="仿宋" w:eastAsia="仿宋" w:cs="仿宋"/>
                <w:snapToGrid w:val="0"/>
                <w:kern w:val="0"/>
                <w:sz w:val="21"/>
                <w:szCs w:val="21"/>
                <w:lang w:val="en-US" w:eastAsia="zh-CN"/>
              </w:rPr>
              <w:t>内完成不扣分，每超20秒扣2分，扣完为止，不足20秒按20秒计。</w:t>
            </w:r>
          </w:p>
        </w:tc>
        <w:tc>
          <w:tcPr>
            <w:tcW w:w="582" w:type="dxa"/>
            <w:noWrap w:val="0"/>
            <w:vAlign w:val="center"/>
          </w:tcPr>
          <w:p w14:paraId="1034CB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c>
          <w:tcPr>
            <w:tcW w:w="595" w:type="dxa"/>
            <w:noWrap w:val="0"/>
            <w:vAlign w:val="center"/>
          </w:tcPr>
          <w:p w14:paraId="773092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tc>
      </w:tr>
    </w:tbl>
    <w:p w14:paraId="7F9F5C07">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合肥市2025年度物业服务行业职业技能</w:t>
      </w:r>
    </w:p>
    <w:p w14:paraId="1E970FE5">
      <w:pPr>
        <w:spacing w:line="600" w:lineRule="exact"/>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竞赛维修员赛项方案</w:t>
      </w:r>
    </w:p>
    <w:p w14:paraId="6BC6EFDB">
      <w:pPr>
        <w:rPr>
          <w:sz w:val="21"/>
          <w:szCs w:val="21"/>
        </w:rPr>
      </w:pPr>
    </w:p>
    <w:p w14:paraId="29EEBA3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一、竞赛形式</w:t>
      </w:r>
    </w:p>
    <w:p w14:paraId="6383F24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理论知识和实际技能操作考核两项成绩均按百分制，合并计算总成绩。参赛队参加维修员赛项的所有选手均需参加理论知识和实操技能考核。理论知识考核采取闭卷考试，由组委会统一命题，实操技能考核采取现场实地比赛的办法。</w:t>
      </w:r>
    </w:p>
    <w:p w14:paraId="59F87005">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二、竞赛命题参考范围</w:t>
      </w:r>
    </w:p>
    <w:p w14:paraId="224A2BF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lang w:val="en-US" w:eastAsia="zh-CN" w:bidi="ar-SA"/>
        </w:rPr>
        <w:t>理论知识考试详见</w:t>
      </w:r>
      <w:r>
        <w:rPr>
          <w:rFonts w:hint="eastAsia"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lang w:val="en-US" w:eastAsia="zh-CN" w:bidi="ar-SA"/>
        </w:rPr>
        <w:t>物业维修员理论考试题库</w:t>
      </w:r>
      <w:r>
        <w:rPr>
          <w:rFonts w:hint="eastAsia" w:ascii="仿宋" w:hAnsi="仿宋" w:eastAsia="仿宋" w:cs="仿宋"/>
          <w:b w:val="0"/>
          <w:bCs w:val="0"/>
          <w:color w:val="auto"/>
          <w:kern w:val="2"/>
          <w:sz w:val="32"/>
          <w:szCs w:val="32"/>
          <w:highlight w:val="none"/>
          <w:lang w:val="en-US" w:eastAsia="zh-CN" w:bidi="ar-SA"/>
        </w:rPr>
        <w:t>》。考核题型为单选题、多选题和判断题，参赛选手须自带钢笔或水笔。</w:t>
      </w:r>
      <w:r>
        <w:rPr>
          <w:rFonts w:hint="eastAsia" w:ascii="仿宋" w:hAnsi="仿宋" w:eastAsia="仿宋" w:cs="仿宋"/>
          <w:b w:val="0"/>
          <w:bCs w:val="0"/>
          <w:color w:val="auto"/>
          <w:kern w:val="2"/>
          <w:sz w:val="32"/>
          <w:szCs w:val="32"/>
          <w:lang w:val="en-US" w:eastAsia="zh-CN" w:bidi="ar-SA"/>
        </w:rPr>
        <w:t>实际技能操作</w:t>
      </w:r>
      <w:r>
        <w:rPr>
          <w:rFonts w:hint="eastAsia" w:ascii="仿宋" w:hAnsi="仿宋" w:eastAsia="仿宋" w:cs="仿宋"/>
          <w:b w:val="0"/>
          <w:bCs w:val="0"/>
          <w:color w:val="auto"/>
          <w:kern w:val="2"/>
          <w:sz w:val="32"/>
          <w:szCs w:val="32"/>
          <w:highlight w:val="none"/>
          <w:lang w:val="en-US" w:eastAsia="zh-CN" w:bidi="ar-SA"/>
        </w:rPr>
        <w:t>器材由组委会提供，实操工具由参赛选手自带。</w:t>
      </w:r>
    </w:p>
    <w:p w14:paraId="0CF9E1B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三、参赛选手报名条件</w:t>
      </w:r>
    </w:p>
    <w:p w14:paraId="05D3B4A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（一）各参赛单位推荐不多于3名选手参加。</w:t>
      </w:r>
    </w:p>
    <w:p w14:paraId="4E2A697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（二）所有参赛选手必须为参赛单位正式员工，经核实如非本公司员工，取消参赛单位全部比赛成绩。</w:t>
      </w:r>
    </w:p>
    <w:p w14:paraId="3D8EE04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（三）参赛选手需持有在有效期内的应急管理部门颁发的电工操作证。</w:t>
      </w:r>
    </w:p>
    <w:p w14:paraId="2ED742D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四、竞赛方法</w:t>
      </w:r>
    </w:p>
    <w:p w14:paraId="3B9E6C9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（一）理论知识考核（100题，100分）</w:t>
      </w:r>
    </w:p>
    <w:p w14:paraId="77274D90">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1.比赛形式：笔试，满分100分，限时90分钟。</w:t>
      </w:r>
    </w:p>
    <w:p w14:paraId="793F7441">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2.每个参赛队的维修员参赛选手均需参加考试，按参赛队所有选手总分的平均分作为该参赛队得分，从高分到低分依次选取理论笔试成绩前25名参赛队进入实操比赛。</w:t>
      </w:r>
    </w:p>
    <w:p w14:paraId="1DEDAEFB">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（二）实操技能考核（100分）</w:t>
      </w:r>
    </w:p>
    <w:p w14:paraId="039BE0A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进行消防系统安装和编程调试考核，事先准备好比赛用的壁挂式消防主机，烟感、温感、手动报警按钮、声光报警器、输入输出模块、手持式编码器等消防调试用设备，消防报警主机和末端设备的安装底座提前固定在安装挂板上，参赛人员按照给定的图纸和功能要求，现场接线、编码调试。具体情况详见《火灾自动报警系统安装调试评分标准》。考核成绩满分100分，</w:t>
      </w:r>
      <w:r>
        <w:rPr>
          <w:rFonts w:hint="eastAsia" w:ascii="仿宋" w:hAnsi="仿宋" w:eastAsia="仿宋" w:cs="仿宋"/>
          <w:b w:val="0"/>
          <w:bCs w:val="0"/>
          <w:color w:val="auto"/>
          <w:kern w:val="2"/>
          <w:sz w:val="32"/>
          <w:szCs w:val="32"/>
          <w:lang w:val="en-US" w:eastAsia="zh-CN" w:bidi="ar-SA"/>
        </w:rPr>
        <w:t>限时60分钟</w:t>
      </w:r>
      <w:r>
        <w:rPr>
          <w:rFonts w:hint="eastAsia" w:ascii="仿宋" w:hAnsi="仿宋" w:eastAsia="仿宋" w:cs="仿宋"/>
          <w:b w:val="0"/>
          <w:bCs w:val="0"/>
          <w:color w:val="auto"/>
          <w:kern w:val="2"/>
          <w:sz w:val="32"/>
          <w:szCs w:val="32"/>
          <w:highlight w:val="none"/>
          <w:lang w:val="en-US" w:eastAsia="zh-CN" w:bidi="ar-SA"/>
        </w:rPr>
        <w:t>。</w:t>
      </w:r>
    </w:p>
    <w:p w14:paraId="34AC9EAE">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（三）比赛流程</w:t>
      </w:r>
    </w:p>
    <w:p w14:paraId="337AC4C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1.进入决赛代表队选手抽签，并按抽签顺序到指定的工位比赛。</w:t>
      </w:r>
    </w:p>
    <w:p w14:paraId="6DBEC3D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2.单项奖个人最终得分计算办法：个人最终得分=个人理论笔试得分*30%+个人实操考核得分*70%。</w:t>
      </w:r>
    </w:p>
    <w:p w14:paraId="02CF1ECC">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3.团体奖团队最终得分计算办法：团队最终得分=参赛队所有选手的理论笔试总分的平均分+实操总分的平均分。</w:t>
      </w:r>
    </w:p>
    <w:p w14:paraId="33A56ACB">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五、其他</w:t>
      </w:r>
    </w:p>
    <w:p w14:paraId="082A43BA">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1.命题设定由市物协组织有关行业机构，结合物业管理行业发展变化和工作实际编制理论与实操考题；</w:t>
      </w:r>
    </w:p>
    <w:p w14:paraId="7C784E6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2.裁判员要求思想品德优秀，身体健康，具有相关经验且有相关专业中级以上技术资格、职称或高级技能等级。具体由市物些推荐，组委会确定保洁技能裁判员。</w:t>
      </w:r>
    </w:p>
    <w:p w14:paraId="1A275609">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六、维修员项目实操细则及评分标准</w:t>
      </w:r>
    </w:p>
    <w:p w14:paraId="20D8877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1.试题介绍</w:t>
      </w:r>
    </w:p>
    <w:p w14:paraId="2C963A88">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主要考核选手对火灾自动报警系统的实操能力，选手按照要求，连接消防主机和2只烟感、1只手报、1只火灾楼层显示器、1只声光报警器、1只输入输出模块、1只24V指示灯。并按照试题指定的要求，用手持式编码器对上述消防部件进行编码，按照指定的逻辑，对消防主机进行编程。</w:t>
      </w:r>
    </w:p>
    <w:p w14:paraId="1ED306FD">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现场对主机故障报警，手报触发报警，联动点亮指示灯（模拟火灾状态下打开防盗门的电磁锁）逻辑关系进行测试。考核由主办方提供上述器件和金属安装底板、线槽、连接导线。</w:t>
      </w:r>
    </w:p>
    <w:p w14:paraId="420FFDEF">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主机和各个部件的底座已事先在底板上固定，选手现场接线、编程调试。</w:t>
      </w:r>
    </w:p>
    <w:p w14:paraId="08D3D503">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螺丝刀、斜口钳、剥线钳、万用表等电工工具由参赛选手准备。</w:t>
      </w:r>
    </w:p>
    <w:p w14:paraId="16033036">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2.考核项目技术交底</w:t>
      </w:r>
    </w:p>
    <w:p w14:paraId="5BE73CF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要求参赛选手现场读图，按图接线，考察接线熟练度、接线规范性、设备编码和逻辑编程调试的正确性。</w:t>
      </w:r>
    </w:p>
    <w:p w14:paraId="58229727">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仿宋" w:hAnsi="仿宋" w:eastAsia="仿宋" w:cs="仿宋"/>
          <w:b w:val="0"/>
          <w:bCs w:val="0"/>
          <w:color w:val="auto"/>
          <w:kern w:val="2"/>
          <w:sz w:val="32"/>
          <w:szCs w:val="32"/>
          <w:lang w:val="en-US" w:eastAsia="zh-CN" w:bidi="ar-SA"/>
        </w:rPr>
        <w:sectPr>
          <w:pgSz w:w="11906" w:h="16838"/>
          <w:pgMar w:top="2098" w:right="1474" w:bottom="1985" w:left="1588" w:header="851" w:footer="1418" w:gutter="0"/>
          <w:pgNumType w:fmt="numberInDash"/>
          <w:cols w:space="720" w:num="1"/>
          <w:docGrid w:type="linesAndChars" w:linePitch="579" w:charSpace="-849"/>
        </w:sectPr>
      </w:pPr>
      <w:r>
        <w:rPr>
          <w:rFonts w:hint="eastAsia" w:ascii="仿宋" w:hAnsi="仿宋" w:eastAsia="仿宋" w:cs="仿宋"/>
          <w:b w:val="0"/>
          <w:bCs w:val="0"/>
          <w:color w:val="auto"/>
          <w:kern w:val="2"/>
          <w:sz w:val="32"/>
          <w:szCs w:val="32"/>
          <w:lang w:val="en-US" w:eastAsia="zh-CN" w:bidi="ar-SA"/>
        </w:rPr>
        <w:t>考核流程：选手进入工位--评委指令开始计时--选手接线--部件编码--逻辑编程——举手示意完成比赛——评委计时--—选手离开工位——评委现场测试各项功能并打分。比赛成绩相同者，完成比赛用时少的选手获胜。</w:t>
      </w:r>
    </w:p>
    <w:p w14:paraId="0F54ACC2">
      <w:pPr>
        <w:pStyle w:val="9"/>
        <w:keepNext w:val="0"/>
        <w:keepLines w:val="0"/>
        <w:pageBreakBefore w:val="0"/>
        <w:widowControl w:val="0"/>
        <w:kinsoku/>
        <w:wordWrap/>
        <w:overflowPunct w:val="0"/>
        <w:topLinePunct/>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火灾自动报警系统安装调试评分标准</w:t>
      </w:r>
    </w:p>
    <w:tbl>
      <w:tblPr>
        <w:tblStyle w:val="10"/>
        <w:tblW w:w="9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3"/>
        <w:gridCol w:w="960"/>
        <w:gridCol w:w="1322"/>
        <w:gridCol w:w="1871"/>
        <w:gridCol w:w="799"/>
        <w:gridCol w:w="585"/>
        <w:gridCol w:w="1188"/>
        <w:gridCol w:w="1497"/>
        <w:gridCol w:w="585"/>
      </w:tblGrid>
      <w:tr w14:paraId="30680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83" w:type="dxa"/>
            <w:gridSpan w:val="2"/>
            <w:vAlign w:val="center"/>
          </w:tcPr>
          <w:p w14:paraId="0795E03B">
            <w:pPr>
              <w:pStyle w:val="16"/>
              <w:keepNext w:val="0"/>
              <w:keepLines w:val="0"/>
              <w:pageBreakBefore w:val="0"/>
              <w:widowControl w:val="0"/>
              <w:kinsoku/>
              <w:wordWrap/>
              <w:overflowPunct/>
              <w:topLinePunct w:val="0"/>
              <w:autoSpaceDE/>
              <w:autoSpaceDN/>
              <w:bidi w:val="0"/>
              <w:adjustRightInd/>
              <w:snapToGrid/>
              <w:spacing w:line="360" w:lineRule="exact"/>
              <w:ind w:left="230"/>
              <w:jc w:val="center"/>
              <w:textAlignment w:val="auto"/>
              <w:rPr>
                <w:rFonts w:hint="eastAsia" w:ascii="仿宋" w:hAnsi="仿宋" w:eastAsia="仿宋" w:cs="仿宋"/>
                <w:b/>
                <w:sz w:val="21"/>
                <w:szCs w:val="21"/>
              </w:rPr>
            </w:pPr>
            <w:r>
              <w:rPr>
                <w:rFonts w:hint="eastAsia" w:ascii="仿宋" w:hAnsi="仿宋" w:eastAsia="仿宋" w:cs="仿宋"/>
                <w:b/>
                <w:sz w:val="21"/>
                <w:szCs w:val="21"/>
              </w:rPr>
              <w:t>试题名称</w:t>
            </w:r>
          </w:p>
        </w:tc>
        <w:tc>
          <w:tcPr>
            <w:tcW w:w="7847" w:type="dxa"/>
            <w:gridSpan w:val="7"/>
            <w:vAlign w:val="center"/>
          </w:tcPr>
          <w:p w14:paraId="34743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1"/>
                <w:szCs w:val="21"/>
                <w:lang w:val="en-US" w:eastAsia="zh-CN"/>
              </w:rPr>
            </w:pPr>
            <w:r>
              <w:rPr>
                <w:rFonts w:hint="eastAsia" w:ascii="仿宋" w:hAnsi="仿宋" w:eastAsia="仿宋" w:cs="仿宋"/>
                <w:b/>
                <w:bCs/>
                <w:sz w:val="21"/>
                <w:szCs w:val="21"/>
                <w:lang w:val="en-US" w:eastAsia="zh-CN"/>
              </w:rPr>
              <w:t>火灾自动报警系统安装及编程调试</w:t>
            </w:r>
          </w:p>
        </w:tc>
      </w:tr>
      <w:tr w14:paraId="3EDC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483" w:type="dxa"/>
            <w:gridSpan w:val="2"/>
            <w:vAlign w:val="center"/>
          </w:tcPr>
          <w:p w14:paraId="22726C64">
            <w:pPr>
              <w:pStyle w:val="16"/>
              <w:keepNext w:val="0"/>
              <w:keepLines w:val="0"/>
              <w:pageBreakBefore w:val="0"/>
              <w:widowControl w:val="0"/>
              <w:kinsoku/>
              <w:wordWrap/>
              <w:overflowPunct/>
              <w:topLinePunct w:val="0"/>
              <w:autoSpaceDE/>
              <w:autoSpaceDN/>
              <w:bidi w:val="0"/>
              <w:adjustRightInd/>
              <w:snapToGrid/>
              <w:spacing w:line="360" w:lineRule="exact"/>
              <w:ind w:right="414"/>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7847" w:type="dxa"/>
            <w:gridSpan w:val="7"/>
            <w:vAlign w:val="center"/>
          </w:tcPr>
          <w:p w14:paraId="57AD9811">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 xml:space="preserve"> 分</w:t>
            </w:r>
          </w:p>
        </w:tc>
      </w:tr>
      <w:tr w14:paraId="2887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83" w:type="dxa"/>
            <w:gridSpan w:val="2"/>
            <w:vMerge w:val="restart"/>
            <w:vAlign w:val="center"/>
          </w:tcPr>
          <w:p w14:paraId="2DAC50CD">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考核的技能</w:t>
            </w:r>
          </w:p>
        </w:tc>
        <w:tc>
          <w:tcPr>
            <w:tcW w:w="7847" w:type="dxa"/>
            <w:gridSpan w:val="7"/>
            <w:vAlign w:val="center"/>
          </w:tcPr>
          <w:p w14:paraId="59D2EB09">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部件编码、安装</w:t>
            </w:r>
          </w:p>
        </w:tc>
      </w:tr>
      <w:tr w14:paraId="75956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483" w:type="dxa"/>
            <w:gridSpan w:val="2"/>
            <w:vMerge w:val="continue"/>
            <w:tcBorders>
              <w:top w:val="nil"/>
            </w:tcBorders>
            <w:vAlign w:val="center"/>
          </w:tcPr>
          <w:p w14:paraId="0EF20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7847" w:type="dxa"/>
            <w:gridSpan w:val="7"/>
            <w:vAlign w:val="center"/>
          </w:tcPr>
          <w:p w14:paraId="1167019D">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联动编程调试</w:t>
            </w:r>
          </w:p>
        </w:tc>
      </w:tr>
      <w:tr w14:paraId="528A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83" w:type="dxa"/>
            <w:gridSpan w:val="2"/>
            <w:vAlign w:val="center"/>
          </w:tcPr>
          <w:p w14:paraId="7C62D32D">
            <w:pPr>
              <w:pStyle w:val="16"/>
              <w:keepNext w:val="0"/>
              <w:keepLines w:val="0"/>
              <w:pageBreakBefore w:val="0"/>
              <w:widowControl w:val="0"/>
              <w:kinsoku/>
              <w:wordWrap/>
              <w:overflowPunct/>
              <w:topLinePunct w:val="0"/>
              <w:autoSpaceDE/>
              <w:autoSpaceDN/>
              <w:bidi w:val="0"/>
              <w:adjustRightInd/>
              <w:snapToGrid/>
              <w:spacing w:line="360" w:lineRule="exact"/>
              <w:ind w:right="414"/>
              <w:jc w:val="center"/>
              <w:textAlignment w:val="auto"/>
              <w:rPr>
                <w:rFonts w:hint="eastAsia" w:ascii="仿宋" w:hAnsi="仿宋" w:eastAsia="仿宋" w:cs="仿宋"/>
                <w:sz w:val="21"/>
                <w:szCs w:val="21"/>
              </w:rPr>
            </w:pPr>
            <w:r>
              <w:rPr>
                <w:rFonts w:hint="eastAsia" w:ascii="仿宋" w:hAnsi="仿宋" w:eastAsia="仿宋" w:cs="仿宋"/>
                <w:sz w:val="21"/>
                <w:szCs w:val="21"/>
              </w:rPr>
              <w:t>工具</w:t>
            </w:r>
          </w:p>
        </w:tc>
        <w:tc>
          <w:tcPr>
            <w:tcW w:w="7847" w:type="dxa"/>
            <w:gridSpan w:val="7"/>
            <w:vAlign w:val="center"/>
          </w:tcPr>
          <w:p w14:paraId="60C9683F">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螺丝刀</w:t>
            </w:r>
            <w:r>
              <w:rPr>
                <w:rFonts w:hint="eastAsia" w:ascii="仿宋" w:hAnsi="仿宋" w:eastAsia="仿宋" w:cs="仿宋"/>
                <w:sz w:val="21"/>
                <w:szCs w:val="21"/>
              </w:rPr>
              <w:t>、</w:t>
            </w:r>
            <w:r>
              <w:rPr>
                <w:rFonts w:hint="eastAsia" w:ascii="仿宋" w:hAnsi="仿宋" w:eastAsia="仿宋" w:cs="仿宋"/>
                <w:sz w:val="21"/>
                <w:szCs w:val="21"/>
                <w:lang w:val="en-US" w:eastAsia="zh-CN"/>
              </w:rPr>
              <w:t>剥线钳、</w:t>
            </w:r>
            <w:r>
              <w:rPr>
                <w:rFonts w:hint="eastAsia" w:ascii="仿宋" w:hAnsi="仿宋" w:eastAsia="仿宋" w:cs="仿宋"/>
                <w:sz w:val="21"/>
                <w:szCs w:val="21"/>
              </w:rPr>
              <w:t>万用表</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消防部件编码器</w:t>
            </w:r>
            <w:r>
              <w:rPr>
                <w:rFonts w:hint="eastAsia" w:ascii="仿宋" w:hAnsi="仿宋" w:eastAsia="仿宋" w:cs="仿宋"/>
                <w:sz w:val="21"/>
                <w:szCs w:val="21"/>
              </w:rPr>
              <w:t>等</w:t>
            </w:r>
          </w:p>
        </w:tc>
      </w:tr>
      <w:tr w14:paraId="56395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83" w:type="dxa"/>
            <w:gridSpan w:val="2"/>
            <w:vAlign w:val="center"/>
          </w:tcPr>
          <w:p w14:paraId="2A32857C">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特别提示</w:t>
            </w:r>
          </w:p>
        </w:tc>
        <w:tc>
          <w:tcPr>
            <w:tcW w:w="7847" w:type="dxa"/>
            <w:gridSpan w:val="7"/>
            <w:vAlign w:val="center"/>
          </w:tcPr>
          <w:p w14:paraId="08EFDCAD">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 xml:space="preserve">考核时间 </w:t>
            </w:r>
            <w:r>
              <w:rPr>
                <w:rFonts w:hint="eastAsia" w:ascii="仿宋" w:hAnsi="仿宋" w:eastAsia="仿宋" w:cs="仿宋"/>
                <w:sz w:val="21"/>
                <w:szCs w:val="21"/>
                <w:lang w:val="en-US" w:eastAsia="zh-CN"/>
              </w:rPr>
              <w:t>1小时</w:t>
            </w:r>
            <w:r>
              <w:rPr>
                <w:rFonts w:hint="eastAsia" w:ascii="仿宋" w:hAnsi="仿宋" w:eastAsia="仿宋" w:cs="仿宋"/>
                <w:sz w:val="21"/>
                <w:szCs w:val="21"/>
              </w:rPr>
              <w:t>，时间届满时所有选手停止操作</w:t>
            </w:r>
          </w:p>
        </w:tc>
      </w:tr>
      <w:tr w14:paraId="32A0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523" w:type="dxa"/>
            <w:vMerge w:val="restart"/>
            <w:textDirection w:val="tbRlV"/>
            <w:vAlign w:val="center"/>
          </w:tcPr>
          <w:p w14:paraId="2F5D8EB5">
            <w:pPr>
              <w:pStyle w:val="16"/>
              <w:keepNext w:val="0"/>
              <w:keepLines w:val="0"/>
              <w:pageBreakBefore w:val="0"/>
              <w:widowControl w:val="0"/>
              <w:kinsoku/>
              <w:wordWrap/>
              <w:overflowPunct/>
              <w:topLinePunct w:val="0"/>
              <w:autoSpaceDE/>
              <w:autoSpaceDN/>
              <w:bidi w:val="0"/>
              <w:adjustRightInd/>
              <w:snapToGrid/>
              <w:spacing w:line="360" w:lineRule="exact"/>
              <w:ind w:left="1367" w:right="1365"/>
              <w:jc w:val="center"/>
              <w:textAlignment w:val="auto"/>
              <w:rPr>
                <w:rFonts w:hint="eastAsia" w:ascii="仿宋" w:hAnsi="仿宋" w:eastAsia="仿宋" w:cs="仿宋"/>
                <w:sz w:val="21"/>
                <w:szCs w:val="21"/>
              </w:rPr>
            </w:pPr>
            <w:r>
              <w:rPr>
                <w:rFonts w:hint="eastAsia" w:ascii="仿宋" w:hAnsi="仿宋" w:eastAsia="仿宋" w:cs="仿宋"/>
                <w:sz w:val="21"/>
                <w:szCs w:val="21"/>
              </w:rPr>
              <w:t>评 分 标 准</w:t>
            </w:r>
          </w:p>
        </w:tc>
        <w:tc>
          <w:tcPr>
            <w:tcW w:w="960" w:type="dxa"/>
            <w:vAlign w:val="center"/>
          </w:tcPr>
          <w:p w14:paraId="0A2EB815">
            <w:pPr>
              <w:pStyle w:val="16"/>
              <w:keepNext w:val="0"/>
              <w:keepLines w:val="0"/>
              <w:pageBreakBefore w:val="0"/>
              <w:widowControl w:val="0"/>
              <w:kinsoku/>
              <w:wordWrap/>
              <w:overflowPunct/>
              <w:topLinePunct w:val="0"/>
              <w:autoSpaceDE/>
              <w:autoSpaceDN/>
              <w:bidi w:val="0"/>
              <w:adjustRightInd/>
              <w:snapToGrid/>
              <w:spacing w:line="360" w:lineRule="exact"/>
              <w:ind w:right="114"/>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1322" w:type="dxa"/>
            <w:vAlign w:val="center"/>
          </w:tcPr>
          <w:p w14:paraId="23F3D40C">
            <w:pPr>
              <w:pStyle w:val="16"/>
              <w:keepNext w:val="0"/>
              <w:keepLines w:val="0"/>
              <w:pageBreakBefore w:val="0"/>
              <w:widowControl w:val="0"/>
              <w:kinsoku/>
              <w:wordWrap/>
              <w:overflowPunct/>
              <w:topLinePunct w:val="0"/>
              <w:autoSpaceDE/>
              <w:autoSpaceDN/>
              <w:bidi w:val="0"/>
              <w:adjustRightInd/>
              <w:snapToGrid/>
              <w:spacing w:line="360" w:lineRule="exact"/>
              <w:ind w:right="9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2670" w:type="dxa"/>
            <w:gridSpan w:val="2"/>
            <w:vAlign w:val="center"/>
          </w:tcPr>
          <w:p w14:paraId="3358E8E5">
            <w:pPr>
              <w:pStyle w:val="16"/>
              <w:keepNext w:val="0"/>
              <w:keepLines w:val="0"/>
              <w:pageBreakBefore w:val="0"/>
              <w:widowControl w:val="0"/>
              <w:kinsoku/>
              <w:wordWrap/>
              <w:overflowPunct/>
              <w:topLinePunct w:val="0"/>
              <w:autoSpaceDE/>
              <w:autoSpaceDN/>
              <w:bidi w:val="0"/>
              <w:adjustRightInd/>
              <w:snapToGrid/>
              <w:spacing w:line="360" w:lineRule="exact"/>
              <w:ind w:right="886"/>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质量要求</w:t>
            </w:r>
          </w:p>
        </w:tc>
        <w:tc>
          <w:tcPr>
            <w:tcW w:w="585" w:type="dxa"/>
            <w:vAlign w:val="center"/>
          </w:tcPr>
          <w:p w14:paraId="092EC30C">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满分</w:t>
            </w:r>
          </w:p>
        </w:tc>
        <w:tc>
          <w:tcPr>
            <w:tcW w:w="2685" w:type="dxa"/>
            <w:gridSpan w:val="2"/>
            <w:vAlign w:val="center"/>
          </w:tcPr>
          <w:p w14:paraId="7C82A101">
            <w:pPr>
              <w:pStyle w:val="16"/>
              <w:keepNext w:val="0"/>
              <w:keepLines w:val="0"/>
              <w:pageBreakBefore w:val="0"/>
              <w:widowControl w:val="0"/>
              <w:kinsoku/>
              <w:wordWrap/>
              <w:overflowPunct/>
              <w:topLinePunct w:val="0"/>
              <w:autoSpaceDE/>
              <w:autoSpaceDN/>
              <w:bidi w:val="0"/>
              <w:adjustRightInd/>
              <w:snapToGrid/>
              <w:spacing w:line="360" w:lineRule="exact"/>
              <w:ind w:right="35"/>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评分细则</w:t>
            </w:r>
          </w:p>
        </w:tc>
        <w:tc>
          <w:tcPr>
            <w:tcW w:w="585" w:type="dxa"/>
            <w:vAlign w:val="center"/>
          </w:tcPr>
          <w:p w14:paraId="7E69C80C">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得分</w:t>
            </w:r>
          </w:p>
        </w:tc>
      </w:tr>
      <w:tr w14:paraId="0041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523" w:type="dxa"/>
            <w:vMerge w:val="continue"/>
            <w:tcBorders>
              <w:top w:val="nil"/>
            </w:tcBorders>
            <w:textDirection w:val="tbRl"/>
            <w:vAlign w:val="center"/>
          </w:tcPr>
          <w:p w14:paraId="15F6E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960" w:type="dxa"/>
            <w:vMerge w:val="restart"/>
            <w:vAlign w:val="center"/>
          </w:tcPr>
          <w:p w14:paraId="2FC88A75">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w w:val="99"/>
                <w:sz w:val="21"/>
                <w:szCs w:val="21"/>
              </w:rPr>
              <w:t>1</w:t>
            </w:r>
          </w:p>
        </w:tc>
        <w:tc>
          <w:tcPr>
            <w:tcW w:w="1322" w:type="dxa"/>
            <w:vMerge w:val="restart"/>
            <w:vAlign w:val="center"/>
          </w:tcPr>
          <w:p w14:paraId="2F9A4780">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zh-CN" w:eastAsia="zh-CN" w:bidi="zh-CN"/>
              </w:rPr>
            </w:pPr>
            <w:r>
              <w:rPr>
                <w:rFonts w:hint="eastAsia" w:ascii="仿宋" w:hAnsi="仿宋" w:eastAsia="仿宋" w:cs="仿宋"/>
                <w:color w:val="auto"/>
                <w:sz w:val="21"/>
                <w:szCs w:val="21"/>
                <w:lang w:val="en-US" w:eastAsia="zh-CN" w:bidi="zh-CN"/>
              </w:rPr>
              <w:t>部件编码、安装</w:t>
            </w:r>
          </w:p>
        </w:tc>
        <w:tc>
          <w:tcPr>
            <w:tcW w:w="2670" w:type="dxa"/>
            <w:gridSpan w:val="2"/>
            <w:vAlign w:val="center"/>
          </w:tcPr>
          <w:p w14:paraId="573F222D">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1"/>
                <w:szCs w:val="21"/>
                <w:lang w:val="en-US" w:eastAsia="zh-CN" w:bidi="zh-CN"/>
              </w:rPr>
            </w:pPr>
            <w:r>
              <w:rPr>
                <w:rFonts w:hint="eastAsia" w:ascii="仿宋" w:hAnsi="仿宋" w:eastAsia="仿宋" w:cs="仿宋"/>
                <w:color w:val="auto"/>
                <w:sz w:val="21"/>
                <w:szCs w:val="21"/>
                <w:lang w:val="zh-CN" w:eastAsia="zh-CN" w:bidi="zh-CN"/>
              </w:rPr>
              <w:t>1.</w:t>
            </w:r>
            <w:r>
              <w:rPr>
                <w:rFonts w:hint="eastAsia" w:ascii="仿宋" w:hAnsi="仿宋" w:eastAsia="仿宋" w:cs="仿宋"/>
                <w:color w:val="auto"/>
                <w:sz w:val="21"/>
                <w:szCs w:val="21"/>
                <w:lang w:val="en-US" w:eastAsia="zh-CN" w:bidi="zh-CN"/>
              </w:rPr>
              <w:t>部件编码正确。取下部件时，主机应报给设备故障。</w:t>
            </w:r>
          </w:p>
        </w:tc>
        <w:tc>
          <w:tcPr>
            <w:tcW w:w="585" w:type="dxa"/>
            <w:vAlign w:val="center"/>
          </w:tcPr>
          <w:p w14:paraId="6905282F">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w w:val="99"/>
                <w:sz w:val="21"/>
                <w:szCs w:val="21"/>
                <w:lang w:val="en-US" w:eastAsia="zh-CN"/>
              </w:rPr>
              <w:t>20</w:t>
            </w:r>
          </w:p>
        </w:tc>
        <w:tc>
          <w:tcPr>
            <w:tcW w:w="2685" w:type="dxa"/>
            <w:gridSpan w:val="2"/>
            <w:vAlign w:val="center"/>
          </w:tcPr>
          <w:p w14:paraId="36FEFA18">
            <w:pPr>
              <w:pStyle w:val="16"/>
              <w:keepNext w:val="0"/>
              <w:keepLines w:val="0"/>
              <w:pageBreakBefore w:val="0"/>
              <w:widowControl w:val="0"/>
              <w:kinsoku/>
              <w:wordWrap/>
              <w:overflowPunct/>
              <w:topLinePunct w:val="0"/>
              <w:autoSpaceDE/>
              <w:autoSpaceDN/>
              <w:bidi w:val="0"/>
              <w:adjustRightInd/>
              <w:snapToGrid/>
              <w:spacing w:line="360" w:lineRule="exact"/>
              <w:ind w:left="108"/>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部件编码不正确，每处扣4分，扣完为止</w:t>
            </w:r>
            <w:r>
              <w:rPr>
                <w:rFonts w:hint="eastAsia" w:ascii="仿宋" w:hAnsi="仿宋" w:eastAsia="仿宋" w:cs="仿宋"/>
                <w:color w:val="auto"/>
                <w:sz w:val="21"/>
                <w:szCs w:val="21"/>
              </w:rPr>
              <w:t>。</w:t>
            </w:r>
          </w:p>
        </w:tc>
        <w:tc>
          <w:tcPr>
            <w:tcW w:w="585" w:type="dxa"/>
            <w:vAlign w:val="center"/>
          </w:tcPr>
          <w:p w14:paraId="31F240D4">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p>
        </w:tc>
      </w:tr>
      <w:tr w14:paraId="3D8D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23" w:type="dxa"/>
            <w:vMerge w:val="continue"/>
            <w:tcBorders>
              <w:top w:val="nil"/>
            </w:tcBorders>
            <w:textDirection w:val="tbRl"/>
            <w:vAlign w:val="center"/>
          </w:tcPr>
          <w:p w14:paraId="383A95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960" w:type="dxa"/>
            <w:vMerge w:val="continue"/>
            <w:tcBorders>
              <w:top w:val="nil"/>
            </w:tcBorders>
            <w:vAlign w:val="center"/>
          </w:tcPr>
          <w:p w14:paraId="2942F8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322" w:type="dxa"/>
            <w:vMerge w:val="continue"/>
            <w:tcBorders>
              <w:top w:val="nil"/>
            </w:tcBorders>
            <w:vAlign w:val="center"/>
          </w:tcPr>
          <w:p w14:paraId="55604C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zh-CN" w:eastAsia="zh-CN" w:bidi="zh-CN"/>
              </w:rPr>
            </w:pPr>
          </w:p>
        </w:tc>
        <w:tc>
          <w:tcPr>
            <w:tcW w:w="2670" w:type="dxa"/>
            <w:gridSpan w:val="2"/>
            <w:vAlign w:val="center"/>
          </w:tcPr>
          <w:p w14:paraId="6D9E57B7">
            <w:pPr>
              <w:pStyle w:val="16"/>
              <w:keepNext w:val="0"/>
              <w:keepLines w:val="0"/>
              <w:pageBreakBefore w:val="0"/>
              <w:widowControl w:val="0"/>
              <w:kinsoku/>
              <w:wordWrap/>
              <w:overflowPunct/>
              <w:topLinePunct w:val="0"/>
              <w:autoSpaceDE/>
              <w:autoSpaceDN/>
              <w:bidi w:val="0"/>
              <w:adjustRightInd/>
              <w:snapToGrid/>
              <w:spacing w:line="360" w:lineRule="exact"/>
              <w:ind w:left="106"/>
              <w:jc w:val="center"/>
              <w:textAlignment w:val="auto"/>
              <w:rPr>
                <w:rFonts w:hint="eastAsia"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2.</w:t>
            </w:r>
            <w:r>
              <w:rPr>
                <w:rFonts w:hint="eastAsia" w:ascii="仿宋" w:hAnsi="仿宋" w:eastAsia="仿宋" w:cs="仿宋"/>
                <w:color w:val="auto"/>
                <w:sz w:val="21"/>
                <w:szCs w:val="21"/>
                <w:lang w:val="en-US" w:eastAsia="zh-CN" w:bidi="zh-CN"/>
              </w:rPr>
              <w:t>部件和主机连接正确，线路敷设整齐美观，器件之间的连接线在线槽内。</w:t>
            </w:r>
          </w:p>
        </w:tc>
        <w:tc>
          <w:tcPr>
            <w:tcW w:w="585" w:type="dxa"/>
            <w:vAlign w:val="center"/>
          </w:tcPr>
          <w:p w14:paraId="08E776FE">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2685" w:type="dxa"/>
            <w:gridSpan w:val="2"/>
            <w:vAlign w:val="center"/>
          </w:tcPr>
          <w:p w14:paraId="4A7D26DD">
            <w:pPr>
              <w:pStyle w:val="16"/>
              <w:keepNext w:val="0"/>
              <w:keepLines w:val="0"/>
              <w:pageBreakBefore w:val="0"/>
              <w:widowControl w:val="0"/>
              <w:kinsoku/>
              <w:wordWrap/>
              <w:overflowPunct/>
              <w:topLinePunct w:val="0"/>
              <w:autoSpaceDE/>
              <w:autoSpaceDN/>
              <w:bidi w:val="0"/>
              <w:adjustRightInd/>
              <w:snapToGrid/>
              <w:spacing w:line="360" w:lineRule="exact"/>
              <w:ind w:right="35"/>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连接不正确，每处扣4分，扣完为止。开机烧保险，扣20分。</w:t>
            </w:r>
          </w:p>
        </w:tc>
        <w:tc>
          <w:tcPr>
            <w:tcW w:w="585" w:type="dxa"/>
            <w:vAlign w:val="center"/>
          </w:tcPr>
          <w:p w14:paraId="3E2B6959">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p>
        </w:tc>
      </w:tr>
      <w:tr w14:paraId="777E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523" w:type="dxa"/>
            <w:vMerge w:val="continue"/>
            <w:tcBorders>
              <w:top w:val="nil"/>
            </w:tcBorders>
            <w:textDirection w:val="tbRl"/>
            <w:vAlign w:val="center"/>
          </w:tcPr>
          <w:p w14:paraId="77738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960" w:type="dxa"/>
            <w:vMerge w:val="restart"/>
            <w:vAlign w:val="center"/>
          </w:tcPr>
          <w:p w14:paraId="27C05C99">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w w:val="99"/>
                <w:sz w:val="21"/>
                <w:szCs w:val="21"/>
              </w:rPr>
              <w:t>2</w:t>
            </w:r>
          </w:p>
        </w:tc>
        <w:tc>
          <w:tcPr>
            <w:tcW w:w="1322" w:type="dxa"/>
            <w:vMerge w:val="restart"/>
            <w:vAlign w:val="center"/>
          </w:tcPr>
          <w:p w14:paraId="1398F7D7">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逻辑编程调试</w:t>
            </w:r>
          </w:p>
        </w:tc>
        <w:tc>
          <w:tcPr>
            <w:tcW w:w="2670" w:type="dxa"/>
            <w:gridSpan w:val="2"/>
            <w:vAlign w:val="center"/>
          </w:tcPr>
          <w:p w14:paraId="60DA8263">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按下手报，主机和楼层显示器报警，声光报警器报警。同时点亮指示灯。</w:t>
            </w:r>
          </w:p>
        </w:tc>
        <w:tc>
          <w:tcPr>
            <w:tcW w:w="585" w:type="dxa"/>
            <w:vAlign w:val="center"/>
          </w:tcPr>
          <w:p w14:paraId="3588A81B">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rPr>
            </w:pPr>
            <w:r>
              <w:rPr>
                <w:rFonts w:hint="eastAsia" w:ascii="仿宋" w:hAnsi="仿宋" w:eastAsia="仿宋" w:cs="仿宋"/>
                <w:color w:val="auto"/>
                <w:sz w:val="21"/>
                <w:szCs w:val="21"/>
                <w:lang w:val="en-US" w:eastAsia="zh-CN"/>
              </w:rPr>
              <w:t>20</w:t>
            </w:r>
          </w:p>
        </w:tc>
        <w:tc>
          <w:tcPr>
            <w:tcW w:w="2685" w:type="dxa"/>
            <w:gridSpan w:val="2"/>
            <w:vAlign w:val="center"/>
          </w:tcPr>
          <w:p w14:paraId="57B5A558">
            <w:pPr>
              <w:pStyle w:val="1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pacing w:val="-6"/>
                <w:sz w:val="21"/>
                <w:szCs w:val="21"/>
              </w:rPr>
              <w:t>试运行不成功一次扣</w:t>
            </w:r>
            <w:r>
              <w:rPr>
                <w:rFonts w:hint="eastAsia" w:ascii="仿宋" w:hAnsi="仿宋" w:eastAsia="仿宋" w:cs="仿宋"/>
                <w:color w:val="auto"/>
                <w:spacing w:val="-6"/>
                <w:sz w:val="21"/>
                <w:szCs w:val="21"/>
                <w:lang w:val="en-US" w:eastAsia="zh-CN"/>
              </w:rPr>
              <w:t>10</w:t>
            </w:r>
            <w:r>
              <w:rPr>
                <w:rFonts w:hint="eastAsia" w:ascii="仿宋" w:hAnsi="仿宋" w:eastAsia="仿宋" w:cs="仿宋"/>
                <w:color w:val="auto"/>
                <w:spacing w:val="-6"/>
                <w:sz w:val="21"/>
                <w:szCs w:val="21"/>
              </w:rPr>
              <w:t>分，</w:t>
            </w:r>
            <w:r>
              <w:rPr>
                <w:rFonts w:hint="eastAsia" w:ascii="仿宋" w:hAnsi="仿宋" w:eastAsia="仿宋" w:cs="仿宋"/>
                <w:color w:val="auto"/>
                <w:sz w:val="21"/>
                <w:szCs w:val="21"/>
                <w:lang w:val="en-US" w:eastAsia="zh-CN"/>
              </w:rPr>
              <w:t>扣完为止</w:t>
            </w:r>
            <w:r>
              <w:rPr>
                <w:rFonts w:hint="eastAsia" w:ascii="仿宋" w:hAnsi="仿宋" w:eastAsia="仿宋" w:cs="仿宋"/>
                <w:color w:val="auto"/>
                <w:spacing w:val="-23"/>
                <w:sz w:val="21"/>
                <w:szCs w:val="21"/>
              </w:rPr>
              <w:t xml:space="preserve"> </w:t>
            </w:r>
            <w:r>
              <w:rPr>
                <w:rFonts w:hint="eastAsia" w:ascii="仿宋" w:hAnsi="仿宋" w:eastAsia="仿宋" w:cs="仿宋"/>
                <w:color w:val="auto"/>
                <w:spacing w:val="-1"/>
                <w:sz w:val="21"/>
                <w:szCs w:val="21"/>
                <w:lang w:eastAsia="zh-CN"/>
              </w:rPr>
              <w:t>。</w:t>
            </w:r>
          </w:p>
        </w:tc>
        <w:tc>
          <w:tcPr>
            <w:tcW w:w="585" w:type="dxa"/>
            <w:vAlign w:val="center"/>
          </w:tcPr>
          <w:p w14:paraId="4B06063F">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p>
        </w:tc>
      </w:tr>
      <w:tr w14:paraId="47AB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523" w:type="dxa"/>
            <w:vMerge w:val="continue"/>
            <w:tcBorders>
              <w:top w:val="nil"/>
            </w:tcBorders>
            <w:textDirection w:val="tbRl"/>
            <w:vAlign w:val="center"/>
          </w:tcPr>
          <w:p w14:paraId="702D2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960" w:type="dxa"/>
            <w:vMerge w:val="continue"/>
            <w:tcBorders>
              <w:top w:val="nil"/>
            </w:tcBorders>
            <w:vAlign w:val="center"/>
          </w:tcPr>
          <w:p w14:paraId="2AB3F7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1322" w:type="dxa"/>
            <w:vMerge w:val="continue"/>
            <w:tcBorders>
              <w:top w:val="nil"/>
            </w:tcBorders>
            <w:vAlign w:val="center"/>
          </w:tcPr>
          <w:p w14:paraId="666228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p>
        </w:tc>
        <w:tc>
          <w:tcPr>
            <w:tcW w:w="2670" w:type="dxa"/>
            <w:gridSpan w:val="2"/>
            <w:vAlign w:val="center"/>
          </w:tcPr>
          <w:p w14:paraId="5F3E06D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2.用点烟器触发2只烟感，主机和楼层显示器报警，当第1个烟感报警后，声光报警器不报警，第2个烟感报警后，声光报警器报警。同时点亮指示灯。</w:t>
            </w:r>
          </w:p>
        </w:tc>
        <w:tc>
          <w:tcPr>
            <w:tcW w:w="585" w:type="dxa"/>
            <w:tcBorders>
              <w:top w:val="nil"/>
            </w:tcBorders>
            <w:vAlign w:val="center"/>
          </w:tcPr>
          <w:p w14:paraId="22CA65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2685" w:type="dxa"/>
            <w:gridSpan w:val="2"/>
            <w:tcBorders>
              <w:top w:val="nil"/>
            </w:tcBorders>
            <w:vAlign w:val="center"/>
          </w:tcPr>
          <w:p w14:paraId="79F43E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逻辑关系不正确一次扣10分，扣完为止。</w:t>
            </w:r>
          </w:p>
        </w:tc>
        <w:tc>
          <w:tcPr>
            <w:tcW w:w="585" w:type="dxa"/>
            <w:vAlign w:val="center"/>
          </w:tcPr>
          <w:p w14:paraId="255F4590">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p>
        </w:tc>
      </w:tr>
      <w:tr w14:paraId="3268B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23" w:type="dxa"/>
            <w:vMerge w:val="continue"/>
            <w:tcBorders>
              <w:top w:val="nil"/>
            </w:tcBorders>
            <w:textDirection w:val="tbRl"/>
            <w:vAlign w:val="center"/>
          </w:tcPr>
          <w:p w14:paraId="0AA948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p>
        </w:tc>
        <w:tc>
          <w:tcPr>
            <w:tcW w:w="960" w:type="dxa"/>
            <w:vMerge w:val="restart"/>
            <w:vAlign w:val="center"/>
          </w:tcPr>
          <w:p w14:paraId="1844BD60">
            <w:pPr>
              <w:pStyle w:val="16"/>
              <w:keepNext w:val="0"/>
              <w:keepLines w:val="0"/>
              <w:pageBreakBefore w:val="0"/>
              <w:widowControl w:val="0"/>
              <w:kinsoku/>
              <w:wordWrap/>
              <w:overflowPunct/>
              <w:topLinePunct w:val="0"/>
              <w:autoSpaceDE/>
              <w:autoSpaceDN/>
              <w:bidi w:val="0"/>
              <w:adjustRightInd/>
              <w:snapToGrid/>
              <w:spacing w:line="360" w:lineRule="exact"/>
              <w:ind w:left="10"/>
              <w:jc w:val="center"/>
              <w:textAlignment w:val="auto"/>
              <w:rPr>
                <w:rFonts w:hint="eastAsia" w:ascii="仿宋" w:hAnsi="仿宋" w:eastAsia="仿宋" w:cs="仿宋"/>
                <w:sz w:val="21"/>
                <w:szCs w:val="21"/>
              </w:rPr>
            </w:pPr>
            <w:r>
              <w:rPr>
                <w:rFonts w:hint="eastAsia" w:ascii="仿宋" w:hAnsi="仿宋" w:eastAsia="仿宋" w:cs="仿宋"/>
                <w:w w:val="99"/>
                <w:sz w:val="21"/>
                <w:szCs w:val="21"/>
              </w:rPr>
              <w:t>3</w:t>
            </w:r>
          </w:p>
        </w:tc>
        <w:tc>
          <w:tcPr>
            <w:tcW w:w="1322" w:type="dxa"/>
            <w:vMerge w:val="restart"/>
            <w:vAlign w:val="center"/>
          </w:tcPr>
          <w:p w14:paraId="52A2F696">
            <w:pPr>
              <w:pStyle w:val="16"/>
              <w:keepNext w:val="0"/>
              <w:keepLines w:val="0"/>
              <w:pageBreakBefore w:val="0"/>
              <w:widowControl w:val="0"/>
              <w:kinsoku/>
              <w:wordWrap/>
              <w:overflowPunct/>
              <w:topLinePunct w:val="0"/>
              <w:autoSpaceDE/>
              <w:autoSpaceDN/>
              <w:bidi w:val="0"/>
              <w:adjustRightInd/>
              <w:snapToGrid/>
              <w:spacing w:line="360" w:lineRule="exact"/>
              <w:ind w:left="97" w:right="92"/>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安全文明生产</w:t>
            </w:r>
          </w:p>
        </w:tc>
        <w:tc>
          <w:tcPr>
            <w:tcW w:w="2670" w:type="dxa"/>
            <w:gridSpan w:val="2"/>
            <w:vAlign w:val="center"/>
          </w:tcPr>
          <w:p w14:paraId="78753C4B">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工具使用方法正确</w:t>
            </w:r>
          </w:p>
        </w:tc>
        <w:tc>
          <w:tcPr>
            <w:tcW w:w="585" w:type="dxa"/>
            <w:vAlign w:val="center"/>
          </w:tcPr>
          <w:p w14:paraId="126ABD62">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2685" w:type="dxa"/>
            <w:gridSpan w:val="2"/>
            <w:vAlign w:val="center"/>
          </w:tcPr>
          <w:p w14:paraId="7295E071">
            <w:pPr>
              <w:pStyle w:val="16"/>
              <w:keepNext w:val="0"/>
              <w:keepLines w:val="0"/>
              <w:pageBreakBefore w:val="0"/>
              <w:widowControl w:val="0"/>
              <w:kinsoku/>
              <w:wordWrap/>
              <w:overflowPunct/>
              <w:topLinePunct w:val="0"/>
              <w:autoSpaceDE/>
              <w:autoSpaceDN/>
              <w:bidi w:val="0"/>
              <w:adjustRightInd/>
              <w:snapToGrid/>
              <w:spacing w:line="360" w:lineRule="exact"/>
              <w:ind w:right="2"/>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工具使用不正确每次扣 2分，扣完为止。</w:t>
            </w:r>
          </w:p>
        </w:tc>
        <w:tc>
          <w:tcPr>
            <w:tcW w:w="585" w:type="dxa"/>
            <w:vMerge w:val="restart"/>
            <w:vAlign w:val="center"/>
          </w:tcPr>
          <w:p w14:paraId="55ABB1A2">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rPr>
            </w:pPr>
          </w:p>
        </w:tc>
      </w:tr>
      <w:tr w14:paraId="7662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23" w:type="dxa"/>
            <w:vMerge w:val="continue"/>
            <w:tcBorders>
              <w:top w:val="nil"/>
            </w:tcBorders>
            <w:textDirection w:val="tbRl"/>
            <w:vAlign w:val="center"/>
          </w:tcPr>
          <w:p w14:paraId="6E0CCA0C">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rPr>
            </w:pPr>
          </w:p>
        </w:tc>
        <w:tc>
          <w:tcPr>
            <w:tcW w:w="960" w:type="dxa"/>
            <w:vMerge w:val="continue"/>
            <w:vAlign w:val="center"/>
          </w:tcPr>
          <w:p w14:paraId="251536CC">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rPr>
            </w:pPr>
          </w:p>
        </w:tc>
        <w:tc>
          <w:tcPr>
            <w:tcW w:w="1322" w:type="dxa"/>
            <w:vMerge w:val="continue"/>
            <w:vAlign w:val="center"/>
          </w:tcPr>
          <w:p w14:paraId="353287B3">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rPr>
            </w:pPr>
          </w:p>
        </w:tc>
        <w:tc>
          <w:tcPr>
            <w:tcW w:w="2670" w:type="dxa"/>
            <w:gridSpan w:val="2"/>
            <w:vAlign w:val="center"/>
          </w:tcPr>
          <w:p w14:paraId="6FDFFBC1">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完成比赛后拆除线路，清理现场</w:t>
            </w:r>
          </w:p>
        </w:tc>
        <w:tc>
          <w:tcPr>
            <w:tcW w:w="585" w:type="dxa"/>
            <w:vAlign w:val="center"/>
          </w:tcPr>
          <w:p w14:paraId="6ED53F80">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2685" w:type="dxa"/>
            <w:gridSpan w:val="2"/>
            <w:vAlign w:val="center"/>
          </w:tcPr>
          <w:p w14:paraId="62CF8972">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未拆除线路扣2.5分，未清理现场扣2.5分。</w:t>
            </w:r>
          </w:p>
        </w:tc>
        <w:tc>
          <w:tcPr>
            <w:tcW w:w="585" w:type="dxa"/>
            <w:vMerge w:val="continue"/>
            <w:vAlign w:val="center"/>
          </w:tcPr>
          <w:p w14:paraId="2E3C9618">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p>
        </w:tc>
      </w:tr>
      <w:tr w14:paraId="6546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23" w:type="dxa"/>
            <w:vMerge w:val="continue"/>
            <w:textDirection w:val="tbRl"/>
            <w:vAlign w:val="center"/>
          </w:tcPr>
          <w:p w14:paraId="17C0FE7D">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lang w:val="en-US" w:eastAsia="zh-CN"/>
              </w:rPr>
            </w:pPr>
          </w:p>
        </w:tc>
        <w:tc>
          <w:tcPr>
            <w:tcW w:w="960" w:type="dxa"/>
            <w:vMerge w:val="continue"/>
            <w:vAlign w:val="center"/>
          </w:tcPr>
          <w:p w14:paraId="4548F38C">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lang w:val="en-US" w:eastAsia="zh-CN"/>
              </w:rPr>
            </w:pPr>
          </w:p>
        </w:tc>
        <w:tc>
          <w:tcPr>
            <w:tcW w:w="1322" w:type="dxa"/>
            <w:vMerge w:val="continue"/>
            <w:vAlign w:val="center"/>
          </w:tcPr>
          <w:p w14:paraId="747ABA1D">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p>
        </w:tc>
        <w:tc>
          <w:tcPr>
            <w:tcW w:w="2670" w:type="dxa"/>
            <w:gridSpan w:val="2"/>
            <w:vAlign w:val="center"/>
          </w:tcPr>
          <w:p w14:paraId="23D337B9">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穿工作服、绝缘鞋</w:t>
            </w:r>
          </w:p>
        </w:tc>
        <w:tc>
          <w:tcPr>
            <w:tcW w:w="585" w:type="dxa"/>
            <w:vAlign w:val="center"/>
          </w:tcPr>
          <w:p w14:paraId="1E17080A">
            <w:pPr>
              <w:pStyle w:val="1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2685" w:type="dxa"/>
            <w:gridSpan w:val="2"/>
            <w:vAlign w:val="center"/>
          </w:tcPr>
          <w:p w14:paraId="126911EB">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未穿工作服扣2.5分；未穿绝缘鞋扣2.5分。</w:t>
            </w:r>
          </w:p>
        </w:tc>
        <w:tc>
          <w:tcPr>
            <w:tcW w:w="585" w:type="dxa"/>
            <w:vMerge w:val="continue"/>
            <w:vAlign w:val="center"/>
          </w:tcPr>
          <w:p w14:paraId="2642E269">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lang w:val="en-US" w:eastAsia="zh-CN"/>
              </w:rPr>
            </w:pPr>
          </w:p>
        </w:tc>
      </w:tr>
      <w:tr w14:paraId="44B74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83" w:type="dxa"/>
            <w:gridSpan w:val="2"/>
            <w:vAlign w:val="center"/>
          </w:tcPr>
          <w:p w14:paraId="072E93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比赛用时</w:t>
            </w:r>
          </w:p>
        </w:tc>
        <w:tc>
          <w:tcPr>
            <w:tcW w:w="3193" w:type="dxa"/>
            <w:gridSpan w:val="2"/>
            <w:shd w:val="clear" w:color="auto" w:fill="auto"/>
            <w:vAlign w:val="center"/>
          </w:tcPr>
          <w:p w14:paraId="23CE4527">
            <w:pPr>
              <w:keepNext w:val="0"/>
              <w:keepLines w:val="0"/>
              <w:pageBreakBefore w:val="0"/>
              <w:widowControl w:val="0"/>
              <w:kinsoku/>
              <w:wordWrap/>
              <w:overflowPunct/>
              <w:topLinePunct w:val="0"/>
              <w:autoSpaceDE/>
              <w:autoSpaceDN/>
              <w:bidi w:val="0"/>
              <w:adjustRightInd/>
              <w:snapToGrid/>
              <w:spacing w:line="360" w:lineRule="exact"/>
              <w:ind w:firstLine="1442" w:firstLineChars="700"/>
              <w:textAlignment w:val="auto"/>
              <w:rPr>
                <w:rFonts w:hint="eastAsia" w:ascii="仿宋" w:hAnsi="仿宋" w:eastAsia="仿宋" w:cs="仿宋"/>
                <w:color w:val="auto"/>
                <w:sz w:val="21"/>
                <w:szCs w:val="21"/>
                <w:lang w:val="en-US" w:eastAsia="zh-CN"/>
              </w:rPr>
            </w:pPr>
          </w:p>
        </w:tc>
        <w:tc>
          <w:tcPr>
            <w:tcW w:w="2572" w:type="dxa"/>
            <w:gridSpan w:val="3"/>
            <w:vAlign w:val="center"/>
          </w:tcPr>
          <w:p w14:paraId="64280C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比赛得分</w:t>
            </w:r>
          </w:p>
        </w:tc>
        <w:tc>
          <w:tcPr>
            <w:tcW w:w="2082" w:type="dxa"/>
            <w:gridSpan w:val="2"/>
            <w:vAlign w:val="center"/>
          </w:tcPr>
          <w:p w14:paraId="60A9B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r>
    </w:tbl>
    <w:p w14:paraId="5FCE1997">
      <w:pPr>
        <w:spacing w:line="600" w:lineRule="exact"/>
        <w:jc w:val="both"/>
        <w:rPr>
          <w:rFonts w:hint="eastAsia" w:ascii="黑体" w:hAnsi="黑体" w:eastAsia="黑体" w:cs="黑体"/>
          <w:b w:val="0"/>
          <w:bCs/>
          <w:sz w:val="28"/>
          <w:szCs w:val="28"/>
          <w:lang w:val="en-US" w:eastAsia="zh-CN"/>
        </w:rPr>
        <w:sectPr>
          <w:pgSz w:w="11906" w:h="16838"/>
          <w:pgMar w:top="2098" w:right="1474" w:bottom="1985" w:left="1588" w:header="851" w:footer="1418" w:gutter="0"/>
          <w:pgNumType w:fmt="numberInDash"/>
          <w:cols w:space="720" w:num="1"/>
          <w:docGrid w:type="linesAndChars" w:linePitch="579" w:charSpace="-849"/>
        </w:sectPr>
      </w:pPr>
    </w:p>
    <w:p w14:paraId="6DC69762">
      <w:pPr>
        <w:spacing w:line="600" w:lineRule="exact"/>
        <w:jc w:val="both"/>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附件3</w:t>
      </w:r>
    </w:p>
    <w:p w14:paraId="1E7EA9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合肥市2025年物业管理职业技能竞赛题库</w:t>
      </w:r>
    </w:p>
    <w:p w14:paraId="5747A15A">
      <w:pPr>
        <w:pStyle w:val="9"/>
        <w:keepNext w:val="0"/>
        <w:keepLines w:val="0"/>
        <w:pageBreakBefore w:val="0"/>
        <w:widowControl w:val="0"/>
        <w:kinsoku/>
        <w:wordWrap/>
        <w:overflowPunct/>
        <w:topLinePunct w:val="0"/>
        <w:autoSpaceDE/>
        <w:autoSpaceDN/>
        <w:bidi w:val="0"/>
        <w:adjustRightInd/>
        <w:snapToGrid/>
        <w:spacing w:line="600" w:lineRule="exact"/>
        <w:ind w:firstLine="3560" w:firstLineChars="1000"/>
        <w:jc w:val="both"/>
        <w:textAlignment w:val="auto"/>
        <w:rPr>
          <w:rFonts w:hint="eastAsia" w:ascii="楷体" w:hAnsi="楷体" w:eastAsia="楷体" w:cs="楷体"/>
          <w:b/>
          <w:bCs w:val="0"/>
          <w:color w:val="auto"/>
          <w:kern w:val="2"/>
          <w:sz w:val="36"/>
          <w:szCs w:val="36"/>
          <w:lang w:val="en-US" w:eastAsia="zh-CN" w:bidi="ar-SA"/>
        </w:rPr>
      </w:pPr>
      <w:r>
        <w:rPr>
          <w:rFonts w:hint="eastAsia" w:ascii="楷体" w:hAnsi="楷体" w:eastAsia="楷体" w:cs="楷体"/>
          <w:b/>
          <w:bCs w:val="0"/>
          <w:color w:val="auto"/>
          <w:kern w:val="2"/>
          <w:sz w:val="36"/>
          <w:szCs w:val="36"/>
          <w:lang w:val="en-US" w:eastAsia="zh-CN" w:bidi="ar-SA"/>
        </w:rPr>
        <w:t>保洁员项目</w:t>
      </w:r>
    </w:p>
    <w:p w14:paraId="59A9261F">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b/>
          <w:sz w:val="28"/>
          <w:szCs w:val="28"/>
        </w:rPr>
      </w:pPr>
      <w:r>
        <w:rPr>
          <w:rFonts w:hint="eastAsia" w:ascii="仿宋" w:hAnsi="仿宋" w:eastAsia="仿宋" w:cs="仿宋"/>
          <w:b/>
          <w:sz w:val="28"/>
          <w:szCs w:val="28"/>
        </w:rPr>
        <w:t>一、知识选择题(每题0.5分)</w:t>
      </w:r>
    </w:p>
    <w:p w14:paraId="06D9CF6D">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1、保洁人员要注意自身健康的保护，在保洁时应带（C）。</w:t>
      </w:r>
    </w:p>
    <w:p w14:paraId="3F0631A7">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A.手套     B.口罩     C.防护手套和口罩     D.防护服</w:t>
      </w:r>
    </w:p>
    <w:p w14:paraId="7D6CBCA3">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2、使用地刷机进行地毯清洗时，清洗药剂一般选用（ A ）</w:t>
      </w:r>
    </w:p>
    <w:p w14:paraId="399F8983">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A、应该使用地毯专用清洁剂       B、洗洁精</w:t>
      </w:r>
    </w:p>
    <w:p w14:paraId="07B1EA7E">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C、洗衣粉                       D、一般的自来水就行</w:t>
      </w:r>
    </w:p>
    <w:p w14:paraId="46290EE6">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3、</w:t>
      </w:r>
      <w:r>
        <w:rPr>
          <w:rFonts w:hint="eastAsia" w:ascii="仿宋" w:hAnsi="仿宋" w:eastAsia="仿宋" w:cs="仿宋"/>
          <w:color w:val="000000"/>
          <w:sz w:val="28"/>
          <w:szCs w:val="28"/>
        </w:rPr>
        <w:t>打扫卫生一般遵循的程序为（A）。</w:t>
      </w:r>
    </w:p>
    <w:p w14:paraId="55E27EBA">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387" w:firstLineChars="14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A.先上后下，先里后外    B.从左往右，从上往下</w:t>
      </w:r>
    </w:p>
    <w:p w14:paraId="642DFE21">
      <w:pPr>
        <w:keepNext w:val="0"/>
        <w:keepLines w:val="0"/>
        <w:pageBreakBefore w:val="0"/>
        <w:kinsoku/>
        <w:wordWrap/>
        <w:overflowPunct/>
        <w:topLinePunct w:val="0"/>
        <w:autoSpaceDE/>
        <w:autoSpaceDN/>
        <w:bidi w:val="0"/>
        <w:adjustRightInd/>
        <w:snapToGrid/>
        <w:spacing w:after="0" w:afterAutospacing="0" w:line="500" w:lineRule="exact"/>
        <w:ind w:firstLine="387" w:firstLineChars="140"/>
        <w:textAlignment w:val="auto"/>
        <w:rPr>
          <w:rFonts w:hint="eastAsia" w:ascii="仿宋" w:hAnsi="仿宋" w:eastAsia="仿宋" w:cs="仿宋"/>
          <w:sz w:val="28"/>
          <w:szCs w:val="28"/>
        </w:rPr>
      </w:pPr>
      <w:r>
        <w:rPr>
          <w:rFonts w:hint="eastAsia" w:ascii="仿宋" w:hAnsi="仿宋" w:eastAsia="仿宋" w:cs="仿宋"/>
          <w:color w:val="000000"/>
          <w:sz w:val="28"/>
          <w:szCs w:val="28"/>
        </w:rPr>
        <w:t>C.先下后上，先外后里    D.没有程序，直到干净为止</w:t>
      </w:r>
    </w:p>
    <w:p w14:paraId="7CC1B2ED">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4、</w:t>
      </w:r>
      <w:r>
        <w:rPr>
          <w:rFonts w:hint="eastAsia" w:ascii="仿宋" w:hAnsi="仿宋" w:eastAsia="仿宋" w:cs="仿宋"/>
          <w:color w:val="000000"/>
          <w:sz w:val="28"/>
          <w:szCs w:val="28"/>
        </w:rPr>
        <w:t>在居住物业区域内保洁服务的主要对象是（C）。</w:t>
      </w:r>
    </w:p>
    <w:p w14:paraId="03995ACF">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color w:val="000000"/>
          <w:sz w:val="28"/>
          <w:szCs w:val="28"/>
        </w:rPr>
        <w:t>A.居民     B.外来人员     C.业主     D.物业公司</w:t>
      </w:r>
    </w:p>
    <w:p w14:paraId="73853ED2">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5、办公区域清洁电脑表面时，可以使用（ C ）进行擦拭。</w:t>
      </w:r>
    </w:p>
    <w:p w14:paraId="5E85D1FE">
      <w:pPr>
        <w:keepNext w:val="0"/>
        <w:keepLines w:val="0"/>
        <w:pageBreakBefore w:val="0"/>
        <w:kinsoku/>
        <w:wordWrap/>
        <w:overflowPunct/>
        <w:topLinePunct w:val="0"/>
        <w:autoSpaceDE/>
        <w:autoSpaceDN/>
        <w:bidi w:val="0"/>
        <w:adjustRightInd/>
        <w:snapToGrid/>
        <w:spacing w:after="0" w:afterAutospacing="0" w:line="500" w:lineRule="exact"/>
        <w:ind w:left="316" w:leftChars="100" w:firstLine="61" w:firstLineChars="22"/>
        <w:textAlignment w:val="auto"/>
        <w:rPr>
          <w:rFonts w:hint="eastAsia" w:ascii="仿宋" w:hAnsi="仿宋" w:eastAsia="仿宋" w:cs="仿宋"/>
          <w:sz w:val="28"/>
          <w:szCs w:val="28"/>
        </w:rPr>
      </w:pPr>
      <w:r>
        <w:rPr>
          <w:rFonts w:hint="eastAsia" w:ascii="仿宋" w:hAnsi="仿宋" w:eastAsia="仿宋" w:cs="仿宋"/>
          <w:sz w:val="28"/>
          <w:szCs w:val="28"/>
        </w:rPr>
        <w:t xml:space="preserve">A、应使用湿毛巾            B、应使用卫生纸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6BB20536">
      <w:pPr>
        <w:keepNext w:val="0"/>
        <w:keepLines w:val="0"/>
        <w:pageBreakBefore w:val="0"/>
        <w:kinsoku/>
        <w:wordWrap/>
        <w:overflowPunct/>
        <w:topLinePunct w:val="0"/>
        <w:autoSpaceDE/>
        <w:autoSpaceDN/>
        <w:bidi w:val="0"/>
        <w:adjustRightInd/>
        <w:snapToGrid/>
        <w:spacing w:after="0" w:afterAutospacing="0" w:line="500" w:lineRule="exact"/>
        <w:ind w:left="316" w:leftChars="100" w:firstLine="61" w:firstLineChars="22"/>
        <w:textAlignment w:val="auto"/>
        <w:rPr>
          <w:rFonts w:hint="eastAsia" w:ascii="仿宋" w:hAnsi="仿宋" w:eastAsia="仿宋" w:cs="仿宋"/>
          <w:sz w:val="28"/>
          <w:szCs w:val="28"/>
        </w:rPr>
      </w:pPr>
      <w:r>
        <w:rPr>
          <w:rFonts w:hint="eastAsia" w:ascii="仿宋" w:hAnsi="仿宋" w:eastAsia="仿宋" w:cs="仿宋"/>
          <w:sz w:val="28"/>
          <w:szCs w:val="28"/>
        </w:rPr>
        <w:t xml:space="preserve"> C、应使用干毛巾           D、随便使用什么都可以</w:t>
      </w:r>
    </w:p>
    <w:p w14:paraId="39884C09">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6、</w:t>
      </w:r>
      <w:r>
        <w:rPr>
          <w:rFonts w:hint="eastAsia" w:ascii="仿宋" w:hAnsi="仿宋" w:eastAsia="仿宋" w:cs="仿宋"/>
          <w:color w:val="000000"/>
          <w:sz w:val="28"/>
          <w:szCs w:val="28"/>
        </w:rPr>
        <w:t>下面哪个项目不属于每日清洁项目（D）。</w:t>
      </w:r>
    </w:p>
    <w:p w14:paraId="6239505F">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color w:val="000000"/>
          <w:sz w:val="28"/>
          <w:szCs w:val="28"/>
        </w:rPr>
        <w:t>A．地面    B．楼梯     C.进户大厅   D．天花板</w:t>
      </w:r>
    </w:p>
    <w:p w14:paraId="101D5A83">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7、园区高杆灯的常规清洁维护标准是（D  ）。</w:t>
      </w:r>
    </w:p>
    <w:p w14:paraId="17334D37">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A、每天清洁一次                 B、每周清洁一次 </w:t>
      </w:r>
    </w:p>
    <w:p w14:paraId="23DAFAF0">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C、每半月清洁一次               D、每月清洁一次</w:t>
      </w:r>
    </w:p>
    <w:p w14:paraId="79A59CBD">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8、简述生活垃圾的收集标准（  A ）。</w:t>
      </w:r>
    </w:p>
    <w:p w14:paraId="297164A6">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A、每天早、晚各收集垃圾一次      B、每天固定时间收集</w:t>
      </w:r>
    </w:p>
    <w:p w14:paraId="216B079D">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C、看到有垃圾就清理              D、节省垃圾袋几天收集一次</w:t>
      </w:r>
    </w:p>
    <w:p w14:paraId="44F9738C">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9、刮水器的用途（ B ）。</w:t>
      </w:r>
    </w:p>
    <w:p w14:paraId="77D343D2">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A、用于刮玻璃上的水渍             B、用于洗地、雨天刮水</w:t>
      </w:r>
    </w:p>
    <w:p w14:paraId="1D9A9125">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C、只要有水的地方都可以使用       D、也可以用来刮地上的垃圾</w:t>
      </w:r>
    </w:p>
    <w:p w14:paraId="234A6556">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10、静电液的用途（ A    ）。</w:t>
      </w:r>
    </w:p>
    <w:p w14:paraId="10EDAE7A">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 xml:space="preserve">A、用于推尘罩                      B、用于清洗厕所                </w:t>
      </w:r>
    </w:p>
    <w:p w14:paraId="3FCD21A4">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C、用于地面打蜡                    D、用于擦拭玻璃</w:t>
      </w:r>
    </w:p>
    <w:p w14:paraId="07B6B6A6">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11、保洁员写字楼项目走路的基本要求是（ C    ）。</w:t>
      </w:r>
    </w:p>
    <w:p w14:paraId="2BB7D1C1">
      <w:pPr>
        <w:keepNext w:val="0"/>
        <w:keepLines w:val="0"/>
        <w:pageBreakBefore w:val="0"/>
        <w:kinsoku/>
        <w:wordWrap/>
        <w:overflowPunct/>
        <w:topLinePunct w:val="0"/>
        <w:autoSpaceDE/>
        <w:autoSpaceDN/>
        <w:bidi w:val="0"/>
        <w:adjustRightInd/>
        <w:snapToGrid/>
        <w:spacing w:after="0" w:afterAutospacing="0" w:line="500" w:lineRule="exact"/>
        <w:ind w:firstLine="337" w:firstLineChars="122"/>
        <w:textAlignment w:val="auto"/>
        <w:rPr>
          <w:rFonts w:hint="eastAsia" w:ascii="仿宋" w:hAnsi="仿宋" w:eastAsia="仿宋" w:cs="仿宋"/>
          <w:sz w:val="28"/>
          <w:szCs w:val="28"/>
        </w:rPr>
      </w:pPr>
      <w:r>
        <w:rPr>
          <w:rFonts w:hint="eastAsia" w:ascii="仿宋" w:hAnsi="仿宋" w:eastAsia="仿宋" w:cs="仿宋"/>
          <w:sz w:val="28"/>
          <w:szCs w:val="28"/>
        </w:rPr>
        <w:t>A、靠左侧走，两人成行，三人成列</w:t>
      </w:r>
    </w:p>
    <w:p w14:paraId="295A9C55">
      <w:pPr>
        <w:keepNext w:val="0"/>
        <w:keepLines w:val="0"/>
        <w:pageBreakBefore w:val="0"/>
        <w:kinsoku/>
        <w:wordWrap/>
        <w:overflowPunct/>
        <w:topLinePunct w:val="0"/>
        <w:autoSpaceDE/>
        <w:autoSpaceDN/>
        <w:bidi w:val="0"/>
        <w:adjustRightInd/>
        <w:snapToGrid/>
        <w:spacing w:after="0" w:afterAutospacing="0" w:line="500" w:lineRule="exact"/>
        <w:ind w:firstLine="337" w:firstLineChars="122"/>
        <w:textAlignment w:val="auto"/>
        <w:rPr>
          <w:rFonts w:hint="eastAsia" w:ascii="仿宋" w:hAnsi="仿宋" w:eastAsia="仿宋" w:cs="仿宋"/>
          <w:sz w:val="28"/>
          <w:szCs w:val="28"/>
        </w:rPr>
      </w:pPr>
      <w:r>
        <w:rPr>
          <w:rFonts w:hint="eastAsia" w:ascii="仿宋" w:hAnsi="仿宋" w:eastAsia="仿宋" w:cs="仿宋"/>
          <w:sz w:val="28"/>
          <w:szCs w:val="28"/>
        </w:rPr>
        <w:t>B、靠左侧走，两人成列，三人成行</w:t>
      </w:r>
    </w:p>
    <w:p w14:paraId="7A62DF74">
      <w:pPr>
        <w:keepNext w:val="0"/>
        <w:keepLines w:val="0"/>
        <w:pageBreakBefore w:val="0"/>
        <w:kinsoku/>
        <w:wordWrap/>
        <w:overflowPunct/>
        <w:topLinePunct w:val="0"/>
        <w:autoSpaceDE/>
        <w:autoSpaceDN/>
        <w:bidi w:val="0"/>
        <w:adjustRightInd/>
        <w:snapToGrid/>
        <w:spacing w:after="0" w:afterAutospacing="0" w:line="500" w:lineRule="exact"/>
        <w:ind w:firstLine="337" w:firstLineChars="122"/>
        <w:textAlignment w:val="auto"/>
        <w:rPr>
          <w:rFonts w:hint="eastAsia" w:ascii="仿宋" w:hAnsi="仿宋" w:eastAsia="仿宋" w:cs="仿宋"/>
          <w:sz w:val="28"/>
          <w:szCs w:val="28"/>
        </w:rPr>
      </w:pPr>
      <w:r>
        <w:rPr>
          <w:rFonts w:hint="eastAsia" w:ascii="仿宋" w:hAnsi="仿宋" w:eastAsia="仿宋" w:cs="仿宋"/>
          <w:sz w:val="28"/>
          <w:szCs w:val="28"/>
        </w:rPr>
        <w:t>C、靠右侧走，两人成行，三人成列</w:t>
      </w:r>
    </w:p>
    <w:p w14:paraId="21BC42EB">
      <w:pPr>
        <w:keepNext w:val="0"/>
        <w:keepLines w:val="0"/>
        <w:pageBreakBefore w:val="0"/>
        <w:kinsoku/>
        <w:wordWrap/>
        <w:overflowPunct/>
        <w:topLinePunct w:val="0"/>
        <w:autoSpaceDE/>
        <w:autoSpaceDN/>
        <w:bidi w:val="0"/>
        <w:adjustRightInd/>
        <w:snapToGrid/>
        <w:spacing w:after="0" w:afterAutospacing="0" w:line="500" w:lineRule="exact"/>
        <w:ind w:firstLine="337" w:firstLineChars="122"/>
        <w:textAlignment w:val="auto"/>
        <w:rPr>
          <w:rFonts w:hint="eastAsia" w:ascii="仿宋" w:hAnsi="仿宋" w:eastAsia="仿宋" w:cs="仿宋"/>
          <w:sz w:val="28"/>
          <w:szCs w:val="28"/>
        </w:rPr>
      </w:pPr>
      <w:r>
        <w:rPr>
          <w:rFonts w:hint="eastAsia" w:ascii="仿宋" w:hAnsi="仿宋" w:eastAsia="仿宋" w:cs="仿宋"/>
          <w:sz w:val="28"/>
          <w:szCs w:val="28"/>
        </w:rPr>
        <w:t>D、靠右侧走，两人成列，三人成行</w:t>
      </w:r>
    </w:p>
    <w:p w14:paraId="0D073303">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12、</w:t>
      </w:r>
      <w:r>
        <w:rPr>
          <w:rFonts w:hint="eastAsia" w:ascii="仿宋" w:hAnsi="仿宋" w:eastAsia="仿宋" w:cs="仿宋"/>
          <w:color w:val="000000"/>
          <w:sz w:val="28"/>
          <w:szCs w:val="28"/>
        </w:rPr>
        <w:t>保洁时带胶手套的作用（D）。</w:t>
      </w:r>
    </w:p>
    <w:p w14:paraId="69E24F9C">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414"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A.保暖    B.工作规定    C.漂亮大方</w:t>
      </w:r>
    </w:p>
    <w:p w14:paraId="025CD1C3">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color w:val="000000"/>
          <w:sz w:val="28"/>
          <w:szCs w:val="28"/>
        </w:rPr>
        <w:t>D.使用酸、碱性清洁剂，做防护作用</w:t>
      </w:r>
    </w:p>
    <w:p w14:paraId="2E50CA07">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13、</w:t>
      </w:r>
      <w:r>
        <w:rPr>
          <w:rFonts w:hint="eastAsia" w:ascii="仿宋" w:hAnsi="仿宋" w:eastAsia="仿宋" w:cs="仿宋"/>
          <w:color w:val="000000"/>
          <w:sz w:val="28"/>
          <w:szCs w:val="28"/>
        </w:rPr>
        <w:t>对业主提出的保洁问题，态度要（A）。</w:t>
      </w:r>
    </w:p>
    <w:p w14:paraId="392C6097">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color w:val="000000"/>
          <w:sz w:val="28"/>
          <w:szCs w:val="28"/>
        </w:rPr>
        <w:t>A.虚心接受   B.爱搭不理   C.我行我素   D.接受但不整改</w:t>
      </w:r>
    </w:p>
    <w:p w14:paraId="29E1C513">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14、 </w:t>
      </w:r>
      <w:r>
        <w:rPr>
          <w:rFonts w:hint="eastAsia" w:ascii="仿宋" w:hAnsi="仿宋" w:eastAsia="仿宋" w:cs="仿宋"/>
          <w:color w:val="000000"/>
          <w:sz w:val="28"/>
          <w:szCs w:val="28"/>
        </w:rPr>
        <w:t>清洗卫生间时，应在门口竖立（B）指示牌，提醒用户注意。</w:t>
      </w:r>
    </w:p>
    <w:p w14:paraId="37FE21A3">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color w:val="000000"/>
          <w:sz w:val="28"/>
          <w:szCs w:val="28"/>
        </w:rPr>
        <w:t>A.正在使用   B.正在清洁   C.正在维修   D.稍后使用</w:t>
      </w:r>
    </w:p>
    <w:p w14:paraId="74D2F678">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15、普通住宅小区清洁维护难度最大的阶段是（  B  ）。</w:t>
      </w:r>
    </w:p>
    <w:p w14:paraId="58CC715F">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A、销售阶段和使用阶段         B、开荒阶段和装修阶段</w:t>
      </w:r>
    </w:p>
    <w:p w14:paraId="63D22C3C">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C、销售阶段和开荒阶段         C、开荒阶段和使用阶段</w:t>
      </w:r>
    </w:p>
    <w:p w14:paraId="17E74358">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252525"/>
          <w:sz w:val="28"/>
          <w:szCs w:val="28"/>
        </w:rPr>
      </w:pPr>
      <w:r>
        <w:rPr>
          <w:rFonts w:hint="eastAsia" w:ascii="仿宋" w:hAnsi="仿宋" w:eastAsia="仿宋" w:cs="仿宋"/>
          <w:color w:val="252525"/>
          <w:sz w:val="28"/>
          <w:szCs w:val="28"/>
        </w:rPr>
        <w:t>16、不锈钢若有污物，可（A）。</w:t>
      </w:r>
    </w:p>
    <w:p w14:paraId="488ABAFC">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left="360" w:leftChars="114"/>
        <w:textAlignment w:val="auto"/>
        <w:rPr>
          <w:rFonts w:hint="eastAsia" w:ascii="仿宋" w:hAnsi="仿宋" w:eastAsia="仿宋" w:cs="仿宋"/>
          <w:sz w:val="28"/>
          <w:szCs w:val="28"/>
        </w:rPr>
      </w:pPr>
      <w:r>
        <w:rPr>
          <w:rFonts w:hint="eastAsia" w:ascii="仿宋" w:hAnsi="仿宋" w:eastAsia="仿宋" w:cs="仿宋"/>
          <w:color w:val="252525"/>
          <w:sz w:val="28"/>
          <w:szCs w:val="28"/>
        </w:rPr>
        <w:t>A.用不锈钢专用的清洁剂或中性清洁剂加适量清水清除污渍</w:t>
      </w:r>
      <w:r>
        <w:rPr>
          <w:rFonts w:hint="eastAsia" w:ascii="仿宋" w:hAnsi="仿宋" w:eastAsia="仿宋" w:cs="仿宋"/>
          <w:color w:val="252525"/>
          <w:sz w:val="28"/>
          <w:szCs w:val="28"/>
        </w:rPr>
        <w:br w:type="textWrapping"/>
      </w:r>
      <w:r>
        <w:rPr>
          <w:rFonts w:hint="eastAsia" w:ascii="仿宋" w:hAnsi="仿宋" w:eastAsia="仿宋" w:cs="仿宋"/>
          <w:color w:val="252525"/>
          <w:sz w:val="28"/>
          <w:szCs w:val="28"/>
        </w:rPr>
        <w:t>B.用粗砂纸擦掉污渍</w:t>
      </w:r>
      <w:r>
        <w:rPr>
          <w:rFonts w:hint="eastAsia" w:ascii="仿宋" w:hAnsi="仿宋" w:eastAsia="仿宋" w:cs="仿宋"/>
          <w:color w:val="252525"/>
          <w:sz w:val="28"/>
          <w:szCs w:val="28"/>
        </w:rPr>
        <w:br w:type="textWrapping"/>
      </w:r>
      <w:r>
        <w:rPr>
          <w:rFonts w:hint="eastAsia" w:ascii="仿宋" w:hAnsi="仿宋" w:eastAsia="仿宋" w:cs="仿宋"/>
          <w:color w:val="252525"/>
          <w:sz w:val="28"/>
          <w:szCs w:val="28"/>
        </w:rPr>
        <w:t>C.用腐蚀性溶剂去除污渍</w:t>
      </w:r>
      <w:r>
        <w:rPr>
          <w:rFonts w:hint="eastAsia" w:ascii="仿宋" w:hAnsi="仿宋" w:eastAsia="仿宋" w:cs="仿宋"/>
          <w:color w:val="252525"/>
          <w:sz w:val="28"/>
          <w:szCs w:val="28"/>
        </w:rPr>
        <w:br w:type="textWrapping"/>
      </w:r>
      <w:r>
        <w:rPr>
          <w:rFonts w:hint="eastAsia" w:ascii="仿宋" w:hAnsi="仿宋" w:eastAsia="仿宋" w:cs="仿宋"/>
          <w:color w:val="252525"/>
          <w:sz w:val="28"/>
          <w:szCs w:val="28"/>
        </w:rPr>
        <w:t>D.用铲刀清除</w:t>
      </w:r>
    </w:p>
    <w:p w14:paraId="3DE46E35">
      <w:pPr>
        <w:keepNext w:val="0"/>
        <w:keepLines w:val="0"/>
        <w:pageBreakBefore w:val="0"/>
        <w:numPr>
          <w:ilvl w:val="0"/>
          <w:numId w:val="3"/>
        </w:numPr>
        <w:kinsoku/>
        <w:wordWrap/>
        <w:overflowPunct/>
        <w:topLinePunct w:val="0"/>
        <w:autoSpaceDE/>
        <w:autoSpaceDN/>
        <w:bidi w:val="0"/>
        <w:adjustRightInd/>
        <w:snapToGrid/>
        <w:spacing w:after="0" w:afterAutospacing="0" w:line="500" w:lineRule="exact"/>
        <w:ind w:left="475" w:hanging="547" w:hangingChars="198"/>
        <w:textAlignment w:val="auto"/>
        <w:rPr>
          <w:rFonts w:hint="eastAsia" w:ascii="仿宋" w:hAnsi="仿宋" w:eastAsia="仿宋" w:cs="仿宋"/>
          <w:sz w:val="28"/>
          <w:szCs w:val="28"/>
        </w:rPr>
      </w:pPr>
      <w:r>
        <w:rPr>
          <w:rFonts w:hint="eastAsia" w:ascii="仿宋" w:hAnsi="仿宋" w:eastAsia="仿宋" w:cs="仿宋"/>
          <w:sz w:val="28"/>
          <w:szCs w:val="28"/>
        </w:rPr>
        <w:t>不锈钢制品清洁：准备( B  )及不锈保养剂，首先用干毛巾擦上面灰尘，  把不锈保养剂喷洒在另一条毛巾上，顺着条纹进行擦拭。（不能沾水）。</w:t>
      </w:r>
    </w:p>
    <w:p w14:paraId="04839395">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 、一条毛巾      B、两条毛巾    C、三条毛巾  D、四条毛巾 </w:t>
      </w:r>
    </w:p>
    <w:p w14:paraId="5F26F4B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18、</w:t>
      </w:r>
      <w:r>
        <w:rPr>
          <w:rFonts w:hint="eastAsia" w:ascii="仿宋" w:hAnsi="仿宋" w:eastAsia="仿宋" w:cs="仿宋"/>
          <w:color w:val="000000"/>
          <w:sz w:val="28"/>
          <w:szCs w:val="28"/>
        </w:rPr>
        <w:t>常说的“四害”是指（ A   ）。</w:t>
      </w:r>
    </w:p>
    <w:p w14:paraId="73DFFD6C">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left="540" w:leftChars="171" w:firstLine="138" w:firstLineChars="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A.蚊、蝇、蟑螂和老鼠      B.蚊、蝇、老鼠和白蚁</w:t>
      </w:r>
    </w:p>
    <w:p w14:paraId="1183CC8A">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left="540" w:leftChars="171" w:firstLine="138" w:firstLineChars="50"/>
        <w:textAlignment w:val="auto"/>
        <w:rPr>
          <w:rFonts w:hint="eastAsia" w:ascii="仿宋" w:hAnsi="仿宋" w:eastAsia="仿宋" w:cs="仿宋"/>
          <w:color w:val="C00000"/>
          <w:sz w:val="28"/>
          <w:szCs w:val="28"/>
        </w:rPr>
      </w:pPr>
      <w:r>
        <w:rPr>
          <w:rFonts w:hint="eastAsia" w:ascii="仿宋" w:hAnsi="仿宋" w:eastAsia="仿宋" w:cs="仿宋"/>
          <w:color w:val="000000"/>
          <w:sz w:val="28"/>
          <w:szCs w:val="28"/>
        </w:rPr>
        <w:t>C.蚊、蝇、老鼠和麻雀      D.蚊、蝇、蟑螂和蝗虫</w:t>
      </w:r>
    </w:p>
    <w:p w14:paraId="148E4DA7">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19、用于清洗、擦拭物品表面严重污渍的是（ D  ）。</w:t>
      </w:r>
    </w:p>
    <w:p w14:paraId="0575FC28">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A、洗脸毛巾    B、镜布    C、海绵    D、百洁布</w:t>
      </w:r>
    </w:p>
    <w:p w14:paraId="5AE9C658">
      <w:pPr>
        <w:keepNext w:val="0"/>
        <w:keepLines w:val="0"/>
        <w:pageBreakBefore w:val="0"/>
        <w:kinsoku/>
        <w:wordWrap/>
        <w:overflowPunct/>
        <w:topLinePunct w:val="0"/>
        <w:autoSpaceDE/>
        <w:autoSpaceDN/>
        <w:bidi w:val="0"/>
        <w:adjustRightInd/>
        <w:snapToGrid/>
        <w:spacing w:after="0" w:afterAutospacing="0" w:line="500" w:lineRule="exact"/>
        <w:ind w:left="240" w:hanging="276" w:hangingChars="100"/>
        <w:textAlignment w:val="auto"/>
        <w:rPr>
          <w:rFonts w:hint="eastAsia" w:ascii="仿宋" w:hAnsi="仿宋" w:eastAsia="仿宋" w:cs="仿宋"/>
          <w:sz w:val="28"/>
          <w:szCs w:val="28"/>
        </w:rPr>
      </w:pPr>
      <w:r>
        <w:rPr>
          <w:rFonts w:hint="eastAsia" w:ascii="仿宋" w:hAnsi="仿宋" w:eastAsia="仿宋" w:cs="仿宋"/>
          <w:sz w:val="28"/>
          <w:szCs w:val="28"/>
        </w:rPr>
        <w:t>20、用于清洗地面后的积水处理、漏雨产生积水情况的处理一般选用的机器是（ B ）。</w:t>
      </w:r>
    </w:p>
    <w:p w14:paraId="34016180">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A、洗地机     B、吸水机    C、地毯机     D、吸尘器</w:t>
      </w:r>
    </w:p>
    <w:p w14:paraId="7B0F3E0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21、垃圾桶：垃圾容量不能超出（ D ）满。</w:t>
      </w:r>
    </w:p>
    <w:p w14:paraId="2F2675BF">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A、三分之一   B、四分之二    C、四分之三    D、三分之二</w:t>
      </w:r>
    </w:p>
    <w:p w14:paraId="2ED2C446">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22、用( A  )作瓷砖、大理石等硬质地面的日常养护，可增加地面的光泽、明亮度，延长使用寿命期限。</w:t>
      </w:r>
    </w:p>
    <w:p w14:paraId="353B3FA9">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A、抛光机   B、打磨机     C、翻新机    D、地毯机</w:t>
      </w:r>
    </w:p>
    <w:p w14:paraId="12905421">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23、（ C  ）同玻璃刮一起使用，主要清洁高位玻璃、瓷砖、木板及墙面。</w:t>
      </w:r>
    </w:p>
    <w:p w14:paraId="0D83EE09">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A、蜡拖杆      B、尘推杆       C、伸缩杆     D、晾衣杆</w:t>
      </w:r>
    </w:p>
    <w:p w14:paraId="3FE045E3">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sz w:val="28"/>
          <w:szCs w:val="28"/>
        </w:rPr>
        <w:t>24、</w:t>
      </w:r>
      <w:r>
        <w:rPr>
          <w:rFonts w:hint="eastAsia" w:ascii="仿宋" w:hAnsi="仿宋" w:eastAsia="仿宋" w:cs="仿宋"/>
          <w:color w:val="000000"/>
          <w:sz w:val="28"/>
          <w:szCs w:val="28"/>
        </w:rPr>
        <w:t>对于洗地机的操作下列说法错误的时（D）。</w:t>
      </w:r>
    </w:p>
    <w:p w14:paraId="38B8F953">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left="360" w:leftChars="114" w:firstLine="138" w:firstLineChars="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A.硬毛刷（盘）洗地      B.软毛刷（盘）洗地毯</w:t>
      </w:r>
    </w:p>
    <w:p w14:paraId="76D1C7F9">
      <w:pPr>
        <w:pStyle w:val="8"/>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00" w:lineRule="exact"/>
        <w:ind w:left="360" w:leftChars="114" w:firstLine="138" w:firstLineChars="50"/>
        <w:textAlignment w:val="auto"/>
        <w:rPr>
          <w:rFonts w:hint="eastAsia" w:ascii="仿宋" w:hAnsi="仿宋" w:eastAsia="仿宋" w:cs="仿宋"/>
          <w:sz w:val="28"/>
          <w:szCs w:val="28"/>
        </w:rPr>
      </w:pPr>
      <w:r>
        <w:rPr>
          <w:rFonts w:hint="eastAsia" w:ascii="仿宋" w:hAnsi="仿宋" w:eastAsia="仿宋" w:cs="仿宋"/>
          <w:color w:val="000000"/>
          <w:sz w:val="28"/>
          <w:szCs w:val="28"/>
        </w:rPr>
        <w:t>C.针盘配百洁垫洗石材      D.软毛刷头（盘）洗石材</w:t>
      </w:r>
    </w:p>
    <w:p w14:paraId="60958451">
      <w:pPr>
        <w:keepNext w:val="0"/>
        <w:keepLines w:val="0"/>
        <w:pageBreakBefore w:val="0"/>
        <w:kinsoku/>
        <w:wordWrap/>
        <w:overflowPunct/>
        <w:topLinePunct w:val="0"/>
        <w:autoSpaceDE/>
        <w:autoSpaceDN/>
        <w:bidi w:val="0"/>
        <w:adjustRightInd/>
        <w:snapToGrid/>
        <w:spacing w:after="0" w:afterAutospacing="0" w:line="500" w:lineRule="exact"/>
        <w:ind w:left="240" w:hanging="276" w:hangingChars="100"/>
        <w:textAlignment w:val="auto"/>
        <w:rPr>
          <w:rFonts w:hint="eastAsia" w:ascii="仿宋" w:hAnsi="仿宋" w:eastAsia="仿宋" w:cs="仿宋"/>
          <w:sz w:val="28"/>
          <w:szCs w:val="28"/>
        </w:rPr>
      </w:pPr>
      <w:r>
        <w:rPr>
          <w:rFonts w:hint="eastAsia" w:ascii="仿宋" w:hAnsi="仿宋" w:eastAsia="仿宋" w:cs="仿宋"/>
          <w:sz w:val="28"/>
          <w:szCs w:val="28"/>
        </w:rPr>
        <w:t>25、用于清洗室内瓷砖、橡胶地板地面、地毯，室外白英石、水泥地面的是（ B ）</w:t>
      </w:r>
    </w:p>
    <w:p w14:paraId="57E43AF8">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A、地毯机         B、洗地机      C、翻新机        D、打磨机</w:t>
      </w:r>
    </w:p>
    <w:p w14:paraId="25A0D39B">
      <w:pPr>
        <w:keepNext w:val="0"/>
        <w:keepLines w:val="0"/>
        <w:pageBreakBefore w:val="0"/>
        <w:kinsoku/>
        <w:wordWrap/>
        <w:overflowPunct/>
        <w:topLinePunct w:val="0"/>
        <w:autoSpaceDE/>
        <w:autoSpaceDN/>
        <w:bidi w:val="0"/>
        <w:adjustRightInd/>
        <w:snapToGrid/>
        <w:spacing w:after="0" w:afterAutospacing="0" w:line="500" w:lineRule="exact"/>
        <w:ind w:left="480" w:hanging="552" w:hangingChars="200"/>
        <w:textAlignment w:val="auto"/>
        <w:rPr>
          <w:rFonts w:hint="eastAsia" w:ascii="仿宋" w:hAnsi="仿宋" w:eastAsia="仿宋" w:cs="仿宋"/>
          <w:sz w:val="28"/>
          <w:szCs w:val="28"/>
        </w:rPr>
      </w:pPr>
      <w:r>
        <w:rPr>
          <w:rFonts w:hint="eastAsia" w:ascii="仿宋" w:hAnsi="仿宋" w:eastAsia="仿宋" w:cs="仿宋"/>
          <w:sz w:val="28"/>
          <w:szCs w:val="28"/>
        </w:rPr>
        <w:t>26、（  B   ）是一种温和的清洁剂，在使用过程中不会对任何物品及人身造成任何的反应和伤害。 </w:t>
      </w:r>
    </w:p>
    <w:p w14:paraId="2078832C">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A、酸性清洁剂    B、中性清洁剂   C、碱性清洁剂    D、静电吸尘剂</w:t>
      </w:r>
    </w:p>
    <w:p w14:paraId="7A732650">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27、（  A  ）用于男卫生间小便池除异味。</w:t>
      </w:r>
    </w:p>
    <w:p w14:paraId="57765530">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A、香球        B、樟脑丸      C、空气清新剂      D、喷香剂</w:t>
      </w:r>
    </w:p>
    <w:p w14:paraId="57AC9670">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b/>
          <w:sz w:val="28"/>
          <w:szCs w:val="28"/>
        </w:rPr>
      </w:pPr>
      <w:r>
        <w:rPr>
          <w:rFonts w:hint="eastAsia" w:ascii="仿宋" w:hAnsi="仿宋" w:eastAsia="仿宋" w:cs="仿宋"/>
          <w:b/>
          <w:sz w:val="28"/>
          <w:szCs w:val="28"/>
        </w:rPr>
        <w:t>二、知识填空题(每题1分)</w:t>
      </w:r>
    </w:p>
    <w:p w14:paraId="10E5771B">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1、空气清新剂应喷于电梯（出风口   ），一般2-3 下为宜 。</w:t>
      </w:r>
    </w:p>
    <w:p w14:paraId="74CC7919">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2、盛装清洁剂药剂容器的盖须（拧紧 ），并保持（清洁 ），摆放（整齐）。 </w:t>
      </w:r>
    </w:p>
    <w:p w14:paraId="042A3520">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3、清洁剂要（标识）明显，酸碱清洁剂分别存放于（固定）位置，同时应避免容 器（受损）或药液（泄露）。 </w:t>
      </w:r>
    </w:p>
    <w:p w14:paraId="0834E1E6">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4、发现路面有油污应及时用（碱性清洁剂）清洗、处理。</w:t>
      </w:r>
    </w:p>
    <w:p w14:paraId="2967C2CA">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5、垃圾桶内垃圾不能超过（2/3 ） 。</w:t>
      </w:r>
    </w:p>
    <w:p w14:paraId="6CD6483A">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6、因工作原因需要进入办公室或业户家须先（敲门）或（按门铃 ），说明来意 经（同意）后方可进入作业。 </w:t>
      </w:r>
    </w:p>
    <w:p w14:paraId="34134A3C">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7、(酸性）清洁剂严禁用于石材表面。 </w:t>
      </w:r>
    </w:p>
    <w:p w14:paraId="5FD8C01B">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8、如果清洁剂溅入眼睛，应立即用（清水）冲洗 。</w:t>
      </w:r>
    </w:p>
    <w:p w14:paraId="636D4C57">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color w:val="252525"/>
          <w:sz w:val="28"/>
          <w:szCs w:val="28"/>
        </w:rPr>
        <w:t>保洁工作中（工具 ）和人不能分离</w:t>
      </w:r>
      <w:r>
        <w:rPr>
          <w:rFonts w:hint="eastAsia" w:ascii="仿宋" w:hAnsi="仿宋" w:eastAsia="仿宋" w:cs="仿宋"/>
          <w:sz w:val="28"/>
          <w:szCs w:val="28"/>
        </w:rPr>
        <w:t>。</w:t>
      </w:r>
    </w:p>
    <w:p w14:paraId="5958614B">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color w:val="252525"/>
          <w:sz w:val="28"/>
          <w:szCs w:val="28"/>
        </w:rPr>
        <w:t>在清洁过程中，保洁员如发现室外设施有破损，要及时(报修 ）</w:t>
      </w:r>
    </w:p>
    <w:p w14:paraId="282DBD91">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11、工作中应做到三轻，既：（走路轻，说话轻，操作轻）。</w:t>
      </w:r>
    </w:p>
    <w:p w14:paraId="0D230128">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12、碱性和中性清洁剂并非只是含纯碱，为增强除污效果，提高清洁功效，在清洁剂中常含有大量其他化合物，其中最常用、最大量的即为（表面活性剂）。</w:t>
      </w:r>
    </w:p>
    <w:p w14:paraId="261A490D">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13、高处卫生应准备好（梯子）等清洁工具，使用前先检查（是否完好），有无（损坏）。</w:t>
      </w:r>
    </w:p>
    <w:p w14:paraId="12061492">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color w:val="FF0000"/>
          <w:sz w:val="28"/>
          <w:szCs w:val="28"/>
        </w:rPr>
      </w:pPr>
      <w:r>
        <w:rPr>
          <w:rFonts w:hint="eastAsia" w:ascii="仿宋" w:hAnsi="仿宋" w:eastAsia="仿宋" w:cs="仿宋"/>
          <w:sz w:val="28"/>
          <w:szCs w:val="28"/>
        </w:rPr>
        <w:t>14、和客户或领导说话时应（面带微笑）</w:t>
      </w:r>
    </w:p>
    <w:p w14:paraId="36AEA504">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15、(  铝梯   脚手架 )用于清洁高处的卫生工作。</w:t>
      </w:r>
    </w:p>
    <w:p w14:paraId="36CA028C">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16、（ 不锈钢光亮剂 ）用于不锈钢清洁保养。</w:t>
      </w:r>
    </w:p>
    <w:p w14:paraId="507ABB35">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17、（ 吸尘器 ）用于地毯、地面、槽缝吸尘作用，但不能吸颗粒大垃圾，防止堵塞吸口，每用完一次要及时清理尘袋。 </w:t>
      </w:r>
    </w:p>
    <w:p w14:paraId="34AEEC3B">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18、洗手盆的清洁：将毛巾沾上（ 清洁剂 ）进行清洁洗手盆，每天至少清洁一次。</w:t>
      </w:r>
    </w:p>
    <w:p w14:paraId="452052C7">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color w:val="000000"/>
          <w:sz w:val="28"/>
          <w:szCs w:val="28"/>
        </w:rPr>
      </w:pPr>
      <w:r>
        <w:rPr>
          <w:rFonts w:hint="eastAsia" w:ascii="仿宋" w:hAnsi="仿宋" w:eastAsia="仿宋" w:cs="仿宋"/>
          <w:sz w:val="28"/>
          <w:szCs w:val="28"/>
        </w:rPr>
        <w:t>19、</w:t>
      </w:r>
      <w:r>
        <w:rPr>
          <w:rFonts w:hint="eastAsia" w:ascii="仿宋" w:hAnsi="仿宋" w:eastAsia="仿宋" w:cs="仿宋"/>
          <w:color w:val="000000"/>
          <w:sz w:val="28"/>
          <w:szCs w:val="28"/>
        </w:rPr>
        <w:t>清洁剂的种类分为：（ 酸性、碱性、中性清洁剂 ）。</w:t>
      </w:r>
    </w:p>
    <w:p w14:paraId="48066A2B">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20、吸尘器清洗光滑地面时应使用不带毛刷的（扒头 ）。</w:t>
      </w:r>
    </w:p>
    <w:p w14:paraId="30710C46">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21、空气清新剂品种很多，产品质量的差距很大，辨别质量优劣的最简单方法就是看留香时间的长短，留香时间长则质量较好，空气清新剂具有（杀菌、去异味、芳香空气）的作用。</w:t>
      </w:r>
    </w:p>
    <w:p w14:paraId="44F0681F">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color w:val="000000"/>
          <w:sz w:val="28"/>
          <w:szCs w:val="28"/>
        </w:rPr>
        <w:t>22、</w:t>
      </w:r>
      <w:r>
        <w:rPr>
          <w:rFonts w:hint="eastAsia" w:ascii="仿宋" w:hAnsi="仿宋" w:eastAsia="仿宋" w:cs="仿宋"/>
          <w:sz w:val="28"/>
          <w:szCs w:val="28"/>
        </w:rPr>
        <w:t>清洗地毯前，应该先对地面进行（吸尘）。</w:t>
      </w:r>
    </w:p>
    <w:p w14:paraId="5C9EB26E">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23、洁厕剂属于（酸）性清洁剂。</w:t>
      </w:r>
    </w:p>
    <w:p w14:paraId="2F38B8E0">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color w:val="000000"/>
          <w:sz w:val="28"/>
          <w:szCs w:val="28"/>
        </w:rPr>
      </w:pPr>
      <w:r>
        <w:rPr>
          <w:rFonts w:hint="eastAsia" w:ascii="仿宋" w:hAnsi="仿宋" w:eastAsia="仿宋" w:cs="仿宋"/>
          <w:sz w:val="28"/>
          <w:szCs w:val="28"/>
        </w:rPr>
        <w:t>24、公区清洁时，</w:t>
      </w:r>
      <w:r>
        <w:rPr>
          <w:rFonts w:hint="eastAsia" w:ascii="仿宋" w:hAnsi="仿宋" w:eastAsia="仿宋" w:cs="仿宋"/>
          <w:color w:val="000000"/>
          <w:sz w:val="28"/>
          <w:szCs w:val="28"/>
        </w:rPr>
        <w:t>应注意保持现场卫生，一定不要忘记放（温馨提示牌）。</w:t>
      </w:r>
    </w:p>
    <w:p w14:paraId="0BC31CF6">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25、工牌的佩戴要求：（左胸）佩戴，位置适中，成“一”字型。</w:t>
      </w:r>
    </w:p>
    <w:p w14:paraId="234E33EF">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26、服务（“四禁语”）指的是：藐视语、烦躁语、否定语、顶撞语。</w:t>
      </w:r>
    </w:p>
    <w:p w14:paraId="1ED3BD11">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27、（洁厕剂）是高效快速除垢清洁剂,用于卫生间马桶的清洁。使用时注意安全，不要将药水溅到周边理石地面，以免腐蚀地面。 </w:t>
      </w:r>
    </w:p>
    <w:p w14:paraId="48DC8007">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28、</w:t>
      </w:r>
      <w:r>
        <w:rPr>
          <w:rFonts w:hint="eastAsia" w:ascii="仿宋" w:hAnsi="仿宋" w:eastAsia="仿宋" w:cs="仿宋"/>
          <w:color w:val="252525"/>
          <w:sz w:val="28"/>
          <w:szCs w:val="28"/>
        </w:rPr>
        <w:t>保洁工具要放在（指定位置)，并摆放整齐。</w:t>
      </w:r>
    </w:p>
    <w:p w14:paraId="1E4A17A4">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29、（酸、碱性清洁剂）带有气味性和轻微毒性，在使用过程中不当，将会影响物品损害或人身伤害，使用时应注意做好防护措施。 </w:t>
      </w:r>
    </w:p>
    <w:p w14:paraId="382B3B30">
      <w:pPr>
        <w:keepNext w:val="0"/>
        <w:keepLines w:val="0"/>
        <w:pageBreakBefore w:val="0"/>
        <w:kinsoku/>
        <w:wordWrap/>
        <w:overflowPunct/>
        <w:topLinePunct w:val="0"/>
        <w:autoSpaceDE/>
        <w:autoSpaceDN/>
        <w:bidi w:val="0"/>
        <w:adjustRightInd/>
        <w:snapToGrid/>
        <w:spacing w:after="0" w:afterAutospacing="0" w:line="500" w:lineRule="exact"/>
        <w:ind w:left="461" w:hanging="530" w:hangingChars="192"/>
        <w:textAlignment w:val="auto"/>
        <w:rPr>
          <w:rFonts w:hint="eastAsia" w:ascii="仿宋" w:hAnsi="仿宋" w:eastAsia="仿宋" w:cs="仿宋"/>
          <w:sz w:val="28"/>
          <w:szCs w:val="28"/>
        </w:rPr>
      </w:pPr>
      <w:r>
        <w:rPr>
          <w:rFonts w:hint="eastAsia" w:ascii="仿宋" w:hAnsi="仿宋" w:eastAsia="仿宋" w:cs="仿宋"/>
          <w:sz w:val="28"/>
          <w:szCs w:val="28"/>
        </w:rPr>
        <w:t>30、大理石、瓷砖、不锈钢等不能用（酸性）清洁剂，容易破坏表面材质。</w:t>
      </w:r>
    </w:p>
    <w:p w14:paraId="62381E41">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b/>
          <w:sz w:val="28"/>
          <w:szCs w:val="28"/>
        </w:rPr>
        <w:t>三、知识判断题(每题1分)</w:t>
      </w:r>
    </w:p>
    <w:p w14:paraId="43BA2E07">
      <w:pPr>
        <w:keepNext w:val="0"/>
        <w:keepLines w:val="0"/>
        <w:pageBreakBefore w:val="0"/>
        <w:widowControl w:val="0"/>
        <w:kinsoku/>
        <w:wordWrap/>
        <w:overflowPunct/>
        <w:topLinePunct w:val="0"/>
        <w:autoSpaceDE/>
        <w:autoSpaceDN/>
        <w:bidi w:val="0"/>
        <w:adjustRightInd/>
        <w:snapToGrid/>
        <w:spacing w:after="0" w:afterAutospacing="0" w:line="500" w:lineRule="exact"/>
        <w:ind w:left="240" w:hanging="276" w:hangingChars="100"/>
        <w:jc w:val="both"/>
        <w:textAlignment w:val="auto"/>
        <w:rPr>
          <w:rFonts w:hint="eastAsia" w:ascii="仿宋" w:hAnsi="仿宋" w:eastAsia="仿宋" w:cs="仿宋"/>
          <w:sz w:val="28"/>
          <w:szCs w:val="28"/>
        </w:rPr>
      </w:pPr>
      <w:r>
        <w:rPr>
          <w:rFonts w:hint="eastAsia" w:ascii="仿宋" w:hAnsi="仿宋" w:eastAsia="仿宋" w:cs="仿宋"/>
          <w:sz w:val="28"/>
          <w:szCs w:val="28"/>
        </w:rPr>
        <w:t>1、女员工头发要求是留海不过眉、长头发需佩戴头花，勤洗保持干净。（  √  ）</w:t>
      </w:r>
    </w:p>
    <w:p w14:paraId="4CC04D0F">
      <w:pPr>
        <w:keepNext w:val="0"/>
        <w:keepLines w:val="0"/>
        <w:pageBreakBefore w:val="0"/>
        <w:widowControl w:val="0"/>
        <w:kinsoku/>
        <w:wordWrap/>
        <w:overflowPunct/>
        <w:topLinePunct w:val="0"/>
        <w:autoSpaceDE/>
        <w:autoSpaceDN/>
        <w:bidi w:val="0"/>
        <w:adjustRightInd/>
        <w:snapToGrid/>
        <w:spacing w:after="0" w:afterAutospacing="0" w:line="500" w:lineRule="exact"/>
        <w:ind w:left="360" w:hanging="414" w:hangingChars="150"/>
        <w:jc w:val="both"/>
        <w:textAlignment w:val="auto"/>
        <w:rPr>
          <w:rFonts w:hint="eastAsia" w:ascii="仿宋" w:hAnsi="仿宋" w:eastAsia="仿宋" w:cs="仿宋"/>
          <w:sz w:val="28"/>
          <w:szCs w:val="28"/>
        </w:rPr>
      </w:pPr>
      <w:r>
        <w:rPr>
          <w:rFonts w:hint="eastAsia" w:ascii="仿宋" w:hAnsi="仿宋" w:eastAsia="仿宋" w:cs="仿宋"/>
          <w:sz w:val="28"/>
          <w:szCs w:val="28"/>
        </w:rPr>
        <w:t>2、穿着工装的要求是保持整洁，系好扣子，不得敞开外衣、不得卷裤脚和衣袖，不当众整理衣物，口袋不装过多东西，不穿浅色鞋子和袜子。（ √ ）</w:t>
      </w:r>
    </w:p>
    <w:p w14:paraId="75100E80">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3、作业过程中不允许出现的“三手”指的是背手、挽手、插手。（ √ ）</w:t>
      </w:r>
    </w:p>
    <w:p w14:paraId="4F065223">
      <w:pPr>
        <w:keepNext w:val="0"/>
        <w:keepLines w:val="0"/>
        <w:pageBreakBefore w:val="0"/>
        <w:widowControl w:val="0"/>
        <w:kinsoku/>
        <w:wordWrap/>
        <w:overflowPunct/>
        <w:topLinePunct w:val="0"/>
        <w:autoSpaceDE/>
        <w:autoSpaceDN/>
        <w:bidi w:val="0"/>
        <w:adjustRightInd/>
        <w:snapToGrid/>
        <w:spacing w:after="0" w:afterAutospacing="0" w:line="500" w:lineRule="exact"/>
        <w:ind w:left="360" w:hanging="414" w:hangingChars="150"/>
        <w:jc w:val="both"/>
        <w:textAlignment w:val="auto"/>
        <w:rPr>
          <w:rFonts w:hint="eastAsia" w:ascii="仿宋" w:hAnsi="仿宋" w:eastAsia="仿宋" w:cs="仿宋"/>
          <w:sz w:val="28"/>
          <w:szCs w:val="28"/>
        </w:rPr>
      </w:pPr>
      <w:r>
        <w:rPr>
          <w:rFonts w:hint="eastAsia" w:ascii="仿宋" w:hAnsi="仿宋" w:eastAsia="仿宋" w:cs="仿宋"/>
          <w:sz w:val="28"/>
          <w:szCs w:val="28"/>
        </w:rPr>
        <w:t>4、岗上文明举止“五不要”指的是不要伸懒腰、不要扣鼻子、不要掏耳朵、不要剔牙齿、不要打瞌睡。（√ ）</w:t>
      </w:r>
    </w:p>
    <w:p w14:paraId="1D5F4C69">
      <w:pPr>
        <w:keepNext w:val="0"/>
        <w:keepLines w:val="0"/>
        <w:pageBreakBefore w:val="0"/>
        <w:widowControl w:val="0"/>
        <w:kinsoku/>
        <w:wordWrap/>
        <w:overflowPunct/>
        <w:topLinePunct w:val="0"/>
        <w:autoSpaceDE/>
        <w:autoSpaceDN/>
        <w:bidi w:val="0"/>
        <w:adjustRightInd/>
        <w:snapToGrid/>
        <w:spacing w:after="0" w:afterAutospacing="0" w:line="500" w:lineRule="exact"/>
        <w:ind w:left="240" w:hanging="276" w:hangingChars="100"/>
        <w:jc w:val="both"/>
        <w:textAlignment w:val="auto"/>
        <w:rPr>
          <w:rFonts w:hint="eastAsia" w:ascii="仿宋" w:hAnsi="仿宋" w:eastAsia="仿宋" w:cs="仿宋"/>
          <w:sz w:val="28"/>
          <w:szCs w:val="28"/>
        </w:rPr>
      </w:pPr>
      <w:r>
        <w:rPr>
          <w:rFonts w:hint="eastAsia" w:ascii="仿宋" w:hAnsi="仿宋" w:eastAsia="仿宋" w:cs="仿宋"/>
          <w:sz w:val="28"/>
          <w:szCs w:val="28"/>
        </w:rPr>
        <w:t>5、上岗作业不允许出现的“两扶两靠”指的是扶墙、扶桌、靠墙、靠门。（ √ ）</w:t>
      </w:r>
    </w:p>
    <w:p w14:paraId="2E53710C">
      <w:pPr>
        <w:keepNext w:val="0"/>
        <w:keepLines w:val="0"/>
        <w:pageBreakBefore w:val="0"/>
        <w:widowControl w:val="0"/>
        <w:kinsoku/>
        <w:wordWrap/>
        <w:overflowPunct/>
        <w:topLinePunct w:val="0"/>
        <w:autoSpaceDE/>
        <w:autoSpaceDN/>
        <w:bidi w:val="0"/>
        <w:adjustRightInd/>
        <w:snapToGrid/>
        <w:spacing w:after="0" w:afterAutospacing="0" w:line="500" w:lineRule="exact"/>
        <w:ind w:left="240" w:hanging="276" w:hangingChars="100"/>
        <w:jc w:val="both"/>
        <w:textAlignment w:val="auto"/>
        <w:rPr>
          <w:rFonts w:hint="eastAsia" w:ascii="仿宋" w:hAnsi="仿宋" w:eastAsia="仿宋" w:cs="仿宋"/>
          <w:sz w:val="28"/>
          <w:szCs w:val="28"/>
        </w:rPr>
      </w:pPr>
      <w:r>
        <w:rPr>
          <w:rFonts w:hint="eastAsia" w:ascii="仿宋" w:hAnsi="仿宋" w:eastAsia="仿宋" w:cs="仿宋"/>
          <w:sz w:val="28"/>
          <w:szCs w:val="28"/>
        </w:rPr>
        <w:t>6、常用到的文明服务用语“十一字”是您、您好、请、谢谢、对不起、再见。（ √ ）</w:t>
      </w:r>
    </w:p>
    <w:p w14:paraId="06BE7D5E">
      <w:pPr>
        <w:keepNext w:val="0"/>
        <w:keepLines w:val="0"/>
        <w:pageBreakBefore w:val="0"/>
        <w:widowControl w:val="0"/>
        <w:kinsoku/>
        <w:wordWrap/>
        <w:overflowPunct/>
        <w:topLinePunct w:val="0"/>
        <w:autoSpaceDE/>
        <w:autoSpaceDN/>
        <w:bidi w:val="0"/>
        <w:adjustRightInd/>
        <w:snapToGrid/>
        <w:spacing w:after="0" w:afterAutospacing="0" w:line="500" w:lineRule="exact"/>
        <w:ind w:left="240" w:hanging="276" w:hangingChars="100"/>
        <w:jc w:val="both"/>
        <w:textAlignment w:val="auto"/>
        <w:rPr>
          <w:rFonts w:hint="eastAsia" w:ascii="仿宋" w:hAnsi="仿宋" w:eastAsia="仿宋" w:cs="仿宋"/>
          <w:sz w:val="28"/>
          <w:szCs w:val="28"/>
        </w:rPr>
      </w:pPr>
      <w:r>
        <w:rPr>
          <w:rFonts w:hint="eastAsia" w:ascii="仿宋" w:hAnsi="仿宋" w:eastAsia="仿宋" w:cs="仿宋"/>
          <w:sz w:val="28"/>
          <w:szCs w:val="28"/>
        </w:rPr>
        <w:t>7、当客户给你提意见或建议时，应该说“我向主管报告一下，稍后给您回复”。（  √ ）</w:t>
      </w:r>
    </w:p>
    <w:p w14:paraId="46A0C00F">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8、当听到客户夸奖你时，应该说“谢谢，应该做的”。（ √ ）</w:t>
      </w:r>
    </w:p>
    <w:p w14:paraId="34F7F977">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9、</w:t>
      </w:r>
      <w:r>
        <w:rPr>
          <w:rFonts w:hint="eastAsia" w:ascii="仿宋" w:hAnsi="仿宋" w:eastAsia="仿宋" w:cs="仿宋"/>
          <w:sz w:val="28"/>
          <w:szCs w:val="28"/>
        </w:rPr>
        <w:t>尘推在使用时喷上静电液就可以立即使用。 （×）      </w:t>
      </w:r>
    </w:p>
    <w:p w14:paraId="5ED59569">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color w:val="000000"/>
          <w:sz w:val="28"/>
          <w:szCs w:val="28"/>
        </w:rPr>
      </w:pPr>
      <w:r>
        <w:rPr>
          <w:rFonts w:hint="eastAsia" w:ascii="仿宋" w:hAnsi="仿宋" w:eastAsia="仿宋" w:cs="仿宋"/>
          <w:sz w:val="28"/>
          <w:szCs w:val="28"/>
        </w:rPr>
        <w:t>正确答案：提前8-12小时喷上静电液晾封包备用。</w:t>
      </w:r>
      <w:r>
        <w:rPr>
          <w:rFonts w:hint="eastAsia" w:ascii="仿宋" w:hAnsi="仿宋" w:eastAsia="仿宋" w:cs="仿宋"/>
          <w:color w:val="000000"/>
          <w:sz w:val="28"/>
          <w:szCs w:val="28"/>
        </w:rPr>
        <w:t>      </w:t>
      </w:r>
    </w:p>
    <w:p w14:paraId="2BAF0A90">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10、进行玻璃清洁时，需要玻璃清洁剂配合使用。（√）      </w:t>
      </w:r>
    </w:p>
    <w:p w14:paraId="3B1CBA18">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11、在进行地面拖拭时，首先应该全面清扫一次，然后进行拖拭。（√） </w:t>
      </w:r>
    </w:p>
    <w:p w14:paraId="297CA6C9">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12、</w:t>
      </w:r>
      <w:r>
        <w:rPr>
          <w:rFonts w:hint="eastAsia" w:ascii="仿宋" w:hAnsi="仿宋" w:eastAsia="仿宋" w:cs="仿宋"/>
          <w:sz w:val="28"/>
          <w:szCs w:val="28"/>
        </w:rPr>
        <w:t>办公区域清洁电脑表面时，可以使用湿毛巾进行擦拭。（×） </w:t>
      </w:r>
    </w:p>
    <w:p w14:paraId="6F1E365B">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正确答案：应使用干毛巾。 </w:t>
      </w:r>
    </w:p>
    <w:p w14:paraId="261C0397">
      <w:pPr>
        <w:keepNext w:val="0"/>
        <w:keepLines w:val="0"/>
        <w:pageBreakBefore w:val="0"/>
        <w:kinsoku/>
        <w:wordWrap/>
        <w:overflowPunct/>
        <w:topLinePunct w:val="0"/>
        <w:autoSpaceDE/>
        <w:autoSpaceDN/>
        <w:bidi w:val="0"/>
        <w:adjustRightInd/>
        <w:snapToGrid/>
        <w:spacing w:after="0" w:afterAutospacing="0" w:line="500" w:lineRule="exact"/>
        <w:ind w:left="360" w:hanging="414" w:hanging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13、室内中空玻璃清洁时，应依据玻璃厚度，选用适用的双面玻璃刮进行清洁。（√） </w:t>
      </w:r>
    </w:p>
    <w:p w14:paraId="5C1EF54A">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14、</w:t>
      </w:r>
      <w:r>
        <w:rPr>
          <w:rFonts w:hint="eastAsia" w:ascii="仿宋" w:hAnsi="仿宋" w:eastAsia="仿宋" w:cs="仿宋"/>
          <w:sz w:val="28"/>
          <w:szCs w:val="28"/>
        </w:rPr>
        <w:t>室外地面清洗时，刷盘的选择应选择软毛刷进行。（×）      </w:t>
      </w:r>
    </w:p>
    <w:p w14:paraId="3037F030">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正确答案：尼龙刷。 </w:t>
      </w:r>
    </w:p>
    <w:p w14:paraId="120E8E07">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15、常用的单擦机的刷盘有两种。（×）</w:t>
      </w:r>
    </w:p>
    <w:p w14:paraId="6A93CCEA">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正确答案：两种以上。 </w:t>
      </w:r>
    </w:p>
    <w:p w14:paraId="4BEE8FA2">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16、</w:t>
      </w:r>
      <w:r>
        <w:rPr>
          <w:rFonts w:hint="eastAsia" w:ascii="仿宋" w:hAnsi="仿宋" w:eastAsia="仿宋" w:cs="仿宋"/>
          <w:sz w:val="28"/>
          <w:szCs w:val="28"/>
        </w:rPr>
        <w:t>地面保养的清洁程序是，先清洗，再拖拭待干，然后上蜡。（×） </w:t>
      </w:r>
    </w:p>
    <w:p w14:paraId="2F6A5FC0">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正确答案：上蜡后应进行抛光。</w:t>
      </w:r>
      <w:r>
        <w:rPr>
          <w:rFonts w:hint="eastAsia" w:ascii="仿宋" w:hAnsi="仿宋" w:eastAsia="仿宋" w:cs="仿宋"/>
          <w:color w:val="FF0000"/>
          <w:sz w:val="28"/>
          <w:szCs w:val="28"/>
        </w:rPr>
        <w:t> </w:t>
      </w:r>
    </w:p>
    <w:p w14:paraId="396C861E">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17、每月应对小区公区水、电井间进行一次全面清洁。（√）    </w:t>
      </w:r>
    </w:p>
    <w:p w14:paraId="1F25C248">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18、普通住宅小区，园区入户大厅玻璃门全面清洁标准：每月一次。（×） </w:t>
      </w:r>
    </w:p>
    <w:p w14:paraId="6A8DD1F8">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正确答案：每周一次。 </w:t>
      </w:r>
    </w:p>
    <w:p w14:paraId="3A1CF2FC">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19、使用地刷机进行地毯清洗时，应用洗涤剂进行清洗。（×） </w:t>
      </w:r>
    </w:p>
    <w:p w14:paraId="3E58F84D">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正确答案：应该使用地毯专用清洁剂。 </w:t>
      </w:r>
    </w:p>
    <w:p w14:paraId="3A86DB85">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w:t>
      </w:r>
      <w:r>
        <w:rPr>
          <w:rFonts w:hint="eastAsia" w:ascii="仿宋" w:hAnsi="仿宋" w:eastAsia="仿宋" w:cs="仿宋"/>
          <w:color w:val="252525"/>
          <w:sz w:val="28"/>
          <w:szCs w:val="28"/>
        </w:rPr>
        <w:t>物业公司职能部门有工程部、客服部、保安部、保洁部</w:t>
      </w:r>
      <w:r>
        <w:rPr>
          <w:rFonts w:hint="eastAsia" w:ascii="仿宋" w:hAnsi="仿宋" w:eastAsia="仿宋" w:cs="仿宋"/>
          <w:color w:val="000000"/>
          <w:sz w:val="28"/>
          <w:szCs w:val="28"/>
        </w:rPr>
        <w:t>。（×） </w:t>
      </w:r>
    </w:p>
    <w:p w14:paraId="3B3D3E3F">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正确答案：工程、客服、保安、保洁、绿化。 </w:t>
      </w:r>
    </w:p>
    <w:p w14:paraId="418898C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w:t>
      </w:r>
      <w:r>
        <w:rPr>
          <w:rFonts w:hint="eastAsia" w:ascii="仿宋" w:hAnsi="仿宋" w:eastAsia="仿宋" w:cs="仿宋"/>
          <w:sz w:val="28"/>
          <w:szCs w:val="28"/>
        </w:rPr>
        <w:t>开荒清洁常用的工具有毛巾，玻璃擦，伸缩杆，防水剂，螺丝刀（×） </w:t>
      </w:r>
    </w:p>
    <w:p w14:paraId="16A4B1A4">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正确答案：毛巾，玻璃擦，伸缩杆，梯子，扫帚，簸箕等。</w:t>
      </w:r>
    </w:p>
    <w:p w14:paraId="2ADB13D6">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b/>
          <w:sz w:val="28"/>
          <w:szCs w:val="28"/>
        </w:rPr>
      </w:pPr>
      <w:r>
        <w:rPr>
          <w:rFonts w:hint="eastAsia" w:ascii="仿宋" w:hAnsi="仿宋" w:eastAsia="仿宋" w:cs="仿宋"/>
          <w:b/>
          <w:sz w:val="28"/>
          <w:szCs w:val="28"/>
        </w:rPr>
        <w:t>四、知识简答题(每题1分)</w:t>
      </w:r>
    </w:p>
    <w:p w14:paraId="477DDF59">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sz w:val="28"/>
          <w:szCs w:val="28"/>
        </w:rPr>
        <w:t>依据清洁剂性质常用的分为几类？</w:t>
      </w:r>
    </w:p>
    <w:p w14:paraId="12BAE52C">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答：酸性、中性、碱性。</w:t>
      </w:r>
    </w:p>
    <w:p w14:paraId="29150BEA">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2.中性清洁剂的性质？</w:t>
      </w:r>
    </w:p>
    <w:p w14:paraId="0D395B2E">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答：是一种温和的清洁剂，在使用过程中不会对清洁物品的表面造成损坏。</w:t>
      </w:r>
    </w:p>
    <w:p w14:paraId="28D95027">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3.不锈钢清洁剂用途？</w:t>
      </w:r>
    </w:p>
    <w:p w14:paraId="11A773F9">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答：主要用于不锈钢物品清洁及保养。</w:t>
      </w:r>
    </w:p>
    <w:p w14:paraId="15741E2D">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4.常用中性清洁剂有哪些?</w:t>
      </w:r>
    </w:p>
    <w:p w14:paraId="0523FB84">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答：全能中性清洁剂  、洗洁精。</w:t>
      </w:r>
    </w:p>
    <w:p w14:paraId="726E2FC1">
      <w:pPr>
        <w:keepNext w:val="0"/>
        <w:keepLines w:val="0"/>
        <w:pageBreakBefore w:val="0"/>
        <w:widowControl w:val="0"/>
        <w:numPr>
          <w:ilvl w:val="0"/>
          <w:numId w:val="4"/>
        </w:numPr>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常用碱性清洁剂有哪些?</w:t>
      </w:r>
    </w:p>
    <w:p w14:paraId="21DFEEEE">
      <w:pPr>
        <w:keepNext w:val="0"/>
        <w:keepLines w:val="0"/>
        <w:pageBreakBefore w:val="0"/>
        <w:widowControl w:val="0"/>
        <w:kinsoku/>
        <w:wordWrap/>
        <w:overflowPunct/>
        <w:topLinePunct w:val="0"/>
        <w:autoSpaceDE/>
        <w:autoSpaceDN/>
        <w:bidi w:val="0"/>
        <w:adjustRightInd/>
        <w:snapToGrid/>
        <w:spacing w:after="0" w:afterAutospacing="0" w:line="500" w:lineRule="exact"/>
        <w:ind w:firstLine="414"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答：洗手液  、洗衣粉  、碱  。</w:t>
      </w:r>
    </w:p>
    <w:p w14:paraId="4F2E12AA">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6、尘推可以用在哪些材质的地面？</w:t>
      </w:r>
    </w:p>
    <w:p w14:paraId="3CF73D0A">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答：主要用于瓷砖、大理石、木地板地面及PVC等。</w:t>
      </w:r>
    </w:p>
    <w:p w14:paraId="0BE0A9CE">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、常用尘推规格有哪些？</w:t>
      </w:r>
    </w:p>
    <w:p w14:paraId="38B6C9E7">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答：45公分  、60公分  、90公分</w:t>
      </w:r>
    </w:p>
    <w:p w14:paraId="5F3FB60A">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尘推在使用时喷上静电液可以立即使用吗？</w:t>
      </w:r>
    </w:p>
    <w:p w14:paraId="68217177">
      <w:pPr>
        <w:keepNext w:val="0"/>
        <w:keepLines w:val="0"/>
        <w:pageBreakBefore w:val="0"/>
        <w:widowControl w:val="0"/>
        <w:kinsoku/>
        <w:wordWrap/>
        <w:overflowPunct/>
        <w:topLinePunct w:val="0"/>
        <w:autoSpaceDE/>
        <w:autoSpaceDN/>
        <w:bidi w:val="0"/>
        <w:adjustRightInd/>
        <w:snapToGrid/>
        <w:spacing w:after="0" w:afterAutospacing="0" w:line="500" w:lineRule="exact"/>
        <w:ind w:firstLine="414" w:firstLineChars="150"/>
        <w:jc w:val="both"/>
        <w:textAlignment w:val="auto"/>
        <w:rPr>
          <w:rFonts w:hint="eastAsia" w:ascii="仿宋" w:hAnsi="仿宋" w:eastAsia="仿宋" w:cs="仿宋"/>
          <w:sz w:val="28"/>
          <w:szCs w:val="28"/>
        </w:rPr>
      </w:pPr>
      <w:r>
        <w:rPr>
          <w:rFonts w:hint="eastAsia" w:ascii="仿宋" w:hAnsi="仿宋" w:eastAsia="仿宋" w:cs="仿宋"/>
          <w:sz w:val="28"/>
          <w:szCs w:val="28"/>
        </w:rPr>
        <w:t>答：不可以立刻使用，要提前12小时喷上静电液封包存放。</w:t>
      </w:r>
    </w:p>
    <w:p w14:paraId="44CC5D00">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、橡胶手套的用途有哪些？</w:t>
      </w:r>
    </w:p>
    <w:p w14:paraId="383A9460">
      <w:pPr>
        <w:keepNext w:val="0"/>
        <w:keepLines w:val="0"/>
        <w:pageBreakBefore w:val="0"/>
        <w:kinsoku/>
        <w:wordWrap/>
        <w:overflowPunct/>
        <w:topLinePunct w:val="0"/>
        <w:autoSpaceDE/>
        <w:autoSpaceDN/>
        <w:bidi w:val="0"/>
        <w:adjustRightInd/>
        <w:snapToGrid/>
        <w:spacing w:after="0" w:afterAutospacing="0" w:line="500" w:lineRule="exact"/>
        <w:ind w:left="612" w:leftChars="150" w:hanging="138" w:hangingChars="50"/>
        <w:textAlignment w:val="auto"/>
        <w:rPr>
          <w:rFonts w:hint="eastAsia" w:ascii="仿宋" w:hAnsi="仿宋" w:eastAsia="仿宋" w:cs="仿宋"/>
          <w:sz w:val="28"/>
          <w:szCs w:val="28"/>
        </w:rPr>
      </w:pPr>
      <w:r>
        <w:rPr>
          <w:rFonts w:hint="eastAsia" w:ascii="仿宋" w:hAnsi="仿宋" w:eastAsia="仿宋" w:cs="仿宋"/>
          <w:sz w:val="28"/>
          <w:szCs w:val="28"/>
        </w:rPr>
        <w:t>答：主要用于卫生间清洁，或使用酸性、碱性清洁剂使用时起到防护作用。</w:t>
      </w:r>
    </w:p>
    <w:p w14:paraId="19C78F16">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、垃圾桶内侧每月清洗几次？</w:t>
      </w:r>
    </w:p>
    <w:p w14:paraId="24DE434A">
      <w:pPr>
        <w:keepNext w:val="0"/>
        <w:keepLines w:val="0"/>
        <w:pageBreakBefore w:val="0"/>
        <w:kinsoku/>
        <w:wordWrap/>
        <w:overflowPunct/>
        <w:topLinePunct w:val="0"/>
        <w:autoSpaceDE/>
        <w:autoSpaceDN/>
        <w:bidi w:val="0"/>
        <w:adjustRightInd/>
        <w:snapToGrid/>
        <w:spacing w:after="0" w:afterAutospacing="0" w:line="500" w:lineRule="exact"/>
        <w:ind w:firstLine="414" w:firstLineChars="150"/>
        <w:textAlignment w:val="auto"/>
        <w:rPr>
          <w:rFonts w:hint="eastAsia" w:ascii="仿宋" w:hAnsi="仿宋" w:eastAsia="仿宋" w:cs="仿宋"/>
          <w:sz w:val="28"/>
          <w:szCs w:val="28"/>
        </w:rPr>
      </w:pPr>
      <w:r>
        <w:rPr>
          <w:rFonts w:hint="eastAsia" w:ascii="仿宋" w:hAnsi="仿宋" w:eastAsia="仿宋" w:cs="仿宋"/>
          <w:sz w:val="28"/>
          <w:szCs w:val="28"/>
        </w:rPr>
        <w:t>答：每月不少于2次。</w:t>
      </w:r>
    </w:p>
    <w:p w14:paraId="0BB146B9">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11、标识牌清洁标准？</w:t>
      </w:r>
    </w:p>
    <w:p w14:paraId="5E5C9698">
      <w:pPr>
        <w:keepNext w:val="0"/>
        <w:keepLines w:val="0"/>
        <w:pageBreakBefore w:val="0"/>
        <w:widowControl w:val="0"/>
        <w:kinsoku/>
        <w:wordWrap/>
        <w:overflowPunct/>
        <w:topLinePunct w:val="0"/>
        <w:autoSpaceDE/>
        <w:autoSpaceDN/>
        <w:bidi w:val="0"/>
        <w:adjustRightInd/>
        <w:snapToGrid/>
        <w:spacing w:after="0" w:afterAutospacing="0" w:line="500" w:lineRule="exact"/>
        <w:ind w:firstLine="55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答：目视</w:t>
      </w:r>
      <w:r>
        <w:rPr>
          <w:rFonts w:hint="eastAsia" w:ascii="仿宋" w:hAnsi="仿宋" w:eastAsia="仿宋" w:cs="仿宋"/>
          <w:sz w:val="28"/>
          <w:szCs w:val="28"/>
          <w:lang w:eastAsia="zh-CN"/>
        </w:rPr>
        <w:t>整洁完整，</w:t>
      </w:r>
      <w:r>
        <w:rPr>
          <w:rFonts w:hint="eastAsia" w:ascii="仿宋" w:hAnsi="仿宋" w:eastAsia="仿宋" w:cs="仿宋"/>
          <w:sz w:val="28"/>
          <w:szCs w:val="28"/>
        </w:rPr>
        <w:t>无灰尘，污渍。</w:t>
      </w:r>
    </w:p>
    <w:p w14:paraId="6DE50322">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12、大堂清洁标准？</w:t>
      </w:r>
    </w:p>
    <w:p w14:paraId="1DE23B10">
      <w:pPr>
        <w:keepNext w:val="0"/>
        <w:keepLines w:val="0"/>
        <w:pageBreakBefore w:val="0"/>
        <w:widowControl w:val="0"/>
        <w:kinsoku/>
        <w:wordWrap/>
        <w:overflowPunct/>
        <w:topLinePunct w:val="0"/>
        <w:autoSpaceDE/>
        <w:autoSpaceDN/>
        <w:bidi w:val="0"/>
        <w:adjustRightInd/>
        <w:snapToGrid/>
        <w:spacing w:after="0" w:afterAutospacing="0" w:line="500" w:lineRule="exact"/>
        <w:ind w:left="632" w:leftChars="200"/>
        <w:jc w:val="both"/>
        <w:textAlignment w:val="auto"/>
        <w:rPr>
          <w:rFonts w:hint="eastAsia" w:ascii="仿宋" w:hAnsi="仿宋" w:eastAsia="仿宋" w:cs="仿宋"/>
          <w:sz w:val="28"/>
          <w:szCs w:val="28"/>
        </w:rPr>
      </w:pPr>
      <w:r>
        <w:rPr>
          <w:rFonts w:hint="eastAsia" w:ascii="仿宋" w:hAnsi="仿宋" w:eastAsia="仿宋" w:cs="仿宋"/>
          <w:sz w:val="28"/>
          <w:szCs w:val="28"/>
        </w:rPr>
        <w:t>答：地面无明显灰尘、污渍，设施设备无灰尘、玻璃无污渍，扶手无手印，污印。</w:t>
      </w:r>
    </w:p>
    <w:p w14:paraId="0B6DDF6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24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简述洁厕剂适用范围及注意事项？</w:t>
      </w:r>
    </w:p>
    <w:p w14:paraId="627651A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240" w:right="240"/>
        <w:jc w:val="left"/>
        <w:textAlignment w:val="auto"/>
        <w:rPr>
          <w:rFonts w:hint="eastAsia" w:ascii="仿宋" w:hAnsi="仿宋" w:eastAsia="仿宋" w:cs="仿宋"/>
          <w:sz w:val="28"/>
          <w:szCs w:val="28"/>
        </w:rPr>
      </w:pPr>
      <w:r>
        <w:rPr>
          <w:rFonts w:hint="eastAsia" w:ascii="仿宋" w:hAnsi="仿宋" w:eastAsia="仿宋" w:cs="仿宋"/>
          <w:sz w:val="28"/>
          <w:szCs w:val="28"/>
        </w:rPr>
        <w:t>答：适用范围：用于卫生间洁具、瓷片、地砖、马赛克等的清洁。注意事项：使用时注意安全，不要将药水溅到周边理石地面，以免腐蚀地面。</w:t>
      </w:r>
    </w:p>
    <w:p w14:paraId="648F3EC9">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14、车库地面清洁标准？</w:t>
      </w:r>
    </w:p>
    <w:p w14:paraId="68881027">
      <w:pPr>
        <w:keepNext w:val="0"/>
        <w:keepLines w:val="0"/>
        <w:pageBreakBefore w:val="0"/>
        <w:widowControl w:val="0"/>
        <w:kinsoku/>
        <w:wordWrap/>
        <w:overflowPunct/>
        <w:topLinePunct w:val="0"/>
        <w:autoSpaceDE/>
        <w:autoSpaceDN/>
        <w:bidi w:val="0"/>
        <w:adjustRightInd/>
        <w:snapToGrid/>
        <w:spacing w:after="0" w:afterAutospacing="0" w:line="500" w:lineRule="exact"/>
        <w:ind w:firstLine="55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答：无垃圾，明显灰尘，无积水。</w:t>
      </w:r>
    </w:p>
    <w:p w14:paraId="6C6423F6">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15、服务“三让”指的是什么？</w:t>
      </w:r>
    </w:p>
    <w:p w14:paraId="39885EC9">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答：</w:t>
      </w:r>
      <w:r>
        <w:rPr>
          <w:rFonts w:hint="eastAsia" w:ascii="仿宋" w:hAnsi="仿宋" w:eastAsia="仿宋" w:cs="仿宋"/>
          <w:sz w:val="28"/>
          <w:szCs w:val="28"/>
          <w:lang w:eastAsia="zh-CN"/>
        </w:rPr>
        <w:t>让</w:t>
      </w:r>
      <w:r>
        <w:rPr>
          <w:rFonts w:hint="eastAsia" w:ascii="仿宋" w:hAnsi="仿宋" w:eastAsia="仿宋" w:cs="仿宋"/>
          <w:sz w:val="28"/>
          <w:szCs w:val="28"/>
        </w:rPr>
        <w:t>路、让梯（电梯）、让座</w:t>
      </w:r>
    </w:p>
    <w:p w14:paraId="2F7E01E0">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16、服务“三轻”指的是什么？</w:t>
      </w:r>
    </w:p>
    <w:p w14:paraId="357701C9">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答：走路轻、说话轻、作业轻。</w:t>
      </w:r>
    </w:p>
    <w:p w14:paraId="1102015E">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17、服务“四禁语”指的是什么？</w:t>
      </w:r>
    </w:p>
    <w:p w14:paraId="698A03B8">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答：藐视语、烦躁语、否定语、顶撞语。</w:t>
      </w:r>
    </w:p>
    <w:p w14:paraId="0A956417">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18、服务“五声”指的是什么？</w:t>
      </w:r>
    </w:p>
    <w:p w14:paraId="7B4F8849">
      <w:pPr>
        <w:keepNext w:val="0"/>
        <w:keepLines w:val="0"/>
        <w:pageBreakBefore w:val="0"/>
        <w:widowControl w:val="0"/>
        <w:kinsoku/>
        <w:wordWrap/>
        <w:overflowPunct/>
        <w:topLinePunct w:val="0"/>
        <w:autoSpaceDE/>
        <w:autoSpaceDN/>
        <w:bidi w:val="0"/>
        <w:adjustRightInd/>
        <w:snapToGrid/>
        <w:spacing w:after="0" w:afterAutospacing="0" w:line="500" w:lineRule="exact"/>
        <w:ind w:firstLine="55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答：来有迎声，问有答声，去有送声，求有应声、事有回声。</w:t>
      </w:r>
    </w:p>
    <w:p w14:paraId="28D61301">
      <w:pPr>
        <w:keepNext w:val="0"/>
        <w:keepLines w:val="0"/>
        <w:pageBreakBefore w:val="0"/>
        <w:widowControl w:val="0"/>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19、进入办公室之前要做什么？</w:t>
      </w:r>
    </w:p>
    <w:p w14:paraId="6A7C55C3">
      <w:pPr>
        <w:keepNext w:val="0"/>
        <w:keepLines w:val="0"/>
        <w:pageBreakBefore w:val="0"/>
        <w:widowControl w:val="0"/>
        <w:kinsoku/>
        <w:wordWrap/>
        <w:overflowPunct/>
        <w:topLinePunct w:val="0"/>
        <w:autoSpaceDE/>
        <w:autoSpaceDN/>
        <w:bidi w:val="0"/>
        <w:adjustRightInd/>
        <w:snapToGrid/>
        <w:spacing w:after="0" w:afterAutospacing="0" w:line="500" w:lineRule="exact"/>
        <w:ind w:firstLine="55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答：敲门，一声长两声短，允许后方可进入。</w:t>
      </w:r>
    </w:p>
    <w:p w14:paraId="43B0740F">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sz w:val="28"/>
          <w:szCs w:val="28"/>
        </w:rPr>
      </w:pPr>
      <w:r>
        <w:rPr>
          <w:rFonts w:hint="eastAsia" w:ascii="仿宋" w:hAnsi="仿宋" w:eastAsia="仿宋" w:cs="仿宋"/>
          <w:sz w:val="28"/>
          <w:szCs w:val="28"/>
        </w:rPr>
        <w:t>20、乘坐电梯人多时，怎么做？</w:t>
      </w:r>
    </w:p>
    <w:p w14:paraId="3846F3EA">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答：让客户先进先出，自己站在电梯一侧。</w:t>
      </w:r>
    </w:p>
    <w:p w14:paraId="09F6D748">
      <w:pPr>
        <w:keepNext w:val="0"/>
        <w:keepLines w:val="0"/>
        <w:pageBreakBefore w:val="0"/>
        <w:widowControl w:val="0"/>
        <w:numPr>
          <w:ilvl w:val="0"/>
          <w:numId w:val="5"/>
        </w:numPr>
        <w:kinsoku/>
        <w:wordWrap/>
        <w:overflowPunct/>
        <w:topLinePunct w:val="0"/>
        <w:autoSpaceDE/>
        <w:autoSpaceDN/>
        <w:bidi w:val="0"/>
        <w:adjustRightInd/>
        <w:snapToGrid/>
        <w:spacing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简述生活垃圾的收集标准？                                                                                                                  </w:t>
      </w:r>
    </w:p>
    <w:p w14:paraId="7B158BB4">
      <w:pPr>
        <w:keepNext w:val="0"/>
        <w:keepLines w:val="0"/>
        <w:pageBreakBefore w:val="0"/>
        <w:widowControl w:val="0"/>
        <w:kinsoku/>
        <w:wordWrap/>
        <w:overflowPunct/>
        <w:topLinePunct w:val="0"/>
        <w:autoSpaceDE/>
        <w:autoSpaceDN/>
        <w:bidi w:val="0"/>
        <w:adjustRightInd/>
        <w:snapToGrid/>
        <w:spacing w:after="0" w:afterAutospacing="0" w:line="500" w:lineRule="exact"/>
        <w:ind w:firstLine="552"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答：每天早、晚各收集垃圾一次。</w:t>
      </w:r>
    </w:p>
    <w:p w14:paraId="69C365F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240"/>
        <w:jc w:val="left"/>
        <w:textAlignment w:val="auto"/>
        <w:rPr>
          <w:rFonts w:hint="eastAsia" w:ascii="仿宋" w:hAnsi="仿宋" w:eastAsia="仿宋" w:cs="仿宋"/>
          <w:sz w:val="28"/>
          <w:szCs w:val="28"/>
        </w:rPr>
      </w:pPr>
      <w:r>
        <w:rPr>
          <w:rFonts w:hint="eastAsia" w:ascii="仿宋" w:hAnsi="仿宋" w:eastAsia="仿宋" w:cs="仿宋"/>
          <w:color w:val="000000"/>
          <w:sz w:val="28"/>
          <w:szCs w:val="28"/>
        </w:rPr>
        <w:t>22</w:t>
      </w:r>
      <w:r>
        <w:rPr>
          <w:rFonts w:hint="eastAsia" w:ascii="仿宋" w:hAnsi="仿宋" w:eastAsia="仿宋" w:cs="仿宋"/>
          <w:sz w:val="28"/>
          <w:szCs w:val="28"/>
        </w:rPr>
        <w:t>、请说明常用清洁用品草酸的使用范围？</w:t>
      </w:r>
    </w:p>
    <w:p w14:paraId="439C6E9A">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答：草酸：瓷砖、大理石表面顽固污迹的清除</w:t>
      </w:r>
      <w:r>
        <w:rPr>
          <w:rFonts w:hint="eastAsia" w:ascii="仿宋" w:hAnsi="仿宋" w:eastAsia="仿宋" w:cs="仿宋"/>
          <w:color w:val="000000"/>
          <w:sz w:val="28"/>
          <w:szCs w:val="28"/>
        </w:rPr>
        <w:t> </w:t>
      </w:r>
    </w:p>
    <w:p w14:paraId="0B2A940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24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、请说明常用清洁用品玻璃水的使用范围？</w:t>
      </w:r>
    </w:p>
    <w:p w14:paraId="64F638F2">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答：玻璃水：玻璃镜面和玻璃制品污迹的清除和上光</w:t>
      </w:r>
    </w:p>
    <w:p w14:paraId="30B91E1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24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w:t>
      </w:r>
      <w:r>
        <w:rPr>
          <w:rFonts w:hint="eastAsia" w:ascii="仿宋" w:hAnsi="仿宋" w:eastAsia="仿宋" w:cs="仿宋"/>
          <w:sz w:val="28"/>
          <w:szCs w:val="28"/>
        </w:rPr>
        <w:t>、请说明常用清洁用品不锈钢保养剂的使用范围？</w:t>
      </w:r>
    </w:p>
    <w:p w14:paraId="6522397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240" w:right="240"/>
        <w:jc w:val="left"/>
        <w:textAlignment w:val="auto"/>
        <w:rPr>
          <w:rFonts w:hint="eastAsia" w:ascii="仿宋" w:hAnsi="仿宋" w:eastAsia="仿宋" w:cs="仿宋"/>
          <w:sz w:val="28"/>
          <w:szCs w:val="28"/>
        </w:rPr>
      </w:pPr>
      <w:r>
        <w:rPr>
          <w:rFonts w:hint="eastAsia" w:ascii="仿宋" w:hAnsi="仿宋" w:eastAsia="仿宋" w:cs="仿宋"/>
          <w:sz w:val="28"/>
          <w:szCs w:val="28"/>
        </w:rPr>
        <w:t>答：不锈钢保养剂：不锈钢制品的清洁、上光，保养。</w:t>
      </w:r>
    </w:p>
    <w:p w14:paraId="563FBB1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、刮水器的用途？ </w:t>
      </w:r>
    </w:p>
    <w:p w14:paraId="0A39BCCE">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答：主要用于地面清洗、雨天刮水等。</w:t>
      </w:r>
    </w:p>
    <w:p w14:paraId="5A16E2A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、强制刀片、云石铲刀的用途？ </w:t>
      </w:r>
    </w:p>
    <w:p w14:paraId="3E072E7A">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答：主要用于清除瓷砖、大理石、水泥地面、墙面等的顽固块状污垢。 </w:t>
      </w:r>
    </w:p>
    <w:p w14:paraId="0D5ACA42">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、镜布的用途？ </w:t>
      </w:r>
    </w:p>
    <w:p w14:paraId="13A0E5F8">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答：主要用于擦拭不锈钢、镜面等表面清洁。</w:t>
      </w:r>
    </w:p>
    <w:p w14:paraId="7ED403A1">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、海绵百洁布的用途？ </w:t>
      </w:r>
    </w:p>
    <w:p w14:paraId="7E3D00D4">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答：主要用于清洗、擦拭物品表面的顽固污渍。</w:t>
      </w:r>
    </w:p>
    <w:p w14:paraId="0E4983C0">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、简述室内办公桌清洁的要求？ </w:t>
      </w:r>
    </w:p>
    <w:p w14:paraId="571702A7">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答：依据清洁物品表面材质，选用不同的清洁剂进行清洁。</w:t>
      </w:r>
    </w:p>
    <w:p w14:paraId="63D4798C">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、办公区域电器清洁要求？ </w:t>
      </w:r>
    </w:p>
    <w:p w14:paraId="75CAA077">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答：必须使用干毛巾进行擦拭，确保安全。</w:t>
      </w:r>
    </w:p>
    <w:p w14:paraId="0D512C91">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、广场地面清扫主要工具、用具有哪些？</w:t>
      </w:r>
    </w:p>
    <w:p w14:paraId="4387FD84">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答：广场扫、撮箕、扫把等。</w:t>
      </w:r>
    </w:p>
    <w:p w14:paraId="74DCD98F">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、厕所地面拖拭时的清洁用具有哪些？ </w:t>
      </w:r>
    </w:p>
    <w:p w14:paraId="34F71918">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答：簸箕，扫把、水桶、毛巾、地拖，酸性清洁剂等。</w:t>
      </w:r>
    </w:p>
    <w:p w14:paraId="7272A286">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、灯具清洁标准？ </w:t>
      </w:r>
    </w:p>
    <w:p w14:paraId="2CE6C79C">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答：目视无灰尘、无名显污迹、蛛网。 </w:t>
      </w:r>
    </w:p>
    <w:p w14:paraId="24D2578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、公区设施设备清洁标准？ </w:t>
      </w:r>
    </w:p>
    <w:p w14:paraId="6722ACBD">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答：2米以下手摸无明显灰尘、污迹等。 </w:t>
      </w:r>
    </w:p>
    <w:p w14:paraId="418DD19C">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、写字楼大厅清洁标准？ </w:t>
      </w:r>
    </w:p>
    <w:p w14:paraId="1AE5B7DB">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答：地面无灰尘、无污迹、设施设备无灰尘，进户门无手印，玻璃干净明亮、扶手无手印、污印。    </w:t>
      </w:r>
    </w:p>
    <w:p w14:paraId="4406E749">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36、</w:t>
      </w:r>
      <w:r>
        <w:rPr>
          <w:rFonts w:hint="eastAsia" w:ascii="仿宋" w:hAnsi="仿宋" w:eastAsia="仿宋" w:cs="仿宋"/>
          <w:color w:val="000000"/>
          <w:sz w:val="28"/>
          <w:szCs w:val="28"/>
        </w:rPr>
        <w:t>屋面天台清洁标准？</w:t>
      </w:r>
    </w:p>
    <w:p w14:paraId="149A73C0">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答：排水顺畅，无明显积水</w:t>
      </w:r>
    </w:p>
    <w:p w14:paraId="0DF320B1">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37、</w:t>
      </w:r>
      <w:r>
        <w:rPr>
          <w:rFonts w:hint="eastAsia" w:ascii="仿宋" w:hAnsi="仿宋" w:eastAsia="仿宋" w:cs="仿宋"/>
          <w:color w:val="000000"/>
          <w:sz w:val="28"/>
          <w:szCs w:val="28"/>
        </w:rPr>
        <w:t>园区景观水体清洁维护标准？</w:t>
      </w:r>
    </w:p>
    <w:p w14:paraId="27BC4310">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答：池身干净，无污迹、灯具干净，无杂物等</w:t>
      </w:r>
    </w:p>
    <w:p w14:paraId="5C39AE84">
      <w:pPr>
        <w:keepNext w:val="0"/>
        <w:keepLines w:val="0"/>
        <w:pageBreakBefore w:val="0"/>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38</w:t>
      </w:r>
      <w:r>
        <w:rPr>
          <w:rFonts w:hint="eastAsia" w:ascii="仿宋" w:hAnsi="仿宋" w:eastAsia="仿宋" w:cs="仿宋"/>
          <w:color w:val="000000"/>
          <w:sz w:val="28"/>
          <w:szCs w:val="28"/>
        </w:rPr>
        <w:t>、消防通道墙面清洁维护频率？</w:t>
      </w:r>
    </w:p>
    <w:p w14:paraId="16C34E0E">
      <w:pPr>
        <w:keepNext w:val="0"/>
        <w:keepLines w:val="0"/>
        <w:pageBreakBefore w:val="0"/>
        <w:kinsoku/>
        <w:wordWrap/>
        <w:overflowPunct/>
        <w:topLinePunct w:val="0"/>
        <w:autoSpaceDE/>
        <w:autoSpaceDN/>
        <w:bidi w:val="0"/>
        <w:adjustRightInd/>
        <w:snapToGrid/>
        <w:spacing w:after="0" w:afterAutospacing="0" w:line="500" w:lineRule="exact"/>
        <w:ind w:firstLine="552"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答：常规清洁维护标准是：每月除尘一次</w:t>
      </w:r>
    </w:p>
    <w:p w14:paraId="487C316D">
      <w:pPr>
        <w:keepNext w:val="0"/>
        <w:keepLines w:val="0"/>
        <w:pageBreakBefore w:val="0"/>
        <w:numPr>
          <w:ilvl w:val="0"/>
          <w:numId w:val="6"/>
        </w:numPr>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有害垃圾有哪些？</w:t>
      </w:r>
    </w:p>
    <w:p w14:paraId="7680EBF8">
      <w:pPr>
        <w:keepNext w:val="0"/>
        <w:keepLines w:val="0"/>
        <w:pageBreakBefore w:val="0"/>
        <w:numPr>
          <w:ilvl w:val="0"/>
          <w:numId w:val="0"/>
        </w:numPr>
        <w:kinsoku/>
        <w:wordWrap/>
        <w:overflowPunct/>
        <w:topLinePunct w:val="0"/>
        <w:autoSpaceDE/>
        <w:autoSpaceDN/>
        <w:bidi w:val="0"/>
        <w:adjustRightInd/>
        <w:snapToGrid/>
        <w:spacing w:after="0" w:afterAutospacing="0" w:line="50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一次性注射器、汽油、油漆桶、打火机、灯泡、温度计、药品、电池、杀虫剂。</w:t>
      </w:r>
    </w:p>
    <w:p w14:paraId="205501BE">
      <w:pPr>
        <w:keepNext w:val="0"/>
        <w:keepLines w:val="0"/>
        <w:pageBreakBefore w:val="0"/>
        <w:numPr>
          <w:ilvl w:val="0"/>
          <w:numId w:val="6"/>
        </w:numPr>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可回收垃圾有哪些？</w:t>
      </w:r>
    </w:p>
    <w:p w14:paraId="41EE486A">
      <w:pPr>
        <w:keepNext w:val="0"/>
        <w:keepLines w:val="0"/>
        <w:pageBreakBefore w:val="0"/>
        <w:numPr>
          <w:ilvl w:val="0"/>
          <w:numId w:val="0"/>
        </w:numPr>
        <w:kinsoku/>
        <w:wordWrap/>
        <w:overflowPunct/>
        <w:topLinePunct w:val="0"/>
        <w:autoSpaceDE/>
        <w:autoSpaceDN/>
        <w:bidi w:val="0"/>
        <w:adjustRightInd/>
        <w:snapToGrid/>
        <w:spacing w:after="0" w:afterAutospacing="0" w:line="50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纸箱、塑料瓶、金属工具、衣服、玻璃瓶、球类、玩偶、书包、鞋子、报纸、书本、泡沫板、木材。</w:t>
      </w:r>
    </w:p>
    <w:p w14:paraId="606F51FC">
      <w:pPr>
        <w:keepNext w:val="0"/>
        <w:keepLines w:val="0"/>
        <w:pageBreakBefore w:val="0"/>
        <w:numPr>
          <w:ilvl w:val="0"/>
          <w:numId w:val="6"/>
        </w:numPr>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厨余垃圾有哪些？</w:t>
      </w:r>
    </w:p>
    <w:p w14:paraId="21D60B17">
      <w:pPr>
        <w:keepNext w:val="0"/>
        <w:keepLines w:val="0"/>
        <w:pageBreakBefore w:val="0"/>
        <w:numPr>
          <w:ilvl w:val="0"/>
          <w:numId w:val="0"/>
        </w:numPr>
        <w:kinsoku/>
        <w:wordWrap/>
        <w:overflowPunct/>
        <w:topLinePunct w:val="0"/>
        <w:autoSpaceDE/>
        <w:autoSpaceDN/>
        <w:bidi w:val="0"/>
        <w:adjustRightInd/>
        <w:snapToGrid/>
        <w:spacing w:after="0" w:afterAutospacing="0" w:line="50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蛋壳、菜叶、花卉、果皮、茶叶渣、骨头、剩饭菜、西瓜皮、面包、花生壳。</w:t>
      </w:r>
    </w:p>
    <w:p w14:paraId="282433DF">
      <w:pPr>
        <w:keepNext w:val="0"/>
        <w:keepLines w:val="0"/>
        <w:pageBreakBefore w:val="0"/>
        <w:numPr>
          <w:ilvl w:val="0"/>
          <w:numId w:val="6"/>
        </w:numPr>
        <w:kinsoku/>
        <w:wordWrap/>
        <w:overflowPunct/>
        <w:topLinePunct w:val="0"/>
        <w:autoSpaceDE/>
        <w:autoSpaceDN/>
        <w:bidi w:val="0"/>
        <w:adjustRightInd/>
        <w:snapToGrid/>
        <w:spacing w:after="0" w:afterAutospacing="0" w:line="50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其他垃圾有哪些？</w:t>
      </w:r>
    </w:p>
    <w:p w14:paraId="12C4CCAD">
      <w:pPr>
        <w:keepNext w:val="0"/>
        <w:keepLines w:val="0"/>
        <w:pageBreakBefore w:val="0"/>
        <w:numPr>
          <w:ilvl w:val="0"/>
          <w:numId w:val="0"/>
        </w:numPr>
        <w:kinsoku/>
        <w:wordWrap/>
        <w:overflowPunct/>
        <w:topLinePunct w:val="0"/>
        <w:autoSpaceDE/>
        <w:autoSpaceDN/>
        <w:bidi w:val="0"/>
        <w:adjustRightInd/>
        <w:snapToGrid/>
        <w:spacing w:after="0" w:afterAutospacing="0" w:line="50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毛巾、扫把、橡皮擦、牙刷、废纸巾、口罩、口红、碎玻璃、牙膏、烟头、一次性饭盒。</w:t>
      </w:r>
    </w:p>
    <w:p w14:paraId="1D922331">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楷体" w:hAnsi="楷体" w:eastAsia="楷体" w:cs="楷体"/>
          <w:b/>
          <w:bCs w:val="0"/>
          <w:color w:val="auto"/>
          <w:kern w:val="2"/>
          <w:sz w:val="36"/>
          <w:szCs w:val="36"/>
          <w:lang w:val="en-US" w:eastAsia="zh-CN" w:bidi="ar-SA"/>
        </w:rPr>
      </w:pPr>
    </w:p>
    <w:p w14:paraId="6E8D101E">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p>
    <w:p w14:paraId="69BCE552">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p>
    <w:p w14:paraId="35E9DF28">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val="en-US" w:eastAsia="zh-CN"/>
        </w:rPr>
      </w:pPr>
    </w:p>
    <w:p w14:paraId="79764D00">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p>
    <w:p w14:paraId="305DE421">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p>
    <w:p w14:paraId="07B90AE8">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p>
    <w:p w14:paraId="504D558E">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p>
    <w:p w14:paraId="064C68EA">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楷体" w:hAnsi="楷体" w:eastAsia="楷体" w:cs="楷体"/>
          <w:b/>
          <w:bCs w:val="0"/>
          <w:color w:val="auto"/>
          <w:kern w:val="2"/>
          <w:sz w:val="36"/>
          <w:szCs w:val="36"/>
          <w:lang w:val="en-US" w:eastAsia="zh-CN" w:bidi="ar-SA"/>
        </w:rPr>
      </w:pPr>
    </w:p>
    <w:p w14:paraId="01A29D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合肥市2025年物业管理职业技能竞赛题库</w:t>
      </w:r>
    </w:p>
    <w:p w14:paraId="61277827">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val="0"/>
          <w:color w:val="auto"/>
          <w:kern w:val="2"/>
          <w:sz w:val="36"/>
          <w:szCs w:val="36"/>
          <w:lang w:val="en-US" w:eastAsia="zh-CN" w:bidi="ar-SA"/>
        </w:rPr>
      </w:pPr>
      <w:r>
        <w:rPr>
          <w:rFonts w:hint="eastAsia" w:ascii="楷体" w:hAnsi="楷体" w:eastAsia="楷体" w:cs="楷体"/>
          <w:b/>
          <w:bCs w:val="0"/>
          <w:color w:val="auto"/>
          <w:kern w:val="2"/>
          <w:sz w:val="36"/>
          <w:szCs w:val="36"/>
          <w:lang w:val="en-US" w:eastAsia="zh-CN" w:bidi="ar-SA"/>
        </w:rPr>
        <w:t>维修员项目</w:t>
      </w:r>
    </w:p>
    <w:p w14:paraId="7B9936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一、单选题</w:t>
      </w:r>
      <w:r>
        <w:rPr>
          <w:rFonts w:hint="eastAsia" w:ascii="仿宋" w:hAnsi="仿宋" w:eastAsia="仿宋" w:cs="仿宋"/>
          <w:b/>
          <w:bCs/>
          <w:sz w:val="28"/>
          <w:szCs w:val="28"/>
        </w:rPr>
        <w:t xml:space="preserve"> </w:t>
      </w:r>
    </w:p>
    <w:p w14:paraId="6B5CE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sz w:val="28"/>
          <w:szCs w:val="28"/>
        </w:rPr>
        <w:t>低压电器中具有短路、过载、欠压保护的电器是(　</w:t>
      </w:r>
      <w:r>
        <w:rPr>
          <w:rFonts w:hint="eastAsia" w:ascii="仿宋" w:hAnsi="仿宋" w:eastAsia="仿宋" w:cs="仿宋"/>
          <w:sz w:val="28"/>
          <w:szCs w:val="28"/>
          <w:lang w:val="en-US" w:eastAsia="zh-CN"/>
        </w:rPr>
        <w:t>A</w:t>
      </w:r>
      <w:r>
        <w:rPr>
          <w:rFonts w:hint="eastAsia" w:ascii="仿宋" w:hAnsi="仿宋" w:eastAsia="仿宋" w:cs="仿宋"/>
          <w:sz w:val="28"/>
          <w:szCs w:val="28"/>
        </w:rPr>
        <w:t>　)。</w:t>
      </w:r>
    </w:p>
    <w:p w14:paraId="73052158">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A. 低压断路器              B. 低压交流接触器</w:t>
      </w:r>
    </w:p>
    <w:p w14:paraId="74318814">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 低压漏电保护器          D. 低压电流继电器</w:t>
      </w:r>
    </w:p>
    <w:p w14:paraId="21CF3A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 </w:t>
      </w:r>
      <w:r>
        <w:rPr>
          <w:rFonts w:hint="eastAsia" w:ascii="仿宋" w:hAnsi="仿宋" w:eastAsia="仿宋" w:cs="仿宋"/>
          <w:sz w:val="28"/>
          <w:szCs w:val="28"/>
        </w:rPr>
        <w:t>通电延时和断电延时是时间继电器的(　</w:t>
      </w:r>
      <w:r>
        <w:rPr>
          <w:rFonts w:hint="eastAsia" w:ascii="仿宋" w:hAnsi="仿宋" w:eastAsia="仿宋" w:cs="仿宋"/>
          <w:sz w:val="28"/>
          <w:szCs w:val="28"/>
          <w:lang w:val="en-US" w:eastAsia="zh-CN"/>
        </w:rPr>
        <w:t>D</w:t>
      </w:r>
      <w:r>
        <w:rPr>
          <w:rFonts w:hint="eastAsia" w:ascii="仿宋" w:hAnsi="仿宋" w:eastAsia="仿宋" w:cs="仿宋"/>
          <w:sz w:val="28"/>
          <w:szCs w:val="28"/>
        </w:rPr>
        <w:t>　)。</w:t>
      </w:r>
    </w:p>
    <w:p w14:paraId="22981D8C">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A. 主要类别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 工作原理</w:t>
      </w:r>
    </w:p>
    <w:p w14:paraId="6634643A">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C. 调整参数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 工作方式</w:t>
      </w:r>
    </w:p>
    <w:p w14:paraId="23FBE5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 </w:t>
      </w:r>
      <w:r>
        <w:rPr>
          <w:rFonts w:hint="eastAsia" w:ascii="仿宋" w:hAnsi="仿宋" w:eastAsia="仿宋" w:cs="仿宋"/>
          <w:sz w:val="28"/>
          <w:szCs w:val="28"/>
        </w:rPr>
        <w:t>在电气控制中，用被控电器元件各自的(　</w:t>
      </w:r>
      <w:r>
        <w:rPr>
          <w:rFonts w:hint="eastAsia" w:ascii="仿宋" w:hAnsi="仿宋" w:eastAsia="仿宋" w:cs="仿宋"/>
          <w:sz w:val="28"/>
          <w:szCs w:val="28"/>
          <w:lang w:val="en-US" w:eastAsia="zh-CN"/>
        </w:rPr>
        <w:t>D</w:t>
      </w:r>
      <w:r>
        <w:rPr>
          <w:rFonts w:hint="eastAsia" w:ascii="仿宋" w:hAnsi="仿宋" w:eastAsia="仿宋" w:cs="仿宋"/>
          <w:sz w:val="28"/>
          <w:szCs w:val="28"/>
        </w:rPr>
        <w:t>　)相互封锁对方被控电器元件的线圈得电，称为互锁控制。</w:t>
      </w:r>
    </w:p>
    <w:p w14:paraId="07B661F0">
      <w:pPr>
        <w:keepNext w:val="0"/>
        <w:keepLines w:val="0"/>
        <w:pageBreakBefore w:val="0"/>
        <w:widowControl w:val="0"/>
        <w:kinsoku/>
        <w:wordWrap/>
        <w:overflowPunct/>
        <w:topLinePunct w:val="0"/>
        <w:autoSpaceDE/>
        <w:autoSpaceDN/>
        <w:bidi w:val="0"/>
        <w:adjustRightInd/>
        <w:snapToGrid/>
        <w:spacing w:line="240" w:lineRule="auto"/>
        <w:ind w:leftChars="400"/>
        <w:textAlignment w:val="auto"/>
        <w:rPr>
          <w:rFonts w:hint="eastAsia" w:ascii="仿宋" w:hAnsi="仿宋" w:eastAsia="仿宋" w:cs="仿宋"/>
          <w:sz w:val="28"/>
          <w:szCs w:val="28"/>
        </w:rPr>
      </w:pPr>
      <w:r>
        <w:rPr>
          <w:rFonts w:hint="eastAsia" w:ascii="仿宋" w:hAnsi="仿宋" w:eastAsia="仿宋" w:cs="仿宋"/>
          <w:sz w:val="28"/>
          <w:szCs w:val="28"/>
        </w:rPr>
        <w:t xml:space="preserve">  A. 辅助触点</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B. 保护触点</w:t>
      </w:r>
    </w:p>
    <w:p w14:paraId="1DEB23EC">
      <w:pPr>
        <w:keepNext w:val="0"/>
        <w:keepLines w:val="0"/>
        <w:pageBreakBefore w:val="0"/>
        <w:widowControl w:val="0"/>
        <w:kinsoku/>
        <w:wordWrap/>
        <w:overflowPunct/>
        <w:topLinePunct w:val="0"/>
        <w:autoSpaceDE/>
        <w:autoSpaceDN/>
        <w:bidi w:val="0"/>
        <w:adjustRightInd/>
        <w:snapToGrid/>
        <w:spacing w:line="240" w:lineRule="auto"/>
        <w:ind w:leftChars="400"/>
        <w:textAlignment w:val="auto"/>
        <w:rPr>
          <w:rFonts w:hint="eastAsia" w:ascii="仿宋" w:hAnsi="仿宋" w:eastAsia="仿宋" w:cs="仿宋"/>
          <w:sz w:val="28"/>
          <w:szCs w:val="28"/>
        </w:rPr>
      </w:pPr>
      <w:r>
        <w:rPr>
          <w:rFonts w:hint="eastAsia" w:ascii="仿宋" w:hAnsi="仿宋" w:eastAsia="仿宋" w:cs="仿宋"/>
          <w:sz w:val="28"/>
          <w:szCs w:val="28"/>
        </w:rPr>
        <w:t xml:space="preserve">  C. 常开触点</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rPr>
        <w:t>D. 常闭触点</w:t>
      </w:r>
    </w:p>
    <w:p w14:paraId="483DCA2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 </w:t>
      </w:r>
      <w:r>
        <w:rPr>
          <w:rFonts w:hint="eastAsia" w:ascii="仿宋" w:hAnsi="仿宋" w:eastAsia="仿宋" w:cs="仿宋"/>
          <w:sz w:val="28"/>
          <w:szCs w:val="28"/>
        </w:rPr>
        <w:t>在闭合电路中，电源端电压随负载的增大而(　</w:t>
      </w:r>
      <w:r>
        <w:rPr>
          <w:rFonts w:hint="eastAsia" w:ascii="仿宋" w:hAnsi="仿宋" w:eastAsia="仿宋" w:cs="仿宋"/>
          <w:sz w:val="28"/>
          <w:szCs w:val="28"/>
          <w:lang w:val="en-US" w:eastAsia="zh-CN"/>
        </w:rPr>
        <w:t>A</w:t>
      </w:r>
      <w:r>
        <w:rPr>
          <w:rFonts w:hint="eastAsia" w:ascii="仿宋" w:hAnsi="仿宋" w:eastAsia="仿宋" w:cs="仿宋"/>
          <w:sz w:val="28"/>
          <w:szCs w:val="28"/>
        </w:rPr>
        <w:t>　)。</w:t>
      </w:r>
    </w:p>
    <w:p w14:paraId="79C7E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rPr>
        <w:t>A、减小     B、增大     C、不变      D、不确定</w:t>
      </w:r>
    </w:p>
    <w:p w14:paraId="2DEEA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风机盘管运行时，机内有水排出是由于盘管换热器将空气温度降至其（ C ）温度以下的缘故。</w:t>
      </w:r>
    </w:p>
    <w:p w14:paraId="42F839F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A、干球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 湿球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 露点   D、饱和</w:t>
      </w:r>
    </w:p>
    <w:p w14:paraId="6B431A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 </w:t>
      </w:r>
      <w:r>
        <w:rPr>
          <w:rFonts w:hint="eastAsia" w:ascii="仿宋" w:hAnsi="仿宋" w:eastAsia="仿宋" w:cs="仿宋"/>
          <w:sz w:val="28"/>
          <w:szCs w:val="28"/>
        </w:rPr>
        <w:t>测量交流电压时应选用（　</w:t>
      </w:r>
      <w:r>
        <w:rPr>
          <w:rFonts w:hint="eastAsia" w:ascii="仿宋" w:hAnsi="仿宋" w:eastAsia="仿宋" w:cs="仿宋"/>
          <w:sz w:val="28"/>
          <w:szCs w:val="28"/>
          <w:lang w:val="en-US" w:eastAsia="zh-CN"/>
        </w:rPr>
        <w:t>C</w:t>
      </w:r>
      <w:r>
        <w:rPr>
          <w:rFonts w:hint="eastAsia" w:ascii="仿宋" w:hAnsi="仿宋" w:eastAsia="仿宋" w:cs="仿宋"/>
          <w:sz w:val="28"/>
          <w:szCs w:val="28"/>
        </w:rPr>
        <w:t>　）电压表。</w:t>
      </w:r>
    </w:p>
    <w:p w14:paraId="7DA5FA89">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A、磁电系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B、电磁系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C、电磁系或电动系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D、整流系</w:t>
      </w:r>
    </w:p>
    <w:p w14:paraId="0C24F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 熔断器的作用是( A )。</w:t>
      </w:r>
    </w:p>
    <w:p w14:paraId="333AFA17">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A、短路保护</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B、过载保护</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C、失压保护</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D、零压保护</w:t>
      </w:r>
    </w:p>
    <w:p w14:paraId="5534C1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 为便于走线简捷，电度表应装配在配电装置的( A )。</w:t>
      </w:r>
    </w:p>
    <w:p w14:paraId="0DAD7FB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A、左方或下方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B、右方或上方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C、右方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D、上方 </w:t>
      </w:r>
    </w:p>
    <w:p w14:paraId="60B0B9D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14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电容器的容量大小与( C )有关。</w:t>
      </w:r>
    </w:p>
    <w:p w14:paraId="4A13FE7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A、所加电压 B、存储电量 C、极板面积 D、电原的电功势</w:t>
      </w:r>
    </w:p>
    <w:p w14:paraId="707DE7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"12V、6W"的灯炮接在6V的直流电源上，则灯炮( B )。</w:t>
      </w:r>
    </w:p>
    <w:p w14:paraId="35C3C4F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A、会烧坏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B、不能正常工作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C、不亮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D、能正常工作</w:t>
      </w:r>
    </w:p>
    <w:p w14:paraId="6BD89C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 交流电路消耗的实际功率叫( C )。</w:t>
      </w:r>
    </w:p>
    <w:p w14:paraId="435F25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A、视在功率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B、无功功率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C、有功功率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D、总功率</w:t>
      </w:r>
    </w:p>
    <w:p w14:paraId="2C78C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 在交流电路中通常都是用( B )进行计算的。</w:t>
      </w:r>
    </w:p>
    <w:p w14:paraId="719009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A、最大值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B、有效值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C、瞬时值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D、平均值</w:t>
      </w:r>
    </w:p>
    <w:p w14:paraId="5DE924A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开路状态下也就是(</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w:t>
      </w:r>
    </w:p>
    <w:p w14:paraId="02EFE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A、工作状态</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B、空载状态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C、轻载状态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D、超载状态</w:t>
      </w:r>
    </w:p>
    <w:p w14:paraId="260702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 电流表的分流器必须与表头( B )。</w:t>
      </w:r>
    </w:p>
    <w:p w14:paraId="64164B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A、串联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B、并联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C、混联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D、任意联接</w:t>
      </w:r>
    </w:p>
    <w:p w14:paraId="4D67A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 关于电压表的使用，下列叙述正确的是( A )。</w:t>
      </w:r>
    </w:p>
    <w:p w14:paraId="5A4C8CD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56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并联在被测电路中 </w:t>
      </w:r>
    </w:p>
    <w:p w14:paraId="7DD281C8">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56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串联在被测电路中</w:t>
      </w:r>
    </w:p>
    <w:p w14:paraId="688EFC3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56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既可并联又可串联在被测电路中 </w:t>
      </w:r>
    </w:p>
    <w:p w14:paraId="013DB8A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56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直流电压表也可直接测量交流电压</w:t>
      </w:r>
    </w:p>
    <w:p w14:paraId="6A1050D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14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安装电度表时，表的中心应装在离地面(  C  )处。</w:t>
      </w:r>
    </w:p>
    <w:p w14:paraId="15991CEC">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A、1m以下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B、1~1.3m </w:t>
      </w:r>
    </w:p>
    <w:p w14:paraId="4C49B135">
      <w:pPr>
        <w:keepNext w:val="0"/>
        <w:keepLines w:val="0"/>
        <w:pageBreakBefore w:val="0"/>
        <w:widowControl w:val="0"/>
        <w:kinsoku/>
        <w:wordWrap/>
        <w:overflowPunct/>
        <w:topLinePunct w:val="0"/>
        <w:autoSpaceDE/>
        <w:autoSpaceDN/>
        <w:bidi w:val="0"/>
        <w:adjustRightInd/>
        <w:snapToGrid/>
        <w:spacing w:line="240" w:lineRule="auto"/>
        <w:ind w:leftChars="20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C、1.5~1.8m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D、高于 2m</w:t>
      </w:r>
    </w:p>
    <w:p w14:paraId="28B9625A">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14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自动Y-△降压启动控制线路是通过(b)实现延时的。</w:t>
      </w:r>
    </w:p>
    <w:p w14:paraId="714D29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A、热继电器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B、时间继电器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C、接触器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D、熔断器</w:t>
      </w:r>
    </w:p>
    <w:p w14:paraId="0083D2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 在实际电路中，灯泡的正确接法是(</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 )在电路中。</w:t>
      </w:r>
    </w:p>
    <w:p w14:paraId="4DBE4A3E">
      <w:pPr>
        <w:keepNext w:val="0"/>
        <w:keepLines w:val="0"/>
        <w:pageBreakBefore w:val="0"/>
        <w:widowControl w:val="0"/>
        <w:kinsoku/>
        <w:wordWrap/>
        <w:overflowPunct/>
        <w:topLinePunct w:val="0"/>
        <w:autoSpaceDE/>
        <w:autoSpaceDN/>
        <w:bidi w:val="0"/>
        <w:adjustRightInd/>
        <w:snapToGrid/>
        <w:spacing w:line="240" w:lineRule="auto"/>
        <w:ind w:leftChars="30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A、串联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B、并联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C、混联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D、都可以 </w:t>
      </w:r>
    </w:p>
    <w:p w14:paraId="2882858D">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 述说法均对</w:t>
      </w:r>
    </w:p>
    <w:p w14:paraId="2B4234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4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 . 我国电力线路电压等级为 220V、380KV、10KV、( C )、110KV等。</w:t>
      </w:r>
    </w:p>
    <w:p w14:paraId="04ED7AD2">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A、20KV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B、30KV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 35KV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D、55KV</w:t>
      </w:r>
    </w:p>
    <w:p w14:paraId="2FAA8491">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21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凡方向不随时间变化的电流就是直流电流，直流电流用字母( A )表示。</w:t>
      </w:r>
    </w:p>
    <w:p w14:paraId="2009BAC1">
      <w:pPr>
        <w:keepNext w:val="0"/>
        <w:keepLines w:val="0"/>
        <w:pageBreakBefore w:val="0"/>
        <w:widowControl w:val="0"/>
        <w:kinsoku/>
        <w:wordWrap/>
        <w:overflowPunct/>
        <w:topLinePunct w:val="0"/>
        <w:autoSpaceDE/>
        <w:autoSpaceDN/>
        <w:bidi w:val="0"/>
        <w:adjustRightInd/>
        <w:snapToGrid/>
        <w:spacing w:line="240" w:lineRule="auto"/>
        <w:ind w:leftChars="30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A、I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B、I</w:t>
      </w:r>
      <w:r>
        <w:rPr>
          <w:rFonts w:hint="eastAsia" w:ascii="仿宋" w:hAnsi="仿宋" w:eastAsia="仿宋" w:cs="仿宋"/>
          <w:sz w:val="28"/>
          <w:szCs w:val="28"/>
          <w:vertAlign w:val="subscript"/>
          <w:lang w:val="en-US" w:eastAsia="zh-CN"/>
        </w:rPr>
        <w:t>m</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C、Q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D、R</w:t>
      </w:r>
    </w:p>
    <w:p w14:paraId="02D5B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 接线端子的大小应与所用导线的面积( A )。</w:t>
      </w:r>
    </w:p>
    <w:p w14:paraId="19938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A、相等  B、前者大于后者  C、前者小于后者  D、随意</w:t>
      </w:r>
    </w:p>
    <w:p w14:paraId="5707089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在供电为短路接地的电网系统中，人体触及外壳带电设备的一点同站立地面一点之间的电位差称为( C )。</w:t>
      </w:r>
    </w:p>
    <w:p w14:paraId="7FE663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64" w:leftChars="40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A、单相触电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B、两相触电 </w:t>
      </w:r>
    </w:p>
    <w:p w14:paraId="0B9E2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C、接触电压触电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D、跨步电压触电 </w:t>
      </w:r>
    </w:p>
    <w:p w14:paraId="0E8F4B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关于照明器的安全使用，下列说法哪一种不正确( C )。</w:t>
      </w:r>
    </w:p>
    <w:p w14:paraId="79FC3D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A、照明系统宜使三相负荷平衡</w:t>
      </w:r>
    </w:p>
    <w:p w14:paraId="4B4BA7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B、照明系统的每一单相回路上，灯具和插座数量不宜超过25个，负荷电流不宜超过15A</w:t>
      </w:r>
    </w:p>
    <w:p w14:paraId="7B4FE9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C、路灯的每个灯具不必单独装设熔断器保护</w:t>
      </w:r>
    </w:p>
    <w:p w14:paraId="715C82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D、照明灯具的金属外壳必须与 PE 线相连</w:t>
      </w:r>
    </w:p>
    <w:p w14:paraId="4C8D1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 采用拉路寻找分段处理方法处理变电所直流流接地方法，下列哪种方法不对（ B )。</w:t>
      </w:r>
    </w:p>
    <w:p w14:paraId="11572B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64" w:left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A、先信号和照明部分，后操作部分 </w:t>
      </w:r>
    </w:p>
    <w:p w14:paraId="45E07A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64" w:left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B、先操作部分，后信号和照明部分</w:t>
      </w:r>
    </w:p>
    <w:p w14:paraId="1D499E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64" w:left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C、先室外部分，后室内部分 </w:t>
      </w:r>
    </w:p>
    <w:p w14:paraId="55C8F4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64" w:left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D、先合闸电源 ，后操作电源</w:t>
      </w:r>
    </w:p>
    <w:p w14:paraId="195632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 电压测量法是在给设备或电路( A )的情况下，通过测量关键的电压(或电位)大小并同正常值比较，从而寻找故障点的方法。</w:t>
      </w:r>
    </w:p>
    <w:p w14:paraId="0B5F3214">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A、通电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B、不通电</w:t>
      </w:r>
    </w:p>
    <w:p w14:paraId="76B76F66">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C、通电或不通电均可</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D、无规定 </w:t>
      </w:r>
    </w:p>
    <w:p w14:paraId="56855D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25. </w:t>
      </w:r>
      <w:r>
        <w:rPr>
          <w:rFonts w:hint="eastAsia" w:ascii="仿宋" w:hAnsi="仿宋" w:eastAsia="仿宋" w:cs="仿宋"/>
          <w:sz w:val="28"/>
          <w:szCs w:val="28"/>
        </w:rPr>
        <w:t>运行中电能表冒烟时，应迅速将电能表(　</w:t>
      </w:r>
      <w:r>
        <w:rPr>
          <w:rFonts w:hint="eastAsia" w:ascii="仿宋" w:hAnsi="仿宋" w:eastAsia="仿宋" w:cs="仿宋"/>
          <w:sz w:val="28"/>
          <w:szCs w:val="28"/>
          <w:lang w:val="en-US" w:eastAsia="zh-CN"/>
        </w:rPr>
        <w:t>A</w:t>
      </w:r>
      <w:r>
        <w:rPr>
          <w:rFonts w:hint="eastAsia" w:ascii="仿宋" w:hAnsi="仿宋" w:eastAsia="仿宋" w:cs="仿宋"/>
          <w:sz w:val="28"/>
          <w:szCs w:val="28"/>
        </w:rPr>
        <w:t>　)线圈短路。</w:t>
      </w:r>
    </w:p>
    <w:p w14:paraId="71C8B604">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A、电流    B、电压    C、电流和电压    D、补偿</w:t>
      </w:r>
    </w:p>
    <w:p w14:paraId="3C0B8A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在摇测电容绝缘电阻时，在未断开摇表火线前，不得将摇表停下，为什么(</w:t>
      </w:r>
      <w:r>
        <w:rPr>
          <w:rFonts w:hint="eastAsia" w:ascii="仿宋" w:hAnsi="仿宋" w:eastAsia="仿宋" w:cs="仿宋"/>
          <w:sz w:val="28"/>
          <w:szCs w:val="28"/>
          <w:lang w:val="en-US" w:eastAsia="zh-CN"/>
        </w:rPr>
        <w:t xml:space="preserve">  C</w:t>
      </w:r>
      <w:r>
        <w:rPr>
          <w:rFonts w:hint="eastAsia" w:ascii="仿宋" w:hAnsi="仿宋" w:eastAsia="仿宋" w:cs="仿宋"/>
          <w:sz w:val="28"/>
          <w:szCs w:val="28"/>
        </w:rPr>
        <w:t>　)。</w:t>
      </w:r>
    </w:p>
    <w:p w14:paraId="019FCD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 xml:space="preserve">防止损坏电容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B、防止人身触电    </w:t>
      </w:r>
    </w:p>
    <w:p w14:paraId="656407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sz w:val="28"/>
          <w:szCs w:val="28"/>
        </w:rPr>
      </w:pPr>
      <w:r>
        <w:rPr>
          <w:rFonts w:hint="eastAsia" w:ascii="仿宋" w:hAnsi="仿宋" w:eastAsia="仿宋" w:cs="仿宋"/>
          <w:sz w:val="28"/>
          <w:szCs w:val="28"/>
        </w:rPr>
        <w:t>C、防止损坏摇表     D、影响测量数值</w:t>
      </w:r>
    </w:p>
    <w:p w14:paraId="375D11A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 线圈的自感系数与下列哪个因素有关( C )。</w:t>
      </w:r>
    </w:p>
    <w:p w14:paraId="0F2EE47E">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A、通过线圈电流的方向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B、周围环境温度 </w:t>
      </w:r>
    </w:p>
    <w:p w14:paraId="0737C7DA">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C、线圈的几何尺寸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D、通电时间的长短</w:t>
      </w:r>
    </w:p>
    <w:p w14:paraId="47969F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28. 高压架空线路直线转角杆塔的转角不应大于( A )。 </w:t>
      </w:r>
    </w:p>
    <w:p w14:paraId="402059AD">
      <w:pPr>
        <w:keepNext w:val="0"/>
        <w:keepLines w:val="0"/>
        <w:pageBreakBefore w:val="0"/>
        <w:widowControl w:val="0"/>
        <w:kinsoku/>
        <w:wordWrap/>
        <w:overflowPunct/>
        <w:topLinePunct w:val="0"/>
        <w:autoSpaceDE/>
        <w:autoSpaceDN/>
        <w:bidi w:val="0"/>
        <w:adjustRightInd/>
        <w:snapToGrid/>
        <w:spacing w:line="240" w:lineRule="auto"/>
        <w:ind w:leftChars="20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A、5°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B、7°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C、10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D、15°</w:t>
      </w:r>
    </w:p>
    <w:p w14:paraId="7B78AF52">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普通功率表在接线时，电压线圈和电流线圈的关系是(</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p>
    <w:p w14:paraId="407C11B2">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98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电压线圈必须接在电流线圈前面 </w:t>
      </w:r>
    </w:p>
    <w:p w14:paraId="5A7B6511">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98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电压线圈必须接在电流线圈后边 </w:t>
      </w:r>
    </w:p>
    <w:p w14:paraId="179BBDEF">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98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视具体情况而定 </w:t>
      </w:r>
    </w:p>
    <w:p w14:paraId="25F7D529">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98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无负载要求</w:t>
      </w:r>
    </w:p>
    <w:p w14:paraId="1085EDA3">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对于有分路电阻的阀型避雷器，当分路电阻断裂时，其电导电流怎样变化( B )。</w:t>
      </w:r>
    </w:p>
    <w:p w14:paraId="1A8062F9">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A、明显下降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B、下降至零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C、急剧增加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D、不变 </w:t>
      </w:r>
    </w:p>
    <w:p w14:paraId="582260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选用电气设备，应按装置地点的(</w:t>
      </w:r>
      <w:r>
        <w:rPr>
          <w:rFonts w:hint="eastAsia" w:ascii="仿宋" w:hAnsi="仿宋" w:cs="仿宋"/>
          <w:sz w:val="28"/>
          <w:szCs w:val="28"/>
          <w:lang w:val="en-US" w:eastAsia="zh-CN"/>
        </w:rPr>
        <w:t xml:space="preserve"> C </w:t>
      </w:r>
      <w:r>
        <w:rPr>
          <w:rFonts w:hint="eastAsia" w:ascii="仿宋" w:hAnsi="仿宋" w:eastAsia="仿宋" w:cs="仿宋"/>
          <w:sz w:val="28"/>
          <w:szCs w:val="28"/>
          <w:lang w:val="en-US" w:eastAsia="zh-CN"/>
        </w:rPr>
        <w:t>)来检验开关电器的断流能力。</w:t>
      </w:r>
    </w:p>
    <w:p w14:paraId="4CB607A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A、单相短路容量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B、二相短路容量</w:t>
      </w:r>
    </w:p>
    <w:p w14:paraId="0B2D67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C、三相短路容量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cs="仿宋"/>
          <w:sz w:val="28"/>
          <w:szCs w:val="28"/>
          <w:lang w:val="en-US" w:eastAsia="zh-CN"/>
        </w:rPr>
        <w:tab/>
      </w:r>
      <w:r>
        <w:rPr>
          <w:rFonts w:hint="eastAsia" w:ascii="仿宋" w:hAnsi="仿宋" w:eastAsia="仿宋" w:cs="仿宋"/>
          <w:sz w:val="28"/>
          <w:szCs w:val="28"/>
          <w:lang w:val="en-US" w:eastAsia="zh-CN"/>
        </w:rPr>
        <w:t>D、三相对地短路容量</w:t>
      </w:r>
    </w:p>
    <w:p w14:paraId="6BC9DA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32.晶体管触发电路中的移相一般采用在同步波形上叠加( </w:t>
      </w:r>
      <w:r>
        <w:rPr>
          <w:rFonts w:hint="eastAsia" w:ascii="仿宋" w:hAnsi="仿宋" w:cs="仿宋"/>
          <w:sz w:val="28"/>
          <w:szCs w:val="28"/>
          <w:lang w:val="en-US" w:eastAsia="zh-CN"/>
        </w:rPr>
        <w:t>B</w:t>
      </w:r>
      <w:r>
        <w:rPr>
          <w:rFonts w:hint="eastAsia" w:ascii="仿宋" w:hAnsi="仿宋" w:eastAsia="仿宋" w:cs="仿宋"/>
          <w:sz w:val="28"/>
          <w:szCs w:val="28"/>
          <w:lang w:val="en-US" w:eastAsia="zh-CN"/>
        </w:rPr>
        <w:t xml:space="preserve"> )，通过改变此信号的大小来实现。</w:t>
      </w:r>
    </w:p>
    <w:p w14:paraId="3913BB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A、直流信号 </w:t>
      </w:r>
      <w:r>
        <w:rPr>
          <w:rFonts w:hint="eastAsia" w:ascii="仿宋" w:hAnsi="仿宋" w:eastAsia="仿宋" w:cs="仿宋"/>
          <w:sz w:val="28"/>
          <w:szCs w:val="28"/>
          <w:lang w:val="en-US" w:eastAsia="zh-CN"/>
        </w:rPr>
        <w:tab/>
      </w:r>
      <w:r>
        <w:rPr>
          <w:rFonts w:hint="eastAsia" w:ascii="仿宋" w:hAnsi="仿宋" w:cs="仿宋"/>
          <w:sz w:val="28"/>
          <w:szCs w:val="28"/>
          <w:lang w:val="en-US" w:eastAsia="zh-CN"/>
        </w:rPr>
        <w:tab/>
      </w:r>
      <w:r>
        <w:rPr>
          <w:rFonts w:hint="eastAsia" w:ascii="仿宋" w:hAnsi="仿宋" w:eastAsia="仿宋" w:cs="仿宋"/>
          <w:sz w:val="28"/>
          <w:szCs w:val="28"/>
          <w:lang w:val="en-US" w:eastAsia="zh-CN"/>
        </w:rPr>
        <w:t xml:space="preserve">B、直流控制信号 </w:t>
      </w:r>
    </w:p>
    <w:p w14:paraId="0D7C74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C、交流信号 </w:t>
      </w:r>
      <w:r>
        <w:rPr>
          <w:rFonts w:hint="eastAsia" w:ascii="仿宋" w:hAnsi="仿宋" w:eastAsia="仿宋" w:cs="仿宋"/>
          <w:sz w:val="28"/>
          <w:szCs w:val="28"/>
          <w:lang w:val="en-US" w:eastAsia="zh-CN"/>
        </w:rPr>
        <w:tab/>
      </w:r>
      <w:r>
        <w:rPr>
          <w:rFonts w:hint="eastAsia" w:ascii="仿宋" w:hAnsi="仿宋" w:cs="仿宋"/>
          <w:sz w:val="28"/>
          <w:szCs w:val="28"/>
          <w:lang w:val="en-US" w:eastAsia="zh-CN"/>
        </w:rPr>
        <w:tab/>
      </w:r>
      <w:r>
        <w:rPr>
          <w:rFonts w:hint="eastAsia" w:ascii="仿宋" w:hAnsi="仿宋" w:eastAsia="仿宋" w:cs="仿宋"/>
          <w:sz w:val="28"/>
          <w:szCs w:val="28"/>
          <w:lang w:val="en-US" w:eastAsia="zh-CN"/>
        </w:rPr>
        <w:t>D、交流控制信号</w:t>
      </w:r>
    </w:p>
    <w:p w14:paraId="7BEB0B9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33.</w:t>
      </w:r>
      <w:r>
        <w:rPr>
          <w:rFonts w:hint="eastAsia" w:ascii="仿宋" w:hAnsi="仿宋" w:eastAsia="仿宋" w:cs="仿宋"/>
          <w:color w:val="0000FF"/>
          <w:sz w:val="28"/>
          <w:szCs w:val="28"/>
          <w:lang w:val="en-US" w:eastAsia="zh-CN"/>
        </w:rPr>
        <w:t xml:space="preserve"> </w:t>
      </w:r>
      <w:r>
        <w:rPr>
          <w:rFonts w:hint="eastAsia" w:ascii="仿宋" w:hAnsi="仿宋" w:eastAsia="仿宋" w:cs="仿宋"/>
          <w:sz w:val="28"/>
          <w:szCs w:val="28"/>
          <w:lang w:eastAsia="zh-CN"/>
        </w:rPr>
        <w:t>电梯运行失控时，（ B ）装置可以使电梯强行制停，不使其坠落。</w:t>
      </w:r>
    </w:p>
    <w:p w14:paraId="385EA73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w:t>
      </w:r>
      <w:r>
        <w:rPr>
          <w:rFonts w:hint="eastAsia" w:ascii="仿宋" w:hAnsi="仿宋" w:eastAsia="仿宋" w:cs="仿宋"/>
          <w:sz w:val="28"/>
          <w:szCs w:val="28"/>
          <w:lang w:eastAsia="zh-CN"/>
        </w:rPr>
        <w:t xml:space="preserve">缓冲器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 xml:space="preserve">B.限速器及安全钳      </w:t>
      </w:r>
    </w:p>
    <w:p w14:paraId="4FAEEE16">
      <w:pPr>
        <w:keepNext w:val="0"/>
        <w:keepLines w:val="0"/>
        <w:pageBreakBefore w:val="0"/>
        <w:widowControl w:val="0"/>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color w:val="0000FF"/>
          <w:sz w:val="28"/>
          <w:szCs w:val="28"/>
        </w:rPr>
      </w:pPr>
      <w:r>
        <w:rPr>
          <w:rFonts w:hint="eastAsia" w:ascii="仿宋" w:hAnsi="仿宋" w:eastAsia="仿宋" w:cs="仿宋"/>
          <w:sz w:val="28"/>
          <w:szCs w:val="28"/>
          <w:lang w:eastAsia="zh-CN"/>
        </w:rPr>
        <w:t xml:space="preserve">C.超载保护      </w:t>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D.补偿装置</w:t>
      </w:r>
    </w:p>
    <w:p w14:paraId="217CBA5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34. </w:t>
      </w:r>
      <w:r>
        <w:rPr>
          <w:rFonts w:hint="eastAsia" w:ascii="仿宋" w:hAnsi="仿宋" w:eastAsia="仿宋" w:cs="仿宋"/>
          <w:sz w:val="28"/>
          <w:szCs w:val="28"/>
        </w:rPr>
        <w:t>建筑物接地装置的电阻越小越好，独立的防雷保护接地电阻应小于等于(　</w:t>
      </w:r>
      <w:r>
        <w:rPr>
          <w:rFonts w:hint="eastAsia" w:ascii="仿宋" w:hAnsi="仿宋" w:eastAsia="仿宋" w:cs="仿宋"/>
          <w:sz w:val="28"/>
          <w:szCs w:val="28"/>
          <w:lang w:val="en-US" w:eastAsia="zh-CN"/>
        </w:rPr>
        <w:t>D</w:t>
      </w:r>
      <w:r>
        <w:rPr>
          <w:rFonts w:hint="eastAsia" w:ascii="仿宋" w:hAnsi="仿宋" w:eastAsia="仿宋" w:cs="仿宋"/>
          <w:sz w:val="28"/>
          <w:szCs w:val="28"/>
        </w:rPr>
        <w:t>　</w:t>
      </w:r>
      <w:r>
        <w:rPr>
          <w:rFonts w:hint="eastAsia" w:ascii="仿宋" w:hAnsi="仿宋" w:eastAsia="仿宋" w:cs="仿宋"/>
          <w:sz w:val="28"/>
          <w:szCs w:val="28"/>
          <w:lang w:eastAsia="zh-CN"/>
        </w:rPr>
        <w:t>）</w:t>
      </w:r>
    </w:p>
    <w:p w14:paraId="573226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A、4Ω       B、6Ω         C、8Ω        D、10Ω</w:t>
      </w:r>
    </w:p>
    <w:p w14:paraId="24DFF42F">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rPr>
        <w:t>电管和水管属于综合布线系统中(　</w:t>
      </w:r>
      <w:r>
        <w:rPr>
          <w:rFonts w:hint="eastAsia" w:ascii="仿宋" w:hAnsi="仿宋" w:eastAsia="仿宋" w:cs="仿宋"/>
          <w:sz w:val="28"/>
          <w:szCs w:val="28"/>
          <w:lang w:val="en-US" w:eastAsia="zh-CN"/>
        </w:rPr>
        <w:t>B</w:t>
      </w:r>
      <w:r>
        <w:rPr>
          <w:rFonts w:hint="eastAsia" w:ascii="仿宋" w:hAnsi="仿宋" w:eastAsia="仿宋" w:cs="仿宋"/>
          <w:sz w:val="28"/>
          <w:szCs w:val="28"/>
        </w:rPr>
        <w:t>　)的分类。</w:t>
      </w:r>
    </w:p>
    <w:p w14:paraId="09BD7B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A、塑料管     B、钢管      C、混凝土管      D、复合管</w:t>
      </w:r>
    </w:p>
    <w:p w14:paraId="17C1D4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36. </w:t>
      </w:r>
      <w:r>
        <w:rPr>
          <w:rFonts w:hint="eastAsia" w:ascii="仿宋" w:hAnsi="仿宋" w:eastAsia="仿宋" w:cs="仿宋"/>
          <w:sz w:val="28"/>
          <w:szCs w:val="28"/>
        </w:rPr>
        <w:t>为实现较好的屏蔽效果，槽道应采用(　</w:t>
      </w:r>
      <w:r>
        <w:rPr>
          <w:rFonts w:hint="eastAsia" w:ascii="仿宋" w:hAnsi="仿宋" w:eastAsia="仿宋" w:cs="仿宋"/>
          <w:sz w:val="28"/>
          <w:szCs w:val="28"/>
          <w:lang w:val="en-US" w:eastAsia="zh-CN"/>
        </w:rPr>
        <w:t>A</w:t>
      </w:r>
      <w:r>
        <w:rPr>
          <w:rFonts w:hint="eastAsia" w:ascii="仿宋" w:hAnsi="仿宋" w:eastAsia="仿宋" w:cs="仿宋"/>
          <w:sz w:val="28"/>
          <w:szCs w:val="28"/>
        </w:rPr>
        <w:t>　)。</w:t>
      </w:r>
    </w:p>
    <w:p w14:paraId="2EB87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A、无孔托盘槽道               B、有孔托盘槽道</w:t>
      </w:r>
    </w:p>
    <w:p w14:paraId="7718E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C、梯架式槽道                 D、组装式托盘槽道</w:t>
      </w:r>
    </w:p>
    <w:p w14:paraId="7268BE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37. </w:t>
      </w:r>
      <w:r>
        <w:rPr>
          <w:rFonts w:hint="eastAsia" w:ascii="仿宋" w:hAnsi="仿宋" w:eastAsia="仿宋" w:cs="仿宋"/>
          <w:sz w:val="28"/>
          <w:szCs w:val="28"/>
        </w:rPr>
        <w:t>下面的描述与维修量无关的是(　</w:t>
      </w:r>
      <w:r>
        <w:rPr>
          <w:rFonts w:hint="eastAsia" w:ascii="仿宋" w:hAnsi="仿宋" w:eastAsia="仿宋" w:cs="仿宋"/>
          <w:sz w:val="28"/>
          <w:szCs w:val="28"/>
          <w:lang w:val="en-US" w:eastAsia="zh-CN"/>
        </w:rPr>
        <w:t>C</w:t>
      </w:r>
      <w:r>
        <w:rPr>
          <w:rFonts w:hint="eastAsia" w:ascii="仿宋" w:hAnsi="仿宋" w:eastAsia="仿宋" w:cs="仿宋"/>
          <w:sz w:val="28"/>
          <w:szCs w:val="28"/>
        </w:rPr>
        <w:t>　)。</w:t>
      </w:r>
    </w:p>
    <w:p w14:paraId="685B4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 无需校准，可长期保持精度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 可靠性高，使用寿命长</w:t>
      </w:r>
    </w:p>
    <w:p w14:paraId="109D3B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 具有编程手段，方便现场调试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 D. 可以长期稳定工作</w:t>
      </w:r>
    </w:p>
    <w:p w14:paraId="7E03A2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38. </w:t>
      </w:r>
      <w:r>
        <w:rPr>
          <w:rFonts w:hint="eastAsia" w:ascii="仿宋" w:hAnsi="仿宋" w:eastAsia="仿宋" w:cs="仿宋"/>
          <w:sz w:val="28"/>
          <w:szCs w:val="28"/>
        </w:rPr>
        <w:t>三相对称负载接成星形时，三相总电流(</w:t>
      </w:r>
      <w:r>
        <w:rPr>
          <w:rFonts w:hint="eastAsia" w:ascii="仿宋" w:hAnsi="仿宋" w:eastAsia="仿宋" w:cs="仿宋"/>
          <w:sz w:val="28"/>
          <w:szCs w:val="28"/>
          <w:lang w:val="en-US" w:eastAsia="zh-CN"/>
        </w:rPr>
        <w:t xml:space="preserve"> D </w:t>
      </w:r>
      <w:r>
        <w:rPr>
          <w:rFonts w:hint="eastAsia" w:ascii="仿宋" w:hAnsi="仿宋" w:eastAsia="仿宋" w:cs="仿宋"/>
          <w:sz w:val="28"/>
          <w:szCs w:val="28"/>
        </w:rPr>
        <w:t>)。</w:t>
      </w:r>
    </w:p>
    <w:p w14:paraId="0E2F3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A、等于其中一相电流</w:t>
      </w:r>
    </w:p>
    <w:p w14:paraId="21BB531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B、等于其中一相电流的三倍</w:t>
      </w:r>
    </w:p>
    <w:p w14:paraId="01FD4230">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C、不确定，需要实际测量</w:t>
      </w:r>
    </w:p>
    <w:p w14:paraId="638AC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D</w:t>
      </w:r>
      <w:r>
        <w:rPr>
          <w:rFonts w:hint="eastAsia" w:ascii="仿宋" w:hAnsi="仿宋" w:eastAsia="仿宋" w:cs="仿宋"/>
          <w:sz w:val="28"/>
          <w:szCs w:val="28"/>
        </w:rPr>
        <w:t>、等于零</w:t>
      </w:r>
    </w:p>
    <w:p w14:paraId="4CEBE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39. </w:t>
      </w:r>
      <w:r>
        <w:rPr>
          <w:rFonts w:hint="eastAsia" w:ascii="仿宋" w:hAnsi="仿宋" w:eastAsia="仿宋" w:cs="仿宋"/>
          <w:sz w:val="28"/>
          <w:szCs w:val="28"/>
        </w:rPr>
        <w:t>固定电源或移动式发电机供电的移动式机械设备，应与供电电源的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)有金属的可靠连接。</w:t>
      </w:r>
    </w:p>
    <w:p w14:paraId="71BE3D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A、外壳    B、接地装置    C、零线</w:t>
      </w:r>
    </w:p>
    <w:p w14:paraId="7DD2DF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40.</w:t>
      </w:r>
      <w:r>
        <w:rPr>
          <w:rFonts w:hint="eastAsia" w:ascii="仿宋" w:hAnsi="仿宋" w:eastAsia="仿宋" w:cs="仿宋"/>
          <w:sz w:val="28"/>
          <w:szCs w:val="28"/>
        </w:rPr>
        <w:t>交流电路中电流比电压之后90°，该电路属于(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)电路。</w:t>
      </w:r>
    </w:p>
    <w:p w14:paraId="3798C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A、纯电阻    B、纯电容    C、纯电感</w:t>
      </w:r>
    </w:p>
    <w:p w14:paraId="60D716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41. </w:t>
      </w:r>
      <w:r>
        <w:rPr>
          <w:rFonts w:hint="eastAsia" w:ascii="仿宋" w:hAnsi="仿宋" w:eastAsia="仿宋" w:cs="仿宋"/>
          <w:sz w:val="28"/>
          <w:szCs w:val="28"/>
        </w:rPr>
        <w:t>合上电源开关，熔丝立即烧断，则线路(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9A8D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A、电压太高    B、漏电    C、短路</w:t>
      </w:r>
    </w:p>
    <w:p w14:paraId="05C0DE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42. </w:t>
      </w:r>
      <w:r>
        <w:rPr>
          <w:rFonts w:hint="eastAsia" w:ascii="仿宋" w:hAnsi="仿宋" w:eastAsia="仿宋" w:cs="仿宋"/>
          <w:sz w:val="28"/>
          <w:szCs w:val="28"/>
        </w:rPr>
        <w:t>使用竹梯时，梯子与地面的夹角以(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)°为宜。</w:t>
      </w:r>
    </w:p>
    <w:p w14:paraId="7B25E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A、60    B、50    C、70</w:t>
      </w:r>
    </w:p>
    <w:p w14:paraId="250700E9">
      <w:pPr>
        <w:keepNext w:val="0"/>
        <w:keepLines w:val="0"/>
        <w:pageBreakBefore w:val="0"/>
        <w:widowControl w:val="0"/>
        <w:numPr>
          <w:ilvl w:val="0"/>
          <w:numId w:val="14"/>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国家标准规定凡(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)kw以上的电动机均采用三角形接法。</w:t>
      </w:r>
    </w:p>
    <w:p w14:paraId="15540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A、3    B、7.5    C、4</w:t>
      </w:r>
    </w:p>
    <w:p w14:paraId="63289607">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钳形电流表使用时应先用较大量程，然后再视被测电流的大小变化量程。切换量程时应(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9FC5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A、先退出导线，再转动量程开关</w:t>
      </w:r>
    </w:p>
    <w:p w14:paraId="1EBB9E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B、直接转动量程开关</w:t>
      </w:r>
    </w:p>
    <w:p w14:paraId="42651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C、一边进线一边换档</w:t>
      </w:r>
    </w:p>
    <w:p w14:paraId="6AB729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45.</w:t>
      </w:r>
      <w:r>
        <w:rPr>
          <w:rFonts w:hint="eastAsia" w:ascii="仿宋" w:hAnsi="仿宋" w:eastAsia="仿宋" w:cs="仿宋"/>
          <w:sz w:val="28"/>
          <w:szCs w:val="28"/>
        </w:rPr>
        <w:t>手持电动工具按触电保护方式分为(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类。</w:t>
      </w:r>
    </w:p>
    <w:p w14:paraId="24D7873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A、2    B、4    C、3</w:t>
      </w:r>
    </w:p>
    <w:p w14:paraId="1C9FCF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46.</w:t>
      </w:r>
      <w:r>
        <w:rPr>
          <w:rFonts w:hint="eastAsia" w:ascii="仿宋" w:hAnsi="仿宋" w:eastAsia="仿宋" w:cs="仿宋"/>
          <w:sz w:val="28"/>
          <w:szCs w:val="28"/>
        </w:rPr>
        <w:t>墙边开关安装时距离地面的高度为(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)m。</w:t>
      </w:r>
    </w:p>
    <w:p w14:paraId="614139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A、2    B、1.5    C、1.3</w:t>
      </w:r>
    </w:p>
    <w:p w14:paraId="7A7E95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47.</w:t>
      </w:r>
      <w:r>
        <w:rPr>
          <w:rFonts w:hint="eastAsia" w:ascii="仿宋" w:hAnsi="仿宋" w:eastAsia="仿宋" w:cs="仿宋"/>
          <w:sz w:val="28"/>
          <w:szCs w:val="28"/>
        </w:rPr>
        <w:t>在选择漏电保护装置的灵敏度时，要避免由于正常(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)引起的不必要的动作而影响正常供电。</w:t>
      </w:r>
    </w:p>
    <w:p w14:paraId="5B6E2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A、漏电电压    B、漏电电流    C、漏电功率</w:t>
      </w:r>
    </w:p>
    <w:p w14:paraId="3E5C06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48.</w:t>
      </w:r>
      <w:r>
        <w:rPr>
          <w:rFonts w:hint="eastAsia" w:ascii="仿宋" w:hAnsi="仿宋" w:eastAsia="仿宋" w:cs="仿宋"/>
          <w:sz w:val="28"/>
          <w:szCs w:val="28"/>
        </w:rPr>
        <w:t>螺旋式熔断器的电源进线应接在(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E89D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A、下端    B、上端    C、前端</w:t>
      </w:r>
    </w:p>
    <w:p w14:paraId="5ABAA3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并联电容器的联接应采用(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)联接。</w:t>
      </w:r>
    </w:p>
    <w:p w14:paraId="6B72B7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A、矩形    B、星形    C、三角形</w:t>
      </w:r>
    </w:p>
    <w:p w14:paraId="6DE31B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50.</w:t>
      </w:r>
      <w:r>
        <w:rPr>
          <w:rFonts w:hint="eastAsia" w:ascii="仿宋" w:hAnsi="仿宋" w:eastAsia="仿宋" w:cs="仿宋"/>
          <w:sz w:val="28"/>
          <w:szCs w:val="28"/>
        </w:rPr>
        <w:t>按照计数方法，电工仪表主要分为指针式仪表和(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)式仪表。</w:t>
      </w:r>
    </w:p>
    <w:p w14:paraId="3AF2C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A、比较    B、电动    C、数字</w:t>
      </w:r>
    </w:p>
    <w:p w14:paraId="0E2AA4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sz w:val="28"/>
          <w:szCs w:val="28"/>
        </w:rPr>
        <w:t>穿管导线内最多允许(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)个导线接头。</w:t>
      </w:r>
    </w:p>
    <w:p w14:paraId="40C7B6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A、2    B、1    C、0</w:t>
      </w:r>
    </w:p>
    <w:p w14:paraId="3C161F1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rPr>
        <w:t>串联电路中各电阻两端电压的关系是(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78265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A、阻值越小两端电压越高</w:t>
      </w:r>
    </w:p>
    <w:p w14:paraId="743919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B、各电阻两端电压相等</w:t>
      </w:r>
    </w:p>
    <w:p w14:paraId="2C2D9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C、阻值越大两端电压越高</w:t>
      </w:r>
    </w:p>
    <w:p w14:paraId="66D42E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rPr>
        <w:t>低压线路中的零线采用的颜色是(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92EF4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A、淡蓝色    B、深蓝色    C、黄绿双色</w:t>
      </w:r>
    </w:p>
    <w:p w14:paraId="7124E6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碘钨灯属于(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)光源。</w:t>
      </w:r>
    </w:p>
    <w:p w14:paraId="3C97FF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A、电弧    B、气体放电    C、热辐射</w:t>
      </w:r>
    </w:p>
    <w:p w14:paraId="25C78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55.</w:t>
      </w:r>
      <w:r>
        <w:rPr>
          <w:rFonts w:hint="eastAsia" w:ascii="仿宋" w:hAnsi="仿宋" w:eastAsia="仿宋" w:cs="仿宋"/>
          <w:sz w:val="28"/>
          <w:szCs w:val="28"/>
        </w:rPr>
        <w:t>电感式日光灯镇流器的内部是(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8298F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A、电子电路    B、线圈    C、振荡电路</w:t>
      </w:r>
    </w:p>
    <w:p w14:paraId="0ED439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56.</w:t>
      </w:r>
      <w:r>
        <w:rPr>
          <w:rFonts w:hint="eastAsia" w:ascii="仿宋" w:hAnsi="仿宋" w:eastAsia="仿宋" w:cs="仿宋"/>
          <w:sz w:val="28"/>
          <w:szCs w:val="28"/>
        </w:rPr>
        <w:t>电能表是测量(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)用的仪器。</w:t>
      </w:r>
    </w:p>
    <w:p w14:paraId="2C4B52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A、电流    B、电压    C、电能</w:t>
      </w:r>
    </w:p>
    <w:p w14:paraId="453D6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57.</w:t>
      </w:r>
      <w:r>
        <w:rPr>
          <w:rFonts w:hint="eastAsia" w:ascii="仿宋" w:hAnsi="仿宋" w:eastAsia="仿宋" w:cs="仿宋"/>
          <w:sz w:val="28"/>
          <w:szCs w:val="28"/>
        </w:rPr>
        <w:t>电容器属于(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)设备。</w:t>
      </w:r>
    </w:p>
    <w:p w14:paraId="311530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A、危险    B、运动    C、静止</w:t>
      </w:r>
    </w:p>
    <w:p w14:paraId="0D64A2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58.</w:t>
      </w:r>
      <w:r>
        <w:rPr>
          <w:rFonts w:hint="eastAsia" w:ascii="仿宋" w:hAnsi="仿宋" w:eastAsia="仿宋" w:cs="仿宋"/>
          <w:sz w:val="28"/>
          <w:szCs w:val="28"/>
        </w:rPr>
        <w:t>继电器是一种根据(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)来控制电路“接通”或“断开”的一种自动电器。</w:t>
      </w:r>
    </w:p>
    <w:p w14:paraId="6AB991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电信号</w:t>
      </w:r>
    </w:p>
    <w:p w14:paraId="5B7162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外接输入信号（电信号或非电信号）</w:t>
      </w:r>
    </w:p>
    <w:p w14:paraId="14945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C、非电信号</w:t>
      </w:r>
    </w:p>
    <w:p w14:paraId="736987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59.</w:t>
      </w:r>
      <w:r>
        <w:rPr>
          <w:rFonts w:hint="eastAsia" w:ascii="仿宋" w:hAnsi="仿宋" w:eastAsia="仿宋" w:cs="仿宋"/>
          <w:sz w:val="28"/>
          <w:szCs w:val="28"/>
        </w:rPr>
        <w:t>交流接触器的电寿命约为机械寿命的(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)倍。</w:t>
      </w:r>
    </w:p>
    <w:p w14:paraId="297E9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A、10    B、1    C、1/20</w:t>
      </w:r>
    </w:p>
    <w:p w14:paraId="27E6D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w:t>
      </w:r>
      <w:r>
        <w:rPr>
          <w:rFonts w:hint="eastAsia" w:ascii="仿宋" w:hAnsi="仿宋" w:eastAsia="仿宋" w:cs="仿宋"/>
          <w:sz w:val="28"/>
          <w:szCs w:val="28"/>
        </w:rPr>
        <w:t>螺口灯头的螺纹应与(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)相接。</w:t>
      </w:r>
    </w:p>
    <w:p w14:paraId="1B154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A、零线    B、相线    C、地线</w:t>
      </w:r>
    </w:p>
    <w:p w14:paraId="50550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w:t>
      </w:r>
      <w:r>
        <w:rPr>
          <w:rFonts w:hint="eastAsia" w:ascii="仿宋" w:hAnsi="仿宋" w:eastAsia="仿宋" w:cs="仿宋"/>
          <w:sz w:val="28"/>
          <w:szCs w:val="28"/>
        </w:rPr>
        <w:t>螺丝刀的规格是以柄部外面的杆身长度和(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)表示。</w:t>
      </w:r>
    </w:p>
    <w:p w14:paraId="2BA3D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A、厚度    B、半径    C、直径</w:t>
      </w:r>
    </w:p>
    <w:p w14:paraId="5E519A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落地插座应具有牢固可靠的(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9B60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A、标志牌    B、保护盖板    C、开关</w:t>
      </w:r>
    </w:p>
    <w:p w14:paraId="7D11F5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63.</w:t>
      </w:r>
      <w:r>
        <w:rPr>
          <w:rFonts w:hint="eastAsia" w:ascii="仿宋" w:hAnsi="仿宋" w:eastAsia="仿宋" w:cs="仿宋"/>
          <w:sz w:val="28"/>
          <w:szCs w:val="28"/>
        </w:rPr>
        <w:t>每一照明(包括风扇)支路总容量一般不大于(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)kW。</w:t>
      </w:r>
    </w:p>
    <w:p w14:paraId="7BF2A2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A、2    B、3    C、4</w:t>
      </w:r>
    </w:p>
    <w:p w14:paraId="3B8DD1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64.</w:t>
      </w:r>
      <w:r>
        <w:rPr>
          <w:rFonts w:hint="eastAsia" w:ascii="仿宋" w:hAnsi="仿宋" w:eastAsia="仿宋" w:cs="仿宋"/>
          <w:sz w:val="28"/>
          <w:szCs w:val="28"/>
        </w:rPr>
        <w:t>事故照明一般采用(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3B643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A、日光灯    B、白炽灯    C、高压汞灯</w:t>
      </w:r>
    </w:p>
    <w:p w14:paraId="508B9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65.</w:t>
      </w:r>
      <w:r>
        <w:rPr>
          <w:rFonts w:hint="eastAsia" w:ascii="仿宋" w:hAnsi="仿宋" w:eastAsia="仿宋" w:cs="仿宋"/>
          <w:sz w:val="28"/>
          <w:szCs w:val="28"/>
        </w:rPr>
        <w:t>我们平时称的瓷瓶，在电工专业中称为(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86B29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A、绝缘瓶    B、隔离体    C、绝缘子</w:t>
      </w:r>
    </w:p>
    <w:p w14:paraId="6ACC09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66.</w:t>
      </w:r>
      <w:r>
        <w:rPr>
          <w:rFonts w:hint="eastAsia" w:ascii="仿宋" w:hAnsi="仿宋" w:eastAsia="仿宋" w:cs="仿宋"/>
          <w:sz w:val="28"/>
          <w:szCs w:val="28"/>
        </w:rPr>
        <w:t>下列灯具中功率因素最高的是(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93547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A、白炽灯    B、节能灯    C、日光灯</w:t>
      </w:r>
    </w:p>
    <w:p w14:paraId="4EB90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67.</w:t>
      </w:r>
      <w:r>
        <w:rPr>
          <w:rFonts w:hint="eastAsia" w:ascii="仿宋" w:hAnsi="仿宋" w:eastAsia="仿宋" w:cs="仿宋"/>
          <w:sz w:val="28"/>
          <w:szCs w:val="28"/>
        </w:rPr>
        <w:t>下列现象中，可判定是接触不良的是(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923C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A、灯泡忽明忽暗    B、日光灯启动困难    C、灯泡不亮</w:t>
      </w:r>
    </w:p>
    <w:p w14:paraId="1B1766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68.</w:t>
      </w:r>
      <w:r>
        <w:rPr>
          <w:rFonts w:hint="eastAsia" w:ascii="仿宋" w:hAnsi="仿宋" w:eastAsia="仿宋" w:cs="仿宋"/>
          <w:sz w:val="28"/>
          <w:szCs w:val="28"/>
        </w:rPr>
        <w:t>线路单相短路是指(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468E6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A、电流太大    B、功率太大    C、零火线直接接通</w:t>
      </w:r>
    </w:p>
    <w:p w14:paraId="53D28D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69.</w:t>
      </w:r>
      <w:r>
        <w:rPr>
          <w:rFonts w:hint="eastAsia" w:ascii="仿宋" w:hAnsi="仿宋" w:eastAsia="仿宋" w:cs="仿宋"/>
          <w:sz w:val="28"/>
          <w:szCs w:val="28"/>
        </w:rPr>
        <w:t>线路或设备的绝缘电阻的测量是用(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)测量。</w:t>
      </w:r>
    </w:p>
    <w:p w14:paraId="7DF356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A、兆欧表    B、万用表的电阻档    C、接地摇表</w:t>
      </w:r>
    </w:p>
    <w:p w14:paraId="131026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70.</w:t>
      </w:r>
      <w:r>
        <w:rPr>
          <w:rFonts w:hint="eastAsia" w:ascii="仿宋" w:hAnsi="仿宋" w:eastAsia="仿宋" w:cs="仿宋"/>
          <w:sz w:val="28"/>
          <w:szCs w:val="28"/>
        </w:rPr>
        <w:t>相线应接在螺口灯头的(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329F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A、中心端子    B、螺纹端子    C、外壳</w:t>
      </w:r>
    </w:p>
    <w:p w14:paraId="2BC675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新装和大修后的低压线路和设备，要求绝缘电阻不低于(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)MΩ。</w:t>
      </w:r>
    </w:p>
    <w:p w14:paraId="63398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A、1    B、0.5    C、1.5</w:t>
      </w:r>
    </w:p>
    <w:p w14:paraId="4AEDEE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工作票应由(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)签发。</w:t>
      </w:r>
    </w:p>
    <w:p w14:paraId="567A3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A、工作负责人    B、工作票签发人    C、工作许可人</w:t>
      </w:r>
    </w:p>
    <w:p w14:paraId="6806FD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73.</w:t>
      </w:r>
      <w:r>
        <w:rPr>
          <w:rFonts w:hint="eastAsia" w:ascii="仿宋" w:hAnsi="仿宋" w:eastAsia="仿宋" w:cs="仿宋"/>
          <w:sz w:val="28"/>
          <w:szCs w:val="28"/>
        </w:rPr>
        <w:t>额定电压是指变压器(B)，它应与所连接的输变电线路电压相符合。</w:t>
      </w:r>
    </w:p>
    <w:p w14:paraId="3BA5C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A、相电压    B、线电压    C、最大电压</w:t>
      </w:r>
    </w:p>
    <w:p w14:paraId="69BA1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74.</w:t>
      </w:r>
      <w:r>
        <w:rPr>
          <w:rFonts w:hint="eastAsia" w:ascii="仿宋" w:hAnsi="仿宋" w:eastAsia="仿宋" w:cs="仿宋"/>
          <w:sz w:val="28"/>
          <w:szCs w:val="28"/>
        </w:rPr>
        <w:t>人体触电可分为直接接触触电和(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)两大类。</w:t>
      </w:r>
    </w:p>
    <w:p w14:paraId="58D9A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A、接触电压触电    B、跨步电压触电    C、间接接触触电</w:t>
      </w:r>
    </w:p>
    <w:p w14:paraId="71AE99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75.</w:t>
      </w:r>
      <w:r>
        <w:rPr>
          <w:rFonts w:hint="eastAsia" w:ascii="仿宋" w:hAnsi="仿宋" w:eastAsia="仿宋" w:cs="仿宋"/>
          <w:sz w:val="28"/>
          <w:szCs w:val="28"/>
        </w:rPr>
        <w:t>电力电缆中，用来消除导体表面的不光滑所引起导体表面电场强度的增加，使绝缘层和电缆导体有较好的接触的为(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16FF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A、绝缘层    B、线芯(导体)    C、屏蔽层</w:t>
      </w:r>
    </w:p>
    <w:p w14:paraId="6EDC8B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76.</w:t>
      </w:r>
      <w:r>
        <w:rPr>
          <w:rFonts w:hint="eastAsia" w:ascii="仿宋" w:hAnsi="仿宋" w:eastAsia="仿宋" w:cs="仿宋"/>
          <w:sz w:val="28"/>
          <w:szCs w:val="28"/>
        </w:rPr>
        <w:t>接地线必须使用专用的线夹固定在导体上，严禁采用(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)的方法进行接地或短路。</w:t>
      </w:r>
    </w:p>
    <w:p w14:paraId="3C789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A、螺栓连接    B、绑扎    C、缠绕</w:t>
      </w:r>
    </w:p>
    <w:p w14:paraId="68C5AE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77.</w:t>
      </w:r>
      <w:r>
        <w:rPr>
          <w:rFonts w:hint="eastAsia" w:ascii="仿宋" w:hAnsi="仿宋" w:eastAsia="仿宋" w:cs="仿宋"/>
          <w:sz w:val="28"/>
          <w:szCs w:val="28"/>
        </w:rPr>
        <w:t>星形连接时三相电源的公共点叫三相电源的(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595A6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A、参考点    B、接地点    C、中性点</w:t>
      </w:r>
    </w:p>
    <w:p w14:paraId="1F113E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78.</w:t>
      </w:r>
      <w:r>
        <w:rPr>
          <w:rFonts w:hint="eastAsia" w:ascii="仿宋" w:hAnsi="仿宋" w:eastAsia="仿宋" w:cs="仿宋"/>
          <w:sz w:val="28"/>
          <w:szCs w:val="28"/>
        </w:rPr>
        <w:t>灯泡通电的时间越长，则(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BB01B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A、消耗的电能就越少</w:t>
      </w:r>
    </w:p>
    <w:p w14:paraId="02D914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B、消耗的电能就越多</w:t>
      </w:r>
    </w:p>
    <w:p w14:paraId="08F1FB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C、产生的电能就越少</w:t>
      </w:r>
    </w:p>
    <w:p w14:paraId="4866C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79.</w:t>
      </w:r>
      <w:r>
        <w:rPr>
          <w:rFonts w:hint="eastAsia" w:ascii="仿宋" w:hAnsi="仿宋" w:eastAsia="仿宋" w:cs="仿宋"/>
          <w:sz w:val="28"/>
          <w:szCs w:val="28"/>
        </w:rPr>
        <w:t>低压配电线路的导线宜采用(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FECBC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A、水平排列    B、垂直排列    C、三角、水平混合排列</w:t>
      </w:r>
    </w:p>
    <w:p w14:paraId="2602EB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80.</w:t>
      </w:r>
      <w:r>
        <w:rPr>
          <w:rFonts w:hint="eastAsia" w:ascii="仿宋" w:hAnsi="仿宋" w:eastAsia="仿宋" w:cs="仿宋"/>
          <w:sz w:val="28"/>
          <w:szCs w:val="28"/>
        </w:rPr>
        <w:t>架空电力线路的导线一般都采用(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3B258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A、绝缘钢绞线    B、钢绞线    C、多股裸导线</w:t>
      </w:r>
    </w:p>
    <w:p w14:paraId="2CC2CE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81.</w:t>
      </w:r>
      <w:r>
        <w:rPr>
          <w:rFonts w:hint="eastAsia" w:ascii="仿宋" w:hAnsi="仿宋" w:eastAsia="仿宋" w:cs="仿宋"/>
          <w:sz w:val="28"/>
          <w:szCs w:val="28"/>
        </w:rPr>
        <w:t>下列(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)属于电气设备故障。</w:t>
      </w:r>
    </w:p>
    <w:p w14:paraId="418101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A、过负荷    B、单相短路    C、频率降低</w:t>
      </w:r>
    </w:p>
    <w:p w14:paraId="266C71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82.</w:t>
      </w:r>
      <w:r>
        <w:rPr>
          <w:rFonts w:hint="eastAsia" w:ascii="仿宋" w:hAnsi="仿宋" w:eastAsia="仿宋" w:cs="仿宋"/>
          <w:sz w:val="28"/>
          <w:szCs w:val="28"/>
        </w:rPr>
        <w:t>装、拆接地线必须由(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)完成。</w:t>
      </w:r>
    </w:p>
    <w:p w14:paraId="1EE658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A、一人    B、两人    C、三人</w:t>
      </w:r>
    </w:p>
    <w:p w14:paraId="4272BD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83.</w:t>
      </w:r>
      <w:r>
        <w:rPr>
          <w:rFonts w:hint="eastAsia" w:ascii="仿宋" w:hAnsi="仿宋" w:eastAsia="仿宋" w:cs="仿宋"/>
          <w:sz w:val="28"/>
          <w:szCs w:val="28"/>
        </w:rPr>
        <w:t>已知一部分电路的端电压为10V，电阻为5Ω，则电流的电流为(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p>
    <w:p w14:paraId="569EA7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A、1    B、2    C、5</w:t>
      </w:r>
    </w:p>
    <w:p w14:paraId="571BBE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84.</w:t>
      </w:r>
      <w:r>
        <w:rPr>
          <w:rFonts w:hint="eastAsia" w:ascii="仿宋" w:hAnsi="仿宋" w:eastAsia="仿宋" w:cs="仿宋"/>
          <w:sz w:val="28"/>
          <w:szCs w:val="28"/>
        </w:rPr>
        <w:t>供电电压允许偏差通常是以电压实际值和电压额定值之差与电压(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)之比的百分数来表示。</w:t>
      </w:r>
    </w:p>
    <w:p w14:paraId="3C8943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A、额定值    B、实际值    C、瞬时值</w:t>
      </w:r>
    </w:p>
    <w:p w14:paraId="5F5C6E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85.</w:t>
      </w:r>
      <w:r>
        <w:rPr>
          <w:rFonts w:hint="eastAsia" w:ascii="仿宋" w:hAnsi="仿宋" w:eastAsia="仿宋" w:cs="仿宋"/>
          <w:sz w:val="28"/>
          <w:szCs w:val="28"/>
        </w:rPr>
        <w:t>遮栏应采用(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)制成。</w:t>
      </w:r>
    </w:p>
    <w:p w14:paraId="5AB84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A、绝缘材料    B、铜材    C、铝材</w:t>
      </w:r>
    </w:p>
    <w:p w14:paraId="7A3E5E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86.</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)是指不会使人发生触电危险的电压。</w:t>
      </w:r>
    </w:p>
    <w:p w14:paraId="218D40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A、短路电压    B、安全电压    C、跨步电压</w:t>
      </w:r>
    </w:p>
    <w:p w14:paraId="71AA63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87.</w:t>
      </w:r>
      <w:r>
        <w:rPr>
          <w:rFonts w:hint="eastAsia" w:ascii="仿宋" w:hAnsi="仿宋" w:eastAsia="仿宋" w:cs="仿宋"/>
          <w:sz w:val="28"/>
          <w:szCs w:val="28"/>
        </w:rPr>
        <w:t>扑灭火灾时，灭火人员应站在(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)进行灭火。</w:t>
      </w:r>
    </w:p>
    <w:p w14:paraId="5A369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A、上风侧    B、下风侧    C、侧面</w:t>
      </w:r>
    </w:p>
    <w:p w14:paraId="5158D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88.</w:t>
      </w:r>
      <w:r>
        <w:rPr>
          <w:rFonts w:hint="eastAsia" w:ascii="仿宋" w:hAnsi="仿宋" w:eastAsia="仿宋" w:cs="仿宋"/>
          <w:sz w:val="28"/>
          <w:szCs w:val="28"/>
        </w:rPr>
        <w:t>人体触电后能够自主摆脱的电流称为(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84D5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A、持续电流    B、感知电流    C、摆脱电流</w:t>
      </w:r>
    </w:p>
    <w:p w14:paraId="405D9B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89.</w:t>
      </w:r>
      <w:r>
        <w:rPr>
          <w:rFonts w:hint="eastAsia" w:ascii="仿宋" w:hAnsi="仿宋" w:eastAsia="仿宋" w:cs="仿宋"/>
          <w:sz w:val="28"/>
          <w:szCs w:val="28"/>
        </w:rPr>
        <w:t>电力电缆的终端头金属外壳(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2EB1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A、必须接地</w:t>
      </w:r>
    </w:p>
    <w:p w14:paraId="74BACB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B、在配电盘装置一端须接地</w:t>
      </w:r>
    </w:p>
    <w:p w14:paraId="26DAE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C、在杆上须接地</w:t>
      </w:r>
    </w:p>
    <w:p w14:paraId="58CE4B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90.</w:t>
      </w:r>
      <w:r>
        <w:rPr>
          <w:rFonts w:hint="eastAsia" w:ascii="仿宋" w:hAnsi="仿宋" w:eastAsia="仿宋" w:cs="仿宋"/>
          <w:sz w:val="28"/>
          <w:szCs w:val="28"/>
        </w:rPr>
        <w:t>电力网的电力线路按用途一般可分为(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2D51D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A、输电线路和配电线路</w:t>
      </w:r>
    </w:p>
    <w:p w14:paraId="27899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B、输电线路和用电线路</w:t>
      </w:r>
    </w:p>
    <w:p w14:paraId="559838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C、高压线路和配电线路</w:t>
      </w:r>
    </w:p>
    <w:p w14:paraId="44B001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91.</w:t>
      </w:r>
      <w:r>
        <w:rPr>
          <w:rFonts w:hint="eastAsia" w:ascii="仿宋" w:hAnsi="仿宋" w:eastAsia="仿宋" w:cs="仿宋"/>
          <w:sz w:val="28"/>
          <w:szCs w:val="28"/>
        </w:rPr>
        <w:t>梯子分为人字梯和(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96EE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A、靠梯    B、挂梯    C、拉伸梯</w:t>
      </w:r>
    </w:p>
    <w:p w14:paraId="4F8088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在容器内工作时，照明电压应选用(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)伏。</w:t>
      </w:r>
    </w:p>
    <w:p w14:paraId="760B33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A、12    B、24    C、36</w:t>
      </w:r>
    </w:p>
    <w:p w14:paraId="7ED771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93.</w:t>
      </w:r>
      <w:r>
        <w:rPr>
          <w:rFonts w:hint="eastAsia" w:ascii="仿宋" w:hAnsi="仿宋" w:eastAsia="仿宋" w:cs="仿宋"/>
          <w:sz w:val="28"/>
          <w:szCs w:val="28"/>
        </w:rPr>
        <w:t>电压表</w:t>
      </w:r>
      <w:r>
        <w:rPr>
          <w:rFonts w:hint="eastAsia" w:ascii="仿宋" w:hAnsi="仿宋" w:eastAsia="仿宋" w:cs="仿宋"/>
          <w:sz w:val="28"/>
          <w:szCs w:val="28"/>
          <w:lang w:val="en-US" w:eastAsia="zh-CN"/>
        </w:rPr>
        <w:t>的</w:t>
      </w:r>
      <w:r>
        <w:rPr>
          <w:rFonts w:hint="eastAsia" w:ascii="仿宋" w:hAnsi="仿宋" w:eastAsia="仿宋" w:cs="仿宋"/>
          <w:sz w:val="28"/>
          <w:szCs w:val="28"/>
        </w:rPr>
        <w:t>内阻</w:t>
      </w:r>
      <w:r>
        <w:rPr>
          <w:rFonts w:hint="eastAsia" w:ascii="仿宋" w:hAnsi="仿宋" w:eastAsia="仿宋" w:cs="仿宋"/>
          <w:sz w:val="28"/>
          <w:szCs w:val="28"/>
          <w:lang w:val="en-US" w:eastAsia="zh-CN"/>
        </w:rPr>
        <w:t>应</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)被测负载的电阻。</w:t>
      </w:r>
    </w:p>
    <w:p w14:paraId="03C9F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A、远小于    B、等于    C、大于     D、远大于</w:t>
      </w:r>
    </w:p>
    <w:p w14:paraId="691397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94.</w:t>
      </w:r>
      <w:r>
        <w:rPr>
          <w:rFonts w:hint="eastAsia" w:ascii="仿宋" w:hAnsi="仿宋" w:eastAsia="仿宋" w:cs="仿宋"/>
          <w:sz w:val="28"/>
          <w:szCs w:val="28"/>
        </w:rPr>
        <w:t>一个220V100W的灯泡和一个220V40W的灯泡串联接在380V的电源上则(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D6081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A、40W的灯泡易烧坏</w:t>
      </w:r>
    </w:p>
    <w:p w14:paraId="314492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B、100W的灯泡易烧坏</w:t>
      </w:r>
    </w:p>
    <w:p w14:paraId="156C81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C、两只灯泡均易烧坏</w:t>
      </w:r>
    </w:p>
    <w:p w14:paraId="42277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95.</w:t>
      </w:r>
      <w:r>
        <w:rPr>
          <w:rFonts w:hint="eastAsia" w:ascii="仿宋" w:hAnsi="仿宋" w:eastAsia="仿宋" w:cs="仿宋"/>
          <w:sz w:val="28"/>
          <w:szCs w:val="28"/>
        </w:rPr>
        <w:t>用摇表测量电缆各相对地的绝缘电阻时，首先将被测相外皮加屏蔽环接于兆欧表的“G”端上；将非被测相的线芯与电缆金属外皮连接后接在兆欧表“E”端上，摇表L端接被测相进行测试。请问“G”端的作用是什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EABF2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A、保护测试人员安全</w:t>
      </w:r>
    </w:p>
    <w:p w14:paraId="41C045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B、校验摇表的精度</w:t>
      </w:r>
    </w:p>
    <w:p w14:paraId="03B77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C、消除电缆表面漏电流影响</w:t>
      </w:r>
    </w:p>
    <w:p w14:paraId="5B4F54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96.</w:t>
      </w:r>
      <w:r>
        <w:rPr>
          <w:rFonts w:hint="eastAsia" w:ascii="仿宋" w:hAnsi="仿宋" w:eastAsia="仿宋" w:cs="仿宋"/>
          <w:sz w:val="28"/>
          <w:szCs w:val="28"/>
        </w:rPr>
        <w:t>重复接地的作用是降低漏电设备外壳的对地电压，减轻(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)断线时的危险。</w:t>
      </w:r>
    </w:p>
    <w:p w14:paraId="304E4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A、地线    B、相线    C、设备     D、零线</w:t>
      </w:r>
    </w:p>
    <w:p w14:paraId="0D234F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97.</w:t>
      </w:r>
      <w:r>
        <w:rPr>
          <w:rFonts w:hint="eastAsia" w:ascii="仿宋" w:hAnsi="仿宋" w:eastAsia="仿宋" w:cs="仿宋"/>
          <w:sz w:val="28"/>
          <w:szCs w:val="28"/>
        </w:rPr>
        <w:t>可充电电池主要有镉镍电池、镍氢电池、锂离子电池等，其中(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)是完全没有记忆性的电池。</w:t>
      </w:r>
    </w:p>
    <w:p w14:paraId="1A4F6B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A、镉镍电池    B、锂离子电池    C、镍氢电池</w:t>
      </w:r>
    </w:p>
    <w:p w14:paraId="6533A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98.</w:t>
      </w:r>
      <w:r>
        <w:rPr>
          <w:rFonts w:hint="eastAsia" w:ascii="仿宋" w:hAnsi="仿宋" w:eastAsia="仿宋" w:cs="仿宋"/>
          <w:sz w:val="28"/>
          <w:szCs w:val="28"/>
        </w:rPr>
        <w:t>导线的中间接头采用铰接时，先在中间互绞(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)圈。</w:t>
      </w:r>
    </w:p>
    <w:p w14:paraId="26CBE2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A、1    B、2    C、3</w:t>
      </w:r>
    </w:p>
    <w:p w14:paraId="77EE9B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99.</w:t>
      </w:r>
      <w:r>
        <w:rPr>
          <w:rFonts w:hint="eastAsia" w:ascii="仿宋" w:hAnsi="仿宋" w:eastAsia="仿宋" w:cs="仿宋"/>
          <w:sz w:val="28"/>
          <w:szCs w:val="28"/>
        </w:rPr>
        <w:t>在易燃、易爆危险场所，电气线路应采用(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)或者铠装电缆敷设。</w:t>
      </w:r>
    </w:p>
    <w:p w14:paraId="1401D1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A、穿金属蛇皮管再沿铺砂电缆沟</w:t>
      </w:r>
    </w:p>
    <w:p w14:paraId="6A087F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B、穿水煤气管</w:t>
      </w:r>
    </w:p>
    <w:p w14:paraId="6B05B2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C、穿钢管</w:t>
      </w:r>
    </w:p>
    <w:p w14:paraId="0CC2244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100.</w:t>
      </w:r>
      <w:r>
        <w:rPr>
          <w:rFonts w:hint="eastAsia" w:ascii="仿宋" w:hAnsi="仿宋" w:eastAsia="仿宋" w:cs="仿宋"/>
          <w:sz w:val="28"/>
          <w:szCs w:val="28"/>
          <w:lang w:eastAsia="zh-CN"/>
        </w:rPr>
        <w:t>一般照明场所的线路允许电压损失为额定电压的(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p w14:paraId="0F3D35D7">
      <w:pPr>
        <w:keepNext w:val="0"/>
        <w:keepLines w:val="0"/>
        <w:pageBreakBefore w:val="0"/>
        <w:widowControl w:val="0"/>
        <w:kinsoku/>
        <w:wordWrap/>
        <w:overflowPunct/>
        <w:topLinePunct w:val="0"/>
        <w:autoSpaceDE/>
        <w:autoSpaceDN/>
        <w:bidi w:val="0"/>
        <w:adjustRightInd/>
        <w:snapToGrid/>
        <w:spacing w:after="0" w:line="240" w:lineRule="auto"/>
        <w:ind w:left="420" w:leftChars="0" w:firstLine="42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A、±5%      B、±10%     C、±15%</w:t>
      </w:r>
    </w:p>
    <w:p w14:paraId="3C32B74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101.</w:t>
      </w:r>
      <w:r>
        <w:rPr>
          <w:rFonts w:hint="eastAsia" w:ascii="仿宋" w:hAnsi="仿宋" w:eastAsia="仿宋" w:cs="仿宋"/>
          <w:sz w:val="28"/>
          <w:szCs w:val="28"/>
          <w:lang w:eastAsia="zh-CN"/>
        </w:rPr>
        <w:t>三相对称电路的线电压比对应相电压(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p w14:paraId="07DA1164">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A.超前 30°  B.超前 60  C.滞后 30°  D.滞后 60°</w:t>
      </w:r>
    </w:p>
    <w:p w14:paraId="661F6BF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102.</w:t>
      </w:r>
      <w:r>
        <w:rPr>
          <w:rFonts w:hint="eastAsia" w:ascii="仿宋" w:hAnsi="仿宋" w:eastAsia="仿宋" w:cs="仿宋"/>
          <w:sz w:val="28"/>
          <w:szCs w:val="28"/>
          <w:lang w:eastAsia="zh-CN"/>
        </w:rPr>
        <w:t>为保证电流测量的准确性，电流表的内阻是（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p w14:paraId="648AABDF">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A.越小越好   B.越大越好  C.适中为好  D.零为好   </w:t>
      </w:r>
    </w:p>
    <w:p w14:paraId="5AF180B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w:t>
      </w:r>
      <w:r>
        <w:rPr>
          <w:rFonts w:hint="eastAsia" w:ascii="仿宋" w:hAnsi="仿宋" w:eastAsia="仿宋" w:cs="仿宋"/>
          <w:sz w:val="28"/>
          <w:szCs w:val="28"/>
          <w:lang w:eastAsia="zh-CN"/>
        </w:rPr>
        <w:t>漏电保护器(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)，应操作试验按钮，检验其工作性能。</w:t>
      </w:r>
    </w:p>
    <w:p w14:paraId="1CF9B003">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A.购买后  </w:t>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 xml:space="preserve">B.购买前  </w:t>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 xml:space="preserve">C.安装后 </w:t>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 xml:space="preserve"> D.安装前</w:t>
      </w:r>
    </w:p>
    <w:p w14:paraId="05CBB41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104.</w:t>
      </w:r>
      <w:r>
        <w:rPr>
          <w:rFonts w:hint="eastAsia" w:ascii="仿宋" w:hAnsi="仿宋" w:eastAsia="仿宋" w:cs="仿宋"/>
          <w:sz w:val="28"/>
          <w:szCs w:val="28"/>
          <w:lang w:eastAsia="zh-CN"/>
        </w:rPr>
        <w:t>接触器检修后由于灭弧装置损坏，该接触器（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C  ）使用。</w:t>
      </w:r>
    </w:p>
    <w:p w14:paraId="4F479E8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A.</w:t>
      </w:r>
      <w:r>
        <w:rPr>
          <w:rFonts w:hint="eastAsia" w:ascii="仿宋" w:hAnsi="仿宋" w:eastAsia="仿宋" w:cs="仿宋"/>
          <w:sz w:val="28"/>
          <w:szCs w:val="28"/>
          <w:lang w:eastAsia="zh-CN"/>
        </w:rPr>
        <w:t xml:space="preserve">仍能使用   </w:t>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B</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短路故障下也可    </w:t>
      </w:r>
    </w:p>
    <w:p w14:paraId="7C39606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不能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D</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在额定电流下可以</w:t>
      </w:r>
    </w:p>
    <w:p w14:paraId="747457C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bookmarkStart w:id="0" w:name="OLE_LINK44"/>
      <w:r>
        <w:rPr>
          <w:rFonts w:hint="eastAsia" w:ascii="仿宋" w:hAnsi="仿宋" w:eastAsia="仿宋" w:cs="仿宋"/>
          <w:sz w:val="28"/>
          <w:szCs w:val="28"/>
          <w:lang w:val="en-US" w:eastAsia="zh-CN"/>
        </w:rPr>
        <w:t>105.</w:t>
      </w:r>
      <w:r>
        <w:rPr>
          <w:rFonts w:hint="eastAsia" w:ascii="仿宋" w:hAnsi="仿宋" w:eastAsia="仿宋" w:cs="仿宋"/>
          <w:sz w:val="28"/>
          <w:szCs w:val="28"/>
          <w:lang w:eastAsia="zh-CN"/>
        </w:rPr>
        <w:t>电桥使用完毕后，要将检流计锁扣锁上以防（ C ）。</w:t>
      </w:r>
    </w:p>
    <w:p w14:paraId="392DC54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A.</w:t>
      </w:r>
      <w:r>
        <w:rPr>
          <w:rFonts w:hint="eastAsia" w:ascii="仿宋" w:hAnsi="仿宋" w:eastAsia="仿宋" w:cs="仿宋"/>
          <w:sz w:val="28"/>
          <w:szCs w:val="28"/>
          <w:lang w:eastAsia="zh-CN"/>
        </w:rPr>
        <w:t xml:space="preserve">电桥出现误差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eastAsia="zh-CN"/>
        </w:rPr>
        <w:t>B</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破坏电桥平衡    </w:t>
      </w:r>
    </w:p>
    <w:p w14:paraId="6D5DB59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搬动时震坏检流计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D</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电桥的灵敏度降低</w:t>
      </w:r>
    </w:p>
    <w:bookmarkEnd w:id="0"/>
    <w:p w14:paraId="6A38D09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106.</w:t>
      </w:r>
      <w:r>
        <w:rPr>
          <w:rFonts w:hint="eastAsia" w:ascii="仿宋" w:hAnsi="仿宋" w:eastAsia="仿宋" w:cs="仿宋"/>
          <w:sz w:val="28"/>
          <w:szCs w:val="28"/>
          <w:lang w:val="zh-CN" w:eastAsia="zh-CN"/>
        </w:rPr>
        <w:t>使用直流双臂电桥测量小电阻时，被测电阻的电流端钮应接在电位端钮的（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A ）。</w:t>
      </w:r>
    </w:p>
    <w:p w14:paraId="0CA1ECD7">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A</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　外侧　　B</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　内侧　</w:t>
      </w:r>
      <w:r>
        <w:rPr>
          <w:rFonts w:hint="eastAsia" w:ascii="仿宋" w:hAnsi="仿宋" w:eastAsia="仿宋" w:cs="仿宋"/>
          <w:sz w:val="28"/>
          <w:szCs w:val="28"/>
          <w:lang w:val="en-US" w:eastAsia="zh-CN"/>
        </w:rPr>
        <w:tab/>
      </w:r>
      <w:r>
        <w:rPr>
          <w:rFonts w:hint="eastAsia" w:ascii="仿宋" w:hAnsi="仿宋" w:eastAsia="仿宋" w:cs="仿宋"/>
          <w:sz w:val="28"/>
          <w:szCs w:val="28"/>
          <w:lang w:val="zh-CN" w:eastAsia="zh-CN"/>
        </w:rPr>
        <w:t>C</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　并联　　D</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　内侧或外侧</w:t>
      </w:r>
    </w:p>
    <w:p w14:paraId="6BC307D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107.</w:t>
      </w:r>
      <w:r>
        <w:rPr>
          <w:rFonts w:hint="eastAsia" w:ascii="仿宋" w:hAnsi="仿宋" w:eastAsia="仿宋" w:cs="仿宋"/>
          <w:sz w:val="28"/>
          <w:szCs w:val="28"/>
          <w:lang w:eastAsia="zh-CN"/>
        </w:rPr>
        <w:t>一般建筑物（构筑物）的接地方式有防雷接地、保护接地、工作接地以及屏蔽接地等，如果采用联合接地系统时，其接地电阻不应大于（B）。</w:t>
      </w:r>
    </w:p>
    <w:p w14:paraId="6E542B68">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 0.5欧姆        B. 1欧姆        C. 4欧姆</w:t>
      </w:r>
    </w:p>
    <w:p w14:paraId="449556D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108. </w:t>
      </w:r>
      <w:r>
        <w:rPr>
          <w:rFonts w:hint="eastAsia" w:ascii="仿宋" w:hAnsi="仿宋" w:eastAsia="仿宋" w:cs="仿宋"/>
          <w:sz w:val="28"/>
          <w:szCs w:val="28"/>
          <w:lang w:eastAsia="zh-CN"/>
        </w:rPr>
        <w:t>EPS应急电源适应于（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），常用于应急照明、疏散指示等消防用电设备。</w:t>
      </w:r>
    </w:p>
    <w:p w14:paraId="192FF753">
      <w:pPr>
        <w:keepNext w:val="0"/>
        <w:keepLines w:val="0"/>
        <w:pageBreakBefore w:val="0"/>
        <w:widowControl w:val="0"/>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A. 电阻性负载      B. 容性和电阻性负载     C. 各种用电负载 </w:t>
      </w:r>
    </w:p>
    <w:p w14:paraId="59D7BDB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109.</w:t>
      </w:r>
      <w:r>
        <w:rPr>
          <w:rFonts w:hint="eastAsia" w:ascii="仿宋" w:hAnsi="仿宋" w:eastAsia="仿宋" w:cs="仿宋"/>
          <w:sz w:val="28"/>
          <w:szCs w:val="28"/>
          <w:lang w:eastAsia="zh-CN"/>
        </w:rPr>
        <w:t>高压气体放电光源不能够连续启动，熄灯后一定要等到灯管冷却以后才能够再次启动，一般情况下再次启动的时间要间隔（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）分钟。</w:t>
      </w:r>
    </w:p>
    <w:p w14:paraId="43DB1C93">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 1-5分钟</w:t>
      </w:r>
      <w:r>
        <w:rPr>
          <w:rFonts w:hint="eastAsia" w:ascii="仿宋" w:hAnsi="仿宋" w:eastAsia="仿宋" w:cs="仿宋"/>
          <w:sz w:val="28"/>
          <w:szCs w:val="28"/>
          <w:lang w:eastAsia="zh-CN"/>
        </w:rPr>
        <w:tab/>
      </w:r>
      <w:r>
        <w:rPr>
          <w:rFonts w:hint="eastAsia" w:ascii="仿宋" w:hAnsi="仿宋" w:eastAsia="仿宋" w:cs="仿宋"/>
          <w:sz w:val="28"/>
          <w:szCs w:val="28"/>
          <w:lang w:eastAsia="zh-CN"/>
        </w:rPr>
        <w:t xml:space="preserve">   B. 7-15分钟   C. 30分钟</w:t>
      </w:r>
    </w:p>
    <w:p w14:paraId="1C8674E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110.</w:t>
      </w:r>
      <w:r>
        <w:rPr>
          <w:rFonts w:hint="eastAsia" w:ascii="仿宋" w:hAnsi="仿宋" w:eastAsia="仿宋" w:cs="仿宋"/>
          <w:sz w:val="28"/>
          <w:szCs w:val="28"/>
          <w:lang w:eastAsia="zh-CN"/>
        </w:rPr>
        <w:t>下列几种电量的单位，哪一种说法不正确（ D  ）</w:t>
      </w:r>
    </w:p>
    <w:p w14:paraId="49199D45">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A.电流的单位是A</w:t>
      </w:r>
    </w:p>
    <w:p w14:paraId="78EC91BD">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B.电压和电位的单位都是V</w:t>
      </w:r>
    </w:p>
    <w:p w14:paraId="3826ED24">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C.功率的单位是W</w:t>
      </w:r>
    </w:p>
    <w:p w14:paraId="35EE699F">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D.电阻的单位是Ω·m</w:t>
      </w:r>
    </w:p>
    <w:p w14:paraId="0D5E2EF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111.</w:t>
      </w:r>
      <w:r>
        <w:rPr>
          <w:rFonts w:hint="eastAsia" w:ascii="仿宋" w:hAnsi="仿宋" w:eastAsia="仿宋" w:cs="仿宋"/>
          <w:sz w:val="28"/>
          <w:szCs w:val="28"/>
          <w:lang w:eastAsia="zh-CN"/>
        </w:rPr>
        <w:t>用钳形电流表测量较小负载电流时,需将被测线路绕3 圈后夹入钳口,若钳形表读数为6A，则负载的实际电流为( A ) 。</w:t>
      </w:r>
    </w:p>
    <w:p w14:paraId="53054BF8">
      <w:pPr>
        <w:keepNext w:val="0"/>
        <w:keepLines w:val="0"/>
        <w:pageBreakBefore w:val="0"/>
        <w:widowControl w:val="0"/>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A.2A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B.3A.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C.6A </w:t>
      </w:r>
    </w:p>
    <w:p w14:paraId="7CF00EF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112.</w:t>
      </w:r>
      <w:r>
        <w:rPr>
          <w:rFonts w:hint="eastAsia" w:ascii="仿宋" w:hAnsi="仿宋" w:eastAsia="仿宋" w:cs="仿宋"/>
          <w:sz w:val="28"/>
          <w:szCs w:val="28"/>
          <w:lang w:eastAsia="zh-CN"/>
        </w:rPr>
        <w:t>关于电弧，下列说法哪一种不正确（  D  ）</w:t>
      </w:r>
    </w:p>
    <w:p w14:paraId="4EE24A92">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A.电弧的温度近2000℃，能烧坏电器、引发火灾、烧伤人体等</w:t>
      </w:r>
    </w:p>
    <w:p w14:paraId="4FF353E7">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B.灭弧的方法有拉长灭弧、双断点触头灭弧、冷却介质等</w:t>
      </w:r>
    </w:p>
    <w:p w14:paraId="181EFDD4">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C.电弧是弧光放电产生的伴随着耀眼火焰的高温电子、离子流</w:t>
      </w:r>
    </w:p>
    <w:p w14:paraId="71001FC4">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D.碘钨灯、高压钠灯、氙灯的原理是弧光发电</w:t>
      </w:r>
    </w:p>
    <w:p w14:paraId="439E99C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113.</w:t>
      </w:r>
      <w:r>
        <w:rPr>
          <w:rFonts w:hint="eastAsia" w:ascii="仿宋" w:hAnsi="仿宋" w:eastAsia="仿宋" w:cs="仿宋"/>
          <w:sz w:val="28"/>
          <w:szCs w:val="28"/>
          <w:lang w:eastAsia="zh-CN"/>
        </w:rPr>
        <w:t>关于漏电保护器分类，下列说法哪一种不正确（ A  ）</w:t>
      </w:r>
    </w:p>
    <w:p w14:paraId="33E68AAF">
      <w:pPr>
        <w:keepNext w:val="0"/>
        <w:keepLines w:val="0"/>
        <w:pageBreakBefore w:val="0"/>
        <w:widowControl w:val="0"/>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A.漏电保护继电器能直接切断电源，漏电保护开关仅能输出漏电信号</w:t>
      </w:r>
    </w:p>
    <w:p w14:paraId="4A50FBAA">
      <w:pPr>
        <w:keepNext w:val="0"/>
        <w:keepLines w:val="0"/>
        <w:pageBreakBefore w:val="0"/>
        <w:widowControl w:val="0"/>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B.漏电保护器分为电磁式和电子式漏电保护器</w:t>
      </w:r>
    </w:p>
    <w:p w14:paraId="5CA0C8C8">
      <w:pPr>
        <w:keepNext w:val="0"/>
        <w:keepLines w:val="0"/>
        <w:pageBreakBefore w:val="0"/>
        <w:widowControl w:val="0"/>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C.漏电保护器分为瞬时式和延迟式漏电保护器</w:t>
      </w:r>
    </w:p>
    <w:p w14:paraId="4896BB9C">
      <w:pPr>
        <w:keepNext w:val="0"/>
        <w:keepLines w:val="0"/>
        <w:pageBreakBefore w:val="0"/>
        <w:widowControl w:val="0"/>
        <w:kinsoku/>
        <w:wordWrap/>
        <w:overflowPunct/>
        <w:topLinePunct w:val="0"/>
        <w:autoSpaceDE/>
        <w:autoSpaceDN/>
        <w:bidi w:val="0"/>
        <w:adjustRightInd/>
        <w:snapToGrid/>
        <w:spacing w:after="0" w:line="240" w:lineRule="auto"/>
        <w:ind w:firstLine="552"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D.漏电保护器分为固定式和移动式漏电保护器</w:t>
      </w:r>
    </w:p>
    <w:p w14:paraId="3AE108E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114.</w:t>
      </w:r>
      <w:r>
        <w:rPr>
          <w:rFonts w:hint="eastAsia" w:ascii="仿宋" w:hAnsi="仿宋" w:eastAsia="仿宋" w:cs="仿宋"/>
          <w:sz w:val="28"/>
          <w:szCs w:val="28"/>
          <w:lang w:eastAsia="zh-CN"/>
        </w:rPr>
        <w:t>关于电气设备的定义和额定值，下列说法哪一种不正确（ C ）</w:t>
      </w:r>
    </w:p>
    <w:p w14:paraId="688DD55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A.广义的电气设备包括电动机械设备、电工仪表、输电线路、电工材料等</w:t>
      </w:r>
    </w:p>
    <w:p w14:paraId="28E81A0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B.额定值是生产商为了保证电气设备的正常运行而规定的供用户遵守的技术参数</w:t>
      </w:r>
    </w:p>
    <w:p w14:paraId="01A7839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C.额定温升是指电气设备允许达到的最高工作温度</w:t>
      </w:r>
    </w:p>
    <w:p w14:paraId="1177715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D.额度功率是额度电源和额定电流乘积</w:t>
      </w:r>
    </w:p>
    <w:p w14:paraId="5F9D687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115.</w:t>
      </w:r>
      <w:r>
        <w:rPr>
          <w:rFonts w:hint="eastAsia" w:ascii="仿宋" w:hAnsi="仿宋" w:eastAsia="仿宋" w:cs="仿宋"/>
          <w:sz w:val="28"/>
          <w:szCs w:val="28"/>
          <w:lang w:eastAsia="zh-CN"/>
        </w:rPr>
        <w:t>关于避雷针，下列说法哪一种不正确（ 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p w14:paraId="6163B673">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A.避雷针的接地电阻应小于4Ω</w:t>
      </w:r>
    </w:p>
    <w:p w14:paraId="1B81F672">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B.避雷针由针形导体和接地装置组成</w:t>
      </w:r>
    </w:p>
    <w:p w14:paraId="3D1E4003">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C.避雷针基本原理是尖端气体放电</w:t>
      </w:r>
    </w:p>
    <w:p w14:paraId="10C8707F">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D.避雷针一般安装在建筑物的顶点</w:t>
      </w:r>
    </w:p>
    <w:p w14:paraId="34A0B9F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116.</w:t>
      </w:r>
      <w:r>
        <w:rPr>
          <w:rFonts w:hint="eastAsia" w:ascii="仿宋" w:hAnsi="仿宋" w:eastAsia="仿宋" w:cs="仿宋"/>
          <w:sz w:val="28"/>
          <w:szCs w:val="28"/>
          <w:lang w:eastAsia="zh-CN"/>
        </w:rPr>
        <w:t>关于开关箱的安全使用，下列说法哪一种不正确（ A ）</w:t>
      </w:r>
    </w:p>
    <w:p w14:paraId="358A57B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A.“一机一箱”是指每台用电设备都应使用开关箱供电、开关箱可以混用</w:t>
      </w:r>
    </w:p>
    <w:p w14:paraId="43AA8A6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B.“一机一闸”是指开关箱内的电源开关只能控制一台电气设备</w:t>
      </w:r>
    </w:p>
    <w:p w14:paraId="10363F8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C.“一机一漏”是指开关箱内应安装漏电保护器</w:t>
      </w:r>
    </w:p>
    <w:p w14:paraId="6FAAFC5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D.“一机一锁”是指每个开关箱都要配锁</w:t>
      </w:r>
    </w:p>
    <w:p w14:paraId="57FF4D9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117.</w:t>
      </w:r>
      <w:r>
        <w:rPr>
          <w:rFonts w:hint="eastAsia" w:ascii="仿宋" w:hAnsi="仿宋" w:eastAsia="仿宋" w:cs="仿宋"/>
          <w:sz w:val="28"/>
          <w:szCs w:val="28"/>
          <w:lang w:eastAsia="zh-CN"/>
        </w:rPr>
        <w:t>关于接地装置的材料，下列说法正确的是（ C ）</w:t>
      </w:r>
    </w:p>
    <w:p w14:paraId="6BA41CC2">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A.一般采用铜材</w:t>
      </w:r>
    </w:p>
    <w:p w14:paraId="6B56EF61">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B.一般采用铝材</w:t>
      </w:r>
    </w:p>
    <w:p w14:paraId="587A6E19">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C.一般采用钢材</w:t>
      </w:r>
    </w:p>
    <w:p w14:paraId="1B0717F5">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D.一般采用塑料材质</w:t>
      </w:r>
    </w:p>
    <w:p w14:paraId="54D3B59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118.</w:t>
      </w:r>
      <w:r>
        <w:rPr>
          <w:rFonts w:hint="eastAsia" w:ascii="仿宋" w:hAnsi="仿宋" w:eastAsia="仿宋" w:cs="仿宋"/>
          <w:sz w:val="28"/>
          <w:szCs w:val="28"/>
          <w:lang w:eastAsia="zh-CN"/>
        </w:rPr>
        <w:t>关于绝缘隔离防护措施的实施，下列说法哪一种不正确（B ）</w:t>
      </w:r>
    </w:p>
    <w:p w14:paraId="2C4E72B1">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A.隔离防护设施宜采用木、竹或其他绝缘材料搭设，不宜采用钢管等金属材料搭设</w:t>
      </w:r>
    </w:p>
    <w:p w14:paraId="531DC4B4">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B.架设绝缘隔离防护设施应向有关部门备案</w:t>
      </w:r>
    </w:p>
    <w:p w14:paraId="37DFF503">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C.绝缘隔离防护设施对外电线路的隔离应达到IP30级</w:t>
      </w:r>
    </w:p>
    <w:p w14:paraId="359E09BD">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D.绝缘隔离防护设施应悬挂醒目的警告标志</w:t>
      </w:r>
    </w:p>
    <w:p w14:paraId="0E38D6E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119.</w:t>
      </w:r>
      <w:r>
        <w:rPr>
          <w:rFonts w:hint="eastAsia" w:ascii="仿宋" w:hAnsi="仿宋" w:eastAsia="仿宋" w:cs="仿宋"/>
          <w:sz w:val="28"/>
          <w:szCs w:val="28"/>
          <w:lang w:eastAsia="zh-CN"/>
        </w:rPr>
        <w:t>关于断路器，下列说法哪一种不正确（ A ）</w:t>
      </w:r>
    </w:p>
    <w:p w14:paraId="432FDFFD">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A.断路器能通、断正常的负载电流，但不能分断短路故障电流</w:t>
      </w:r>
    </w:p>
    <w:p w14:paraId="4D31BA4B">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B.短路器实现了无熔丝保护</w:t>
      </w:r>
    </w:p>
    <w:p w14:paraId="31549129">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C.电磁式断路器由电磁机构、脱口机构、弹簧储能操作机构、栅片灭弧装置等组成</w:t>
      </w:r>
    </w:p>
    <w:p w14:paraId="0B728307">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D.断路器有失压保护、欠压保护作用</w:t>
      </w:r>
    </w:p>
    <w:p w14:paraId="755170A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120.</w:t>
      </w:r>
      <w:r>
        <w:rPr>
          <w:rFonts w:hint="eastAsia" w:ascii="仿宋" w:hAnsi="仿宋" w:eastAsia="仿宋" w:cs="仿宋"/>
          <w:sz w:val="28"/>
          <w:szCs w:val="28"/>
          <w:lang w:eastAsia="zh-CN"/>
        </w:rPr>
        <w:t>关于接触器，下列说法哪一种不正确（ D ）</w:t>
      </w:r>
    </w:p>
    <w:p w14:paraId="3015B17C">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A.接触器由电磁机构、触头系统、灭弧装置等组成</w:t>
      </w:r>
    </w:p>
    <w:p w14:paraId="7BDC6039">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B.接触器主要用于频繁接通和切断一次回路（主回路）</w:t>
      </w:r>
    </w:p>
    <w:p w14:paraId="5A918AE9">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C.利用接触器能实现自动控制和远程控制</w:t>
      </w:r>
    </w:p>
    <w:p w14:paraId="14B824B0">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D.当接触器的触头吸合时，打开的触头称常开触头，闭合的触头称常闭触头</w:t>
      </w:r>
    </w:p>
    <w:p w14:paraId="4F82C5A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121.</w:t>
      </w:r>
      <w:r>
        <w:rPr>
          <w:rFonts w:hint="eastAsia" w:ascii="仿宋" w:hAnsi="仿宋" w:eastAsia="仿宋" w:cs="仿宋"/>
          <w:sz w:val="28"/>
          <w:szCs w:val="28"/>
          <w:lang w:eastAsia="zh-CN"/>
        </w:rPr>
        <w:t>关于继电器，下列说法哪一种不正确（ D ）</w:t>
      </w:r>
    </w:p>
    <w:p w14:paraId="7DB7C7AC">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A.延时继电器是收到控制信号后延时一定时间再动作的继电器</w:t>
      </w:r>
    </w:p>
    <w:p w14:paraId="1B4EEC4F">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B.在电路中起控制信号中续（传递、中转）作用的装置称继电器</w:t>
      </w:r>
    </w:p>
    <w:p w14:paraId="1C52E5C3">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C.继电器的输入量是电量或非电量，输出量是开关量</w:t>
      </w:r>
    </w:p>
    <w:p w14:paraId="389B2105">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D.继电器一般用于控制主回路（一次回路）</w:t>
      </w:r>
    </w:p>
    <w:p w14:paraId="6FCBA95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122.</w:t>
      </w:r>
      <w:r>
        <w:rPr>
          <w:rFonts w:hint="eastAsia" w:ascii="仿宋" w:hAnsi="仿宋" w:eastAsia="仿宋" w:cs="仿宋"/>
          <w:sz w:val="28"/>
          <w:szCs w:val="28"/>
          <w:lang w:eastAsia="zh-CN"/>
        </w:rPr>
        <w:t>关于短路保护，下列说法哪一种不正确（ A ）</w:t>
      </w:r>
    </w:p>
    <w:p w14:paraId="0B93A9F7">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A.短路保护属于延时保护</w:t>
      </w:r>
    </w:p>
    <w:p w14:paraId="74D1FB8D">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B.短路故障能造成电气设备烧毁、引发火灾爆炸等</w:t>
      </w:r>
    </w:p>
    <w:p w14:paraId="73B77984">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C.短路电流很大，低压线路一般为几十至上百安培</w:t>
      </w:r>
    </w:p>
    <w:p w14:paraId="3E8E6AEB">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D.为防止电气设备短路造成的危害而设置的保护称短路保护</w:t>
      </w:r>
    </w:p>
    <w:p w14:paraId="4ED6CD6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123.</w:t>
      </w:r>
      <w:r>
        <w:rPr>
          <w:rFonts w:hint="eastAsia" w:ascii="仿宋" w:hAnsi="仿宋" w:eastAsia="仿宋" w:cs="仿宋"/>
          <w:sz w:val="28"/>
          <w:szCs w:val="28"/>
          <w:lang w:eastAsia="zh-CN"/>
        </w:rPr>
        <w:t>关于插头、插座的使用，下列说法哪一种不正确（ D  ）</w:t>
      </w:r>
    </w:p>
    <w:p w14:paraId="2C48DAF6">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A.插拔插头时手要干燥，严防手指触及插头的电极</w:t>
      </w:r>
    </w:p>
    <w:p w14:paraId="03BA0B86">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B.插拔插头是要握住插头的本体，不能握住导线</w:t>
      </w:r>
    </w:p>
    <w:p w14:paraId="4A2B6907">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C.不要乱接开关、乱拉接线板，不得使用破损的插头、插座</w:t>
      </w:r>
    </w:p>
    <w:p w14:paraId="1E334AFF">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D.把三极插头插入插座时，要先插入火线和零线电极，再插入保护电极</w:t>
      </w:r>
    </w:p>
    <w:p w14:paraId="299DB00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124.</w:t>
      </w:r>
      <w:r>
        <w:rPr>
          <w:rFonts w:hint="eastAsia" w:ascii="仿宋" w:hAnsi="仿宋" w:eastAsia="仿宋" w:cs="仿宋"/>
          <w:sz w:val="28"/>
          <w:szCs w:val="28"/>
          <w:lang w:eastAsia="zh-CN"/>
        </w:rPr>
        <w:t>关于手持式电动工具的电源线，下列说法哪一种不正确（ C ）</w:t>
      </w:r>
    </w:p>
    <w:p w14:paraId="7DB37222">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A.电源线应采用耐气候型的橡皮保护套铜芯软电缆，并不得有接头</w:t>
      </w:r>
    </w:p>
    <w:p w14:paraId="16A2ACB9">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B.电源线插头应具备专业的保护触头</w:t>
      </w:r>
    </w:p>
    <w:p w14:paraId="25A6D093">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C.使用单相电时电源线应选用二芯电缆</w:t>
      </w:r>
    </w:p>
    <w:p w14:paraId="6A148E32">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D.电源线中的PE线应采用绿/黄双色绝缘导线</w:t>
      </w:r>
    </w:p>
    <w:p w14:paraId="7E5AE32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125.</w:t>
      </w:r>
      <w:r>
        <w:rPr>
          <w:rFonts w:hint="eastAsia" w:ascii="仿宋" w:hAnsi="仿宋" w:eastAsia="仿宋" w:cs="仿宋"/>
          <w:sz w:val="28"/>
          <w:szCs w:val="28"/>
          <w:lang w:eastAsia="zh-CN"/>
        </w:rPr>
        <w:t>关于电阻、电阻定律和电阻器，下列说法哪一种不正确（ B ）</w:t>
      </w:r>
    </w:p>
    <w:p w14:paraId="0312EE0E">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A.电阻是电流在电路中流动受到的阻力</w:t>
      </w:r>
    </w:p>
    <w:p w14:paraId="2B0AE82D">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B.导线的电阻与长度、电阻率和横截面积成正比</w:t>
      </w:r>
    </w:p>
    <w:p w14:paraId="5DF385B2">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C.具有一定电阻值的电路元件称电阻器</w:t>
      </w:r>
    </w:p>
    <w:p w14:paraId="2CF3FD56">
      <w:pPr>
        <w:keepNext w:val="0"/>
        <w:keepLines w:val="0"/>
        <w:pageBreakBefore w:val="0"/>
        <w:widowControl w:val="0"/>
        <w:kinsoku/>
        <w:wordWrap/>
        <w:overflowPunct/>
        <w:topLinePunct w:val="0"/>
        <w:autoSpaceDE/>
        <w:autoSpaceDN/>
        <w:bidi w:val="0"/>
        <w:adjustRightInd/>
        <w:snapToGrid/>
        <w:spacing w:after="0" w:line="240" w:lineRule="auto"/>
        <w:ind w:leftChars="3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D.如额定功率选择过小，电阻器将被烧毁</w:t>
      </w:r>
    </w:p>
    <w:p w14:paraId="7B306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126.</w:t>
      </w:r>
      <w:r>
        <w:rPr>
          <w:rFonts w:hint="eastAsia" w:ascii="仿宋" w:hAnsi="仿宋" w:eastAsia="仿宋" w:cs="仿宋"/>
          <w:sz w:val="28"/>
          <w:szCs w:val="28"/>
        </w:rPr>
        <w:t xml:space="preserve">（ A )是为了人身安全,将电气装置中平时不带电，但可能因绝缘损坏而带上危险的对地电压的外露导电部分,与大地可靠连接。 </w:t>
      </w:r>
    </w:p>
    <w:p w14:paraId="4F674863">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w:t>
      </w:r>
      <w:r>
        <w:rPr>
          <w:rFonts w:hint="eastAsia" w:ascii="仿宋" w:hAnsi="仿宋" w:eastAsia="仿宋" w:cs="仿宋"/>
          <w:sz w:val="28"/>
          <w:szCs w:val="28"/>
        </w:rPr>
        <w:t xml:space="preserve">保护接地 </w:t>
      </w:r>
      <w:r>
        <w:rPr>
          <w:rFonts w:hint="eastAsia" w:ascii="仿宋" w:hAnsi="仿宋" w:eastAsia="仿宋" w:cs="仿宋"/>
          <w:sz w:val="28"/>
          <w:szCs w:val="28"/>
          <w:lang w:val="en-US" w:eastAsia="zh-CN"/>
        </w:rPr>
        <w:tab/>
      </w:r>
      <w:r>
        <w:rPr>
          <w:rFonts w:hint="eastAsia" w:ascii="仿宋" w:hAnsi="仿宋" w:eastAsia="仿宋" w:cs="仿宋"/>
          <w:sz w:val="28"/>
          <w:szCs w:val="28"/>
        </w:rPr>
        <w:t>B</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保护接零 </w:t>
      </w:r>
      <w:r>
        <w:rPr>
          <w:rFonts w:hint="eastAsia" w:ascii="仿宋" w:hAnsi="仿宋" w:eastAsia="仿宋" w:cs="仿宋"/>
          <w:sz w:val="28"/>
          <w:szCs w:val="28"/>
          <w:lang w:val="en-US" w:eastAsia="zh-CN"/>
        </w:rPr>
        <w:tab/>
      </w:r>
      <w:r>
        <w:rPr>
          <w:rFonts w:hint="eastAsia" w:ascii="仿宋" w:hAnsi="仿宋" w:eastAsia="仿宋" w:cs="仿宋"/>
          <w:sz w:val="28"/>
          <w:szCs w:val="28"/>
        </w:rPr>
        <w:t>C</w:t>
      </w:r>
      <w:r>
        <w:rPr>
          <w:rFonts w:hint="eastAsia" w:ascii="仿宋" w:hAnsi="仿宋" w:eastAsia="仿宋" w:cs="仿宋"/>
          <w:sz w:val="28"/>
          <w:szCs w:val="28"/>
          <w:lang w:val="en-US" w:eastAsia="zh-CN"/>
        </w:rPr>
        <w:t>.</w:t>
      </w:r>
      <w:r>
        <w:rPr>
          <w:rFonts w:hint="eastAsia" w:ascii="仿宋" w:hAnsi="仿宋" w:eastAsia="仿宋" w:cs="仿宋"/>
          <w:sz w:val="28"/>
          <w:szCs w:val="28"/>
        </w:rPr>
        <w:t>工作接地</w:t>
      </w:r>
    </w:p>
    <w:p w14:paraId="4C849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127.在纯电阻电路中，流过电阻的电流相位与电压相位是（ A ）。</w:t>
      </w:r>
    </w:p>
    <w:p w14:paraId="73650843">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A.同相位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B.电流超前电压 90°  C.电流滞后电压 90°</w:t>
      </w:r>
    </w:p>
    <w:p w14:paraId="07664B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128.感性电路中，功率因数等于（ B ）。</w:t>
      </w:r>
    </w:p>
    <w:p w14:paraId="41DEDDC4">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A.无功功率／有功功率    </w:t>
      </w:r>
    </w:p>
    <w:p w14:paraId="64A570E5">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B.有功功率／视在功率    </w:t>
      </w:r>
    </w:p>
    <w:p w14:paraId="1B74F6BD">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C.视在功率／有功功率</w:t>
      </w:r>
    </w:p>
    <w:p w14:paraId="122910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129.提高感性电路功率因素的方法是将电力电容器与感性负载（</w:t>
      </w:r>
    </w:p>
    <w:p w14:paraId="4807D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 ）。</w:t>
      </w:r>
    </w:p>
    <w:p w14:paraId="7957C9BB">
      <w:pPr>
        <w:keepNext w:val="0"/>
        <w:keepLines w:val="0"/>
        <w:pageBreakBefore w:val="0"/>
        <w:widowControl w:val="0"/>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串联    B.并联    C.混联</w:t>
      </w:r>
    </w:p>
    <w:p w14:paraId="68E3B4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130.三相电源星形联结中，相电压指（ C ）。</w:t>
      </w:r>
    </w:p>
    <w:p w14:paraId="7DE8FD6B">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A.相线与相线之间的电压 </w:t>
      </w:r>
    </w:p>
    <w:p w14:paraId="4B656A1F">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B.相线与地之间的电压    </w:t>
      </w:r>
    </w:p>
    <w:p w14:paraId="50237D03">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C.相线与中性线之间的电压</w:t>
      </w:r>
    </w:p>
    <w:p w14:paraId="2DC8A4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131.三相电源作三角形联结时，若线电压为 380V，则相电压为（ B ）。</w:t>
      </w:r>
    </w:p>
    <w:p w14:paraId="195062B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220V    B. 380V    C. 660V</w:t>
      </w:r>
    </w:p>
    <w:p w14:paraId="4781F0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132.用钳形电流表测电流时，只要将钳形表（ C ）。</w:t>
      </w:r>
    </w:p>
    <w:p w14:paraId="3A9482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A.串联在被测电路中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 并联在被测电路中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C.钳住被测导线</w:t>
      </w:r>
    </w:p>
    <w:p w14:paraId="4F98A3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133.接地电阻测量仪用来测量（ C ）。</w:t>
      </w:r>
    </w:p>
    <w:p w14:paraId="7DBC7A6C">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接地体电阻 B. 接地线电阻 C. 接地电阻</w:t>
      </w:r>
    </w:p>
    <w:p w14:paraId="78E67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134.低压电源进户处应将工作零线和保护零线（ C ）</w:t>
      </w:r>
    </w:p>
    <w:p w14:paraId="61BE3419">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分开接地     B. 单独接地    C. 重复接地</w:t>
      </w:r>
    </w:p>
    <w:p w14:paraId="265862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135.应当注意，不论是什么建筑物，对其屋角、屋脊和屋檐等易受雷击突出部位都应装设（ B ）。    </w:t>
      </w:r>
    </w:p>
    <w:p w14:paraId="64129FAA">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避雷针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 避雷带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 避雷器</w:t>
      </w:r>
    </w:p>
    <w:p w14:paraId="1FA0F3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136.避雷针（线、带、网）与引下线之间的连接应采用（ B ）。</w:t>
      </w:r>
    </w:p>
    <w:p w14:paraId="40CA3A42">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螺丝连接    B. 焊接连接    C.管卡连接</w:t>
      </w:r>
    </w:p>
    <w:p w14:paraId="27D75A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137.消除导体上静电的最简单方法是（ A ）</w:t>
      </w:r>
    </w:p>
    <w:p w14:paraId="14263023">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接地    B. 泄漏    C. 中和</w:t>
      </w:r>
    </w:p>
    <w:p w14:paraId="58C2AB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138.标有“100欧4瓦”和“100欧36瓦”的两个电阻 串联，允许加的最高电压是（ B ）V。</w:t>
      </w:r>
    </w:p>
    <w:p w14:paraId="37FB2AD8">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A.20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B.40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C.60</w:t>
      </w:r>
    </w:p>
    <w:p w14:paraId="0B1C18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139.在对可能存在较高跨步电压的接地故障点进行检查 时，室内不得接近故障点（ C ）m以内。</w:t>
      </w:r>
    </w:p>
    <w:p w14:paraId="74FC7BB6">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A.2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B.3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C.4</w:t>
      </w:r>
    </w:p>
    <w:p w14:paraId="5B6AC21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140.</w:t>
      </w:r>
      <w:r>
        <w:rPr>
          <w:rFonts w:hint="eastAsia" w:ascii="仿宋" w:hAnsi="仿宋" w:eastAsia="仿宋" w:cs="仿宋"/>
          <w:sz w:val="28"/>
          <w:szCs w:val="28"/>
          <w:lang w:eastAsia="zh-CN"/>
        </w:rPr>
        <w:t>关于串联电路，下列说法哪一种不正确（ B ）</w:t>
      </w:r>
    </w:p>
    <w:p w14:paraId="539B8631">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A.总电阻值等于各串联电阻值之和</w:t>
      </w:r>
    </w:p>
    <w:p w14:paraId="6975AF93">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B.各电阻的分压与其阻值成反比</w:t>
      </w:r>
    </w:p>
    <w:p w14:paraId="0485262B">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C.电荷在电路中时连续的，不可能在导线中积累</w:t>
      </w:r>
    </w:p>
    <w:p w14:paraId="3A937EAA">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D.总消耗功率等于各电阻分别消耗的功率之和</w:t>
      </w:r>
    </w:p>
    <w:p w14:paraId="00562E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141.频敏变阻器其构造与三相电抗相拟，即由三个铁芯柱和（C）绕组组成。</w:t>
      </w:r>
    </w:p>
    <w:p w14:paraId="1A127C1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 一个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B.二个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C.三个</w:t>
      </w:r>
    </w:p>
    <w:p w14:paraId="6AD4D0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 A ）仪表的灵敏度和精确度较高，多用来制作携带式 电压表和电流表。</w:t>
      </w:r>
    </w:p>
    <w:p w14:paraId="63F05D03">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A.磁电式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B.电磁式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C.电动式</w:t>
      </w:r>
    </w:p>
    <w:p w14:paraId="7AA231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143.特种作业操作证有效期为（ C ）年。</w:t>
      </w:r>
    </w:p>
    <w:p w14:paraId="321BAFC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A.12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B.8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C.6</w:t>
      </w:r>
    </w:p>
    <w:p w14:paraId="0717E1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144.当电气设备发生接地故障，接地电流通过接地体向 大地流散，若人在接地短路点周围行走，其两脚间的电位差 引起的触电叫（B）触电。</w:t>
      </w:r>
    </w:p>
    <w:p w14:paraId="359B8533">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A.单相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B.跨步电压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C.感应电</w:t>
      </w:r>
    </w:p>
    <w:p w14:paraId="400E96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145.属于控制电器的是（</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w:t>
      </w:r>
    </w:p>
    <w:p w14:paraId="24AFC49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A.接触器   B.熔断器  C.刀开关 </w:t>
      </w:r>
    </w:p>
    <w:p w14:paraId="4E0DC9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146.落地插座应具有牢固可靠的（ B ）。</w:t>
      </w:r>
    </w:p>
    <w:p w14:paraId="48B853F6">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A.标志牌  B.保护盖板  C.开关</w:t>
      </w:r>
    </w:p>
    <w:p w14:paraId="1C5C26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147.电容器可用万用表（ C ）档进行检查。</w:t>
      </w:r>
    </w:p>
    <w:p w14:paraId="10F2CF9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A.电压  B.电流  C.电阻</w:t>
      </w:r>
    </w:p>
    <w:p w14:paraId="695281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148.我们使用的照明电压为220V,这个值是交流电的（ A ）</w:t>
      </w:r>
    </w:p>
    <w:p w14:paraId="16CE77F2">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A.有效值  B.最大值  C.恒定值 </w:t>
      </w:r>
    </w:p>
    <w:p w14:paraId="362055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149.电容器的功率属于（ B ）。</w:t>
      </w:r>
    </w:p>
    <w:p w14:paraId="22FDE90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A.有功功率  B.无功功率  C.视在功率 </w:t>
      </w:r>
    </w:p>
    <w:p w14:paraId="747C04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150.利用（ A ）来降低加在定子三相绕组上的电压的启动叫 自耦降压启动。</w:t>
      </w:r>
    </w:p>
    <w:p w14:paraId="2E3A6DB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A.自耦变压器  B.频敏变压器  C.电阻器</w:t>
      </w:r>
    </w:p>
    <w:p w14:paraId="39B336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151.带电体的工作电压越高，要求其间的空气距离（ B ）。</w:t>
      </w:r>
    </w:p>
    <w:p w14:paraId="1044A8F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 —样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B.越大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C.越小</w:t>
      </w:r>
    </w:p>
    <w:p w14:paraId="0FF6E6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152.电流对人体的热效应造成的伤害是（ A ）。</w:t>
      </w:r>
    </w:p>
    <w:p w14:paraId="2158442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A.电烧伤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B.电烙印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C.皮肤金属化</w:t>
      </w:r>
    </w:p>
    <w:p w14:paraId="2D041B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153.熔断器的额定电流（ C ）电动机的起动电流。</w:t>
      </w:r>
    </w:p>
    <w:p w14:paraId="40B4AFE7">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A.大于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B.等于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C.小于</w:t>
      </w:r>
    </w:p>
    <w:p w14:paraId="2004D5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154.电梯运行失控时，（ B ）装置可以使电梯强行制停，不使其坠落。</w:t>
      </w:r>
    </w:p>
    <w:p w14:paraId="0B30F04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A.缓冲器   B.限速器及安全钳    C.超载保护     </w:t>
      </w:r>
    </w:p>
    <w:p w14:paraId="6B6FD5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155.电梯轿厢内的报警装置应能在（ B ）状态下继续有效。</w:t>
      </w:r>
    </w:p>
    <w:p w14:paraId="2F090070">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A.电梯故障     B.停电      C.任何</w:t>
      </w:r>
    </w:p>
    <w:p w14:paraId="231BA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156.电梯五方通话不包括（ C ）五方之间进行的通话</w:t>
      </w:r>
    </w:p>
    <w:p w14:paraId="1E5B3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A.电梯机房分机    B.电梯顶部    C.电梯前室   </w:t>
      </w:r>
    </w:p>
    <w:p w14:paraId="2B4D64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157.电梯困人需要手动盘车对人员进行施救，应先（ A ）。</w:t>
      </w:r>
    </w:p>
    <w:p w14:paraId="267F03E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A.切断电梯电源    B.按下停止开关        C.打开制动器</w:t>
      </w:r>
    </w:p>
    <w:p w14:paraId="511BB7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158.功率因数COSφ是（ A ）。</w:t>
      </w:r>
    </w:p>
    <w:p w14:paraId="53C9B3E9">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A.有功功率P／视在功率S的比值</w:t>
      </w:r>
    </w:p>
    <w:p w14:paraId="33C9334E">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B.无功功率Q／视在功率S的比值</w:t>
      </w:r>
    </w:p>
    <w:p w14:paraId="7E167039">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C.无功功率Q／有功功率P的比值</w:t>
      </w:r>
    </w:p>
    <w:p w14:paraId="18D22C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159.为保证UPS电源正常运行，不宜将输出接入（ B ）负载。如果要接入（ B ）负载就要在原有设备功率3-7倍的基础上配置UPS电源。</w:t>
      </w:r>
    </w:p>
    <w:p w14:paraId="370E4A4C">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A.容性      B.感性      C.阻性</w:t>
      </w:r>
    </w:p>
    <w:p w14:paraId="3A12F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160.在地下室等潮湿场所，应采用防水型并带保护地线触头的插座，其安装高度不低于（ B ）；</w:t>
      </w:r>
    </w:p>
    <w:p w14:paraId="445F694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A.1.2米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B.1.5米       C.1.8米</w:t>
      </w:r>
    </w:p>
    <w:p w14:paraId="4CE58A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161.装拆接地线的导线端时,要对( C )保持足够的安全距离,防止触电。</w:t>
      </w:r>
    </w:p>
    <w:p w14:paraId="20788240">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A.构架     B.瓷质部分    C.带电部分   D.导线之间</w:t>
      </w:r>
    </w:p>
    <w:p w14:paraId="3C3BCA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162.电力系统发生短路会引起（ B ）。</w:t>
      </w:r>
    </w:p>
    <w:p w14:paraId="56125834">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A.电流增大，电压不变        B.电流增加，电压降低</w:t>
      </w:r>
    </w:p>
    <w:p w14:paraId="1B5551FE">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C.电压升高，电流增大        D.电压升高，电流减小</w:t>
      </w:r>
    </w:p>
    <w:p w14:paraId="201806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163.在众多的光源中，白炽灯的显色指数最高，一般Ra在（ B ）左右。</w:t>
      </w:r>
    </w:p>
    <w:p w14:paraId="02FCD22B">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A.1000      B.100       C.10</w:t>
      </w:r>
    </w:p>
    <w:p w14:paraId="2CDE2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164.电光源效率的定义为（ C ）。</w:t>
      </w:r>
    </w:p>
    <w:p w14:paraId="594E4E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A.单位电量的色温</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p>
    <w:p w14:paraId="1C6388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B.单位电量的照度   </w:t>
      </w:r>
    </w:p>
    <w:p w14:paraId="0BA063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C.单位电量的发光量</w:t>
      </w:r>
    </w:p>
    <w:p w14:paraId="332B6B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165.建筑物的电光源种类非常多，其中金属卤化物灯（简称金卤灯）是技术上非常成熟的一种光源，它的发光形式为（ B ）。</w:t>
      </w:r>
    </w:p>
    <w:p w14:paraId="59835837">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A.热辐射光源</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B.气体放电光源   C.半导体光源</w:t>
      </w:r>
    </w:p>
    <w:p w14:paraId="5FAAE5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166.单相正弦交流电路中有功功率的表达式是（C ）。 </w:t>
      </w:r>
    </w:p>
    <w:p w14:paraId="072078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 UI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UI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UIcosφ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UIsinφ</w:t>
      </w:r>
    </w:p>
    <w:p w14:paraId="631B05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167.</w:t>
      </w:r>
      <w:r>
        <w:rPr>
          <w:rFonts w:hint="eastAsia" w:ascii="仿宋" w:hAnsi="仿宋" w:eastAsia="仿宋" w:cs="仿宋"/>
          <w:color w:val="auto"/>
          <w:sz w:val="28"/>
          <w:szCs w:val="28"/>
        </w:rPr>
        <w:t>高压隔离开关的分断操作必须在(　</w:t>
      </w:r>
      <w:r>
        <w:rPr>
          <w:rFonts w:hint="eastAsia" w:ascii="仿宋" w:hAnsi="仿宋" w:eastAsia="仿宋" w:cs="仿宋"/>
          <w:color w:val="auto"/>
          <w:sz w:val="28"/>
          <w:szCs w:val="28"/>
          <w:lang w:val="en-US" w:eastAsia="zh-CN"/>
        </w:rPr>
        <w:t>C</w:t>
      </w:r>
      <w:r>
        <w:rPr>
          <w:rFonts w:hint="eastAsia" w:ascii="仿宋" w:hAnsi="仿宋" w:eastAsia="仿宋" w:cs="仿宋"/>
          <w:color w:val="auto"/>
          <w:sz w:val="28"/>
          <w:szCs w:val="28"/>
        </w:rPr>
        <w:t>　)的情况下进行。</w:t>
      </w:r>
    </w:p>
    <w:p w14:paraId="310AC9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 无电压</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 有电压</w:t>
      </w:r>
    </w:p>
    <w:p w14:paraId="05C96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 无负载</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 有负载</w:t>
      </w:r>
    </w:p>
    <w:p w14:paraId="169CA8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168.</w:t>
      </w:r>
      <w:r>
        <w:rPr>
          <w:rFonts w:hint="eastAsia" w:ascii="仿宋" w:hAnsi="仿宋" w:eastAsia="仿宋" w:cs="仿宋"/>
          <w:color w:val="auto"/>
          <w:sz w:val="28"/>
          <w:szCs w:val="28"/>
        </w:rPr>
        <w:t>DH型自动重合闸继电器中的充电电阻起什么作用(　</w:t>
      </w:r>
      <w:r>
        <w:rPr>
          <w:rFonts w:hint="eastAsia" w:ascii="仿宋" w:hAnsi="仿宋" w:eastAsia="仿宋" w:cs="仿宋"/>
          <w:color w:val="auto"/>
          <w:sz w:val="28"/>
          <w:szCs w:val="28"/>
          <w:lang w:val="en-US" w:eastAsia="zh-CN"/>
        </w:rPr>
        <w:t>B</w:t>
      </w:r>
      <w:r>
        <w:rPr>
          <w:rFonts w:hint="eastAsia" w:ascii="仿宋" w:hAnsi="仿宋" w:eastAsia="仿宋" w:cs="仿宋"/>
          <w:color w:val="auto"/>
          <w:sz w:val="28"/>
          <w:szCs w:val="28"/>
        </w:rPr>
        <w:t>　)。</w:t>
      </w:r>
    </w:p>
    <w:p w14:paraId="6583D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A、防止烧坏电容          B、限制充电速度</w:t>
      </w:r>
    </w:p>
    <w:p w14:paraId="75A9A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C、防止开关误合闸        D、防止开关误跳闸</w:t>
      </w:r>
    </w:p>
    <w:p w14:paraId="486DBA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169.</w:t>
      </w:r>
      <w:r>
        <w:rPr>
          <w:rFonts w:hint="eastAsia" w:ascii="仿宋" w:hAnsi="仿宋" w:eastAsia="仿宋" w:cs="仿宋"/>
          <w:color w:val="auto"/>
          <w:sz w:val="28"/>
          <w:szCs w:val="28"/>
        </w:rPr>
        <w:t>电压互感器安装时，不应出现下列哪种情况(　</w:t>
      </w:r>
      <w:r>
        <w:rPr>
          <w:rFonts w:hint="eastAsia" w:ascii="仿宋" w:hAnsi="仿宋" w:eastAsia="仿宋" w:cs="仿宋"/>
          <w:color w:val="auto"/>
          <w:sz w:val="28"/>
          <w:szCs w:val="28"/>
          <w:lang w:val="en-US" w:eastAsia="zh-CN"/>
        </w:rPr>
        <w:t>D</w:t>
      </w:r>
      <w:r>
        <w:rPr>
          <w:rFonts w:hint="eastAsia" w:ascii="仿宋" w:hAnsi="仿宋" w:eastAsia="仿宋" w:cs="仿宋"/>
          <w:color w:val="auto"/>
          <w:sz w:val="28"/>
          <w:szCs w:val="28"/>
        </w:rPr>
        <w:t>　)。</w:t>
      </w:r>
    </w:p>
    <w:p w14:paraId="151B1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A、铁芯接地                     B、副边线圈接地</w:t>
      </w:r>
    </w:p>
    <w:p w14:paraId="592B2D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C、铁芯和副边线圈同时接地       D、副边线圈短路</w:t>
      </w:r>
    </w:p>
    <w:p w14:paraId="1F278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170.</w:t>
      </w:r>
      <w:r>
        <w:rPr>
          <w:rFonts w:hint="eastAsia" w:ascii="仿宋" w:hAnsi="仿宋" w:eastAsia="仿宋" w:cs="仿宋"/>
          <w:color w:val="auto"/>
          <w:sz w:val="28"/>
          <w:szCs w:val="28"/>
        </w:rPr>
        <w:t>运行中发现刀闸接触部分过热应如何处理(　</w:t>
      </w:r>
      <w:r>
        <w:rPr>
          <w:rFonts w:hint="eastAsia" w:ascii="仿宋" w:hAnsi="仿宋" w:eastAsia="仿宋" w:cs="仿宋"/>
          <w:color w:val="auto"/>
          <w:sz w:val="28"/>
          <w:szCs w:val="28"/>
          <w:lang w:val="en-US" w:eastAsia="zh-CN"/>
        </w:rPr>
        <w:t>C</w:t>
      </w:r>
      <w:r>
        <w:rPr>
          <w:rFonts w:hint="eastAsia" w:ascii="仿宋" w:hAnsi="仿宋" w:eastAsia="仿宋" w:cs="仿宋"/>
          <w:color w:val="auto"/>
          <w:sz w:val="28"/>
          <w:szCs w:val="28"/>
        </w:rPr>
        <w:t>　)。</w:t>
      </w:r>
    </w:p>
    <w:p w14:paraId="76A809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A、立即将刀闸拉开                   B、立即切开负荷油开关</w:t>
      </w:r>
    </w:p>
    <w:p w14:paraId="7FB5EB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C、减小负荷，待停电时紧固各件       D、不管它</w:t>
      </w:r>
    </w:p>
    <w:p w14:paraId="77074A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171.</w:t>
      </w:r>
      <w:r>
        <w:rPr>
          <w:rFonts w:hint="eastAsia" w:ascii="仿宋" w:hAnsi="仿宋" w:eastAsia="仿宋" w:cs="仿宋"/>
          <w:color w:val="auto"/>
          <w:sz w:val="28"/>
          <w:szCs w:val="28"/>
        </w:rPr>
        <w:t>电容式的重合闸装置，只能重合(　</w:t>
      </w: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)次。</w:t>
      </w:r>
    </w:p>
    <w:p w14:paraId="404AF4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xml:space="preserve">一              B、二 </w:t>
      </w:r>
    </w:p>
    <w:p w14:paraId="73AA09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C、三              D、四</w:t>
      </w:r>
    </w:p>
    <w:p w14:paraId="33E2A5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172.</w:t>
      </w:r>
      <w:r>
        <w:rPr>
          <w:rFonts w:hint="eastAsia" w:ascii="仿宋" w:hAnsi="仿宋" w:eastAsia="仿宋" w:cs="仿宋"/>
          <w:color w:val="auto"/>
          <w:sz w:val="28"/>
          <w:szCs w:val="28"/>
        </w:rPr>
        <w:t>高压绝缘棒应(　</w:t>
      </w:r>
      <w:r>
        <w:rPr>
          <w:rFonts w:hint="eastAsia" w:ascii="仿宋" w:hAnsi="仿宋" w:eastAsia="仿宋" w:cs="仿宋"/>
          <w:color w:val="auto"/>
          <w:sz w:val="28"/>
          <w:szCs w:val="28"/>
          <w:lang w:val="en-US" w:eastAsia="zh-CN"/>
        </w:rPr>
        <w:t>C</w:t>
      </w:r>
      <w:r>
        <w:rPr>
          <w:rFonts w:hint="eastAsia" w:ascii="仿宋" w:hAnsi="仿宋" w:eastAsia="仿宋" w:cs="仿宋"/>
          <w:color w:val="auto"/>
          <w:sz w:val="28"/>
          <w:szCs w:val="28"/>
        </w:rPr>
        <w:t>　)进行一次耐压试验。</w:t>
      </w:r>
    </w:p>
    <w:p w14:paraId="7151EA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A、3个月            B、6个月            </w:t>
      </w:r>
    </w:p>
    <w:p w14:paraId="6A2EEFE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C、1年              D、三年</w:t>
      </w:r>
    </w:p>
    <w:p w14:paraId="57189B0C">
      <w:pPr>
        <w:keepNext w:val="0"/>
        <w:keepLines w:val="0"/>
        <w:pageBreakBefore w:val="0"/>
        <w:widowControl w:val="0"/>
        <w:tabs>
          <w:tab w:val="left" w:pos="1701"/>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173.下列不属于基本安全用具的为(  D )。</w:t>
      </w:r>
    </w:p>
    <w:p w14:paraId="404CA022">
      <w:pPr>
        <w:keepNext w:val="0"/>
        <w:keepLines w:val="0"/>
        <w:pageBreakBefore w:val="0"/>
        <w:widowControl w:val="0"/>
        <w:tabs>
          <w:tab w:val="left" w:pos="1701"/>
        </w:tabs>
        <w:kinsoku/>
        <w:wordWrap/>
        <w:overflowPunct/>
        <w:topLinePunct w:val="0"/>
        <w:autoSpaceDE/>
        <w:autoSpaceDN/>
        <w:bidi w:val="0"/>
        <w:adjustRightInd/>
        <w:snapToGrid/>
        <w:spacing w:line="240" w:lineRule="auto"/>
        <w:ind w:leftChars="3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A、绝缘棒 </w:t>
      </w:r>
      <w:r>
        <w:rPr>
          <w:rFonts w:hint="eastAsia" w:ascii="仿宋" w:hAnsi="仿宋" w:eastAsia="仿宋" w:cs="仿宋"/>
          <w:color w:val="auto"/>
          <w:kern w:val="2"/>
          <w:sz w:val="28"/>
          <w:szCs w:val="28"/>
          <w:lang w:val="en-US" w:eastAsia="zh-CN" w:bidi="ar-SA"/>
        </w:rPr>
        <w:tab/>
      </w:r>
      <w:r>
        <w:rPr>
          <w:rFonts w:hint="eastAsia" w:ascii="仿宋" w:hAnsi="仿宋" w:eastAsia="仿宋" w:cs="仿宋"/>
          <w:color w:val="auto"/>
          <w:kern w:val="2"/>
          <w:sz w:val="28"/>
          <w:szCs w:val="28"/>
          <w:lang w:val="en-US" w:eastAsia="zh-CN" w:bidi="ar-SA"/>
        </w:rPr>
        <w:t xml:space="preserve">B、绝缘夹钳 </w:t>
      </w:r>
      <w:r>
        <w:rPr>
          <w:rFonts w:hint="eastAsia" w:ascii="仿宋" w:hAnsi="仿宋" w:eastAsia="仿宋" w:cs="仿宋"/>
          <w:color w:val="auto"/>
          <w:kern w:val="2"/>
          <w:sz w:val="28"/>
          <w:szCs w:val="28"/>
          <w:lang w:val="en-US" w:eastAsia="zh-CN" w:bidi="ar-SA"/>
        </w:rPr>
        <w:tab/>
      </w:r>
      <w:r>
        <w:rPr>
          <w:rFonts w:hint="eastAsia" w:ascii="仿宋" w:hAnsi="仿宋" w:eastAsia="仿宋" w:cs="仿宋"/>
          <w:color w:val="auto"/>
          <w:kern w:val="2"/>
          <w:sz w:val="28"/>
          <w:szCs w:val="28"/>
          <w:lang w:val="en-US" w:eastAsia="zh-CN" w:bidi="ar-SA"/>
        </w:rPr>
        <w:t xml:space="preserve">C、验电笔 </w:t>
      </w:r>
      <w:r>
        <w:rPr>
          <w:rFonts w:hint="eastAsia" w:ascii="仿宋" w:hAnsi="仿宋" w:eastAsia="仿宋" w:cs="仿宋"/>
          <w:color w:val="auto"/>
          <w:kern w:val="2"/>
          <w:sz w:val="28"/>
          <w:szCs w:val="28"/>
          <w:lang w:val="en-US" w:eastAsia="zh-CN" w:bidi="ar-SA"/>
        </w:rPr>
        <w:tab/>
      </w:r>
      <w:r>
        <w:rPr>
          <w:rFonts w:hint="eastAsia" w:ascii="仿宋" w:hAnsi="仿宋" w:eastAsia="仿宋" w:cs="仿宋"/>
          <w:color w:val="auto"/>
          <w:kern w:val="2"/>
          <w:sz w:val="28"/>
          <w:szCs w:val="28"/>
          <w:lang w:val="en-US" w:eastAsia="zh-CN" w:bidi="ar-SA"/>
        </w:rPr>
        <w:t>D、绝缘手套</w:t>
      </w:r>
    </w:p>
    <w:p w14:paraId="17F7DB8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174.</w:t>
      </w:r>
      <w:r>
        <w:rPr>
          <w:rFonts w:hint="eastAsia" w:ascii="仿宋" w:hAnsi="仿宋" w:eastAsia="仿宋" w:cs="仿宋"/>
          <w:color w:val="auto"/>
          <w:sz w:val="28"/>
          <w:szCs w:val="28"/>
          <w:lang w:val="en-US" w:eastAsia="zh-CN"/>
        </w:rPr>
        <w:t>真空断路器与油断路器比较，（ A ）。</w:t>
      </w:r>
    </w:p>
    <w:p w14:paraId="63862E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A.真空断路器主触头行程小          </w:t>
      </w:r>
    </w:p>
    <w:p w14:paraId="65D620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B.油断路器主触头行程小</w:t>
      </w:r>
    </w:p>
    <w:p w14:paraId="3C6A56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4F81BD" w:themeColor="accent1"/>
          <w:sz w:val="28"/>
          <w:szCs w:val="28"/>
          <w:lang w:val="en-US" w:eastAsia="zh-CN"/>
          <w14:textFill>
            <w14:solidFill>
              <w14:schemeClr w14:val="accent1"/>
            </w14:solidFill>
          </w14:textFill>
        </w:rPr>
      </w:pPr>
      <w:r>
        <w:rPr>
          <w:rFonts w:hint="eastAsia" w:ascii="仿宋" w:hAnsi="仿宋" w:eastAsia="仿宋" w:cs="仿宋"/>
          <w:color w:val="auto"/>
          <w:sz w:val="28"/>
          <w:szCs w:val="28"/>
          <w:lang w:val="en-US" w:eastAsia="zh-CN"/>
        </w:rPr>
        <w:t>C.真空断路器和油断路器差不多</w:t>
      </w:r>
    </w:p>
    <w:p w14:paraId="5BEE95A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 xml:space="preserve"> 175.</w:t>
      </w:r>
      <w:r>
        <w:rPr>
          <w:rFonts w:hint="eastAsia" w:ascii="仿宋" w:hAnsi="仿宋" w:eastAsia="仿宋" w:cs="仿宋"/>
          <w:color w:val="auto"/>
          <w:sz w:val="28"/>
          <w:szCs w:val="28"/>
          <w:lang w:val="en-US" w:eastAsia="zh-CN"/>
        </w:rPr>
        <w:t>10kV带电设备与操作人员正常活动范围的最小安全距离为( C )。</w:t>
      </w:r>
    </w:p>
    <w:p w14:paraId="3F1C0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firstLine="420" w:firstLineChars="0"/>
        <w:textAlignment w:val="auto"/>
        <w:rPr>
          <w:rFonts w:hint="eastAsia" w:ascii="仿宋" w:hAnsi="仿宋" w:eastAsia="仿宋" w:cs="仿宋"/>
          <w:color w:val="4F81BD" w:themeColor="accent1"/>
          <w:sz w:val="28"/>
          <w:szCs w:val="28"/>
          <w:highlight w:val="none"/>
          <w:lang w:val="en-US" w:eastAsia="zh-CN"/>
          <w14:textFill>
            <w14:solidFill>
              <w14:schemeClr w14:val="accent1"/>
            </w14:solidFill>
          </w14:textFill>
        </w:rPr>
      </w:pPr>
      <w:r>
        <w:rPr>
          <w:rFonts w:hint="eastAsia" w:ascii="仿宋" w:hAnsi="仿宋" w:eastAsia="仿宋" w:cs="仿宋"/>
          <w:color w:val="auto"/>
          <w:sz w:val="28"/>
          <w:szCs w:val="28"/>
          <w:lang w:val="en-US" w:eastAsia="zh-CN"/>
        </w:rPr>
        <w:t>A. 0.35m       B.0.4m       C.0.6m</w:t>
      </w:r>
    </w:p>
    <w:p w14:paraId="39F16FA1">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176.低压配电室中的开关柜为单列布置时，其屏前操作通道宽度不得小于( B )。</w:t>
      </w:r>
    </w:p>
    <w:p w14:paraId="08FF1B48">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A、1.0m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B、1.5m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C、2.0m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D、2.5m</w:t>
      </w:r>
    </w:p>
    <w:p w14:paraId="0CA0A3E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177.</w:t>
      </w:r>
      <w:r>
        <w:rPr>
          <w:rFonts w:hint="eastAsia" w:ascii="仿宋" w:hAnsi="仿宋" w:eastAsia="仿宋" w:cs="仿宋"/>
          <w:color w:val="auto"/>
          <w:sz w:val="28"/>
          <w:szCs w:val="28"/>
          <w:lang w:val="en-US" w:eastAsia="zh-CN"/>
        </w:rPr>
        <w:t>在低压配电接地系统中，通常电力变压器的中性点直接接地，电气设备的金属外壳通过保护线与该接地点相连，这种连接方式称为（ A ）系统。</w:t>
      </w:r>
    </w:p>
    <w:p w14:paraId="3A0D3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20" w:firstLineChars="0"/>
        <w:textAlignment w:val="auto"/>
        <w:rPr>
          <w:rFonts w:hint="eastAsia" w:ascii="仿宋" w:hAnsi="仿宋" w:eastAsia="仿宋" w:cs="仿宋"/>
          <w:color w:val="4F81BD" w:themeColor="accent1"/>
          <w:sz w:val="28"/>
          <w:szCs w:val="28"/>
          <w:highlight w:val="none"/>
          <w:lang w:val="en-US" w:eastAsia="zh-CN"/>
          <w14:textFill>
            <w14:solidFill>
              <w14:schemeClr w14:val="accent1"/>
            </w14:solidFill>
          </w14:textFill>
        </w:rPr>
      </w:pPr>
      <w:r>
        <w:rPr>
          <w:rFonts w:hint="eastAsia" w:ascii="仿宋" w:hAnsi="仿宋" w:eastAsia="仿宋" w:cs="仿宋"/>
          <w:color w:val="auto"/>
          <w:sz w:val="28"/>
          <w:szCs w:val="28"/>
          <w:lang w:val="en-US" w:eastAsia="zh-CN"/>
        </w:rPr>
        <w:t>A.TN         B.TT         C.IT</w:t>
      </w:r>
    </w:p>
    <w:p w14:paraId="77C41365">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178.变电所直流小母线和控制盘的电压小母线，在断开所有连接支路时，其绝缘电阻不应小于多少( D )。</w:t>
      </w:r>
    </w:p>
    <w:p w14:paraId="7DBD1136">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A、1MΩ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 B、4MΩ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C、8MΩ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D、10MΩ</w:t>
      </w:r>
    </w:p>
    <w:p w14:paraId="0DDC4C0A">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179.运行电容器室内温度一般不超过((C )，否则应安装并开动通风装置。</w:t>
      </w:r>
    </w:p>
    <w:p w14:paraId="481BAD03">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A、35°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B、38°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C、40°</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 D、45°</w:t>
      </w:r>
    </w:p>
    <w:p w14:paraId="1860D835">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180.如果电流互感器的变流比为100/5，副边电流表的读数为4安，则被测电路的电流是( A )。</w:t>
      </w:r>
    </w:p>
    <w:p w14:paraId="73489626">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A、80安    B、40安    C、20安    D、5安</w:t>
      </w:r>
    </w:p>
    <w:p w14:paraId="1344BD29">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caps w:val="0"/>
          <w:color w:val="auto"/>
          <w:spacing w:val="0"/>
          <w:w w:val="100"/>
          <w:sz w:val="28"/>
          <w:szCs w:val="28"/>
          <w:lang w:val="en-US" w:eastAsia="zh-CN"/>
        </w:rPr>
      </w:pPr>
      <w:r>
        <w:rPr>
          <w:rFonts w:hint="eastAsia" w:ascii="仿宋" w:hAnsi="仿宋" w:eastAsia="仿宋" w:cs="仿宋"/>
          <w:b w:val="0"/>
          <w:bCs/>
          <w:i w:val="0"/>
          <w:caps w:val="0"/>
          <w:color w:val="auto"/>
          <w:spacing w:val="0"/>
          <w:w w:val="100"/>
          <w:sz w:val="28"/>
          <w:szCs w:val="28"/>
          <w:lang w:val="en-US" w:eastAsia="zh-CN"/>
        </w:rPr>
        <w:t>181.关于三项基本技术原则的内容，下列说法哪一种正确( D )</w:t>
      </w:r>
    </w:p>
    <w:p w14:paraId="6EC0B524">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caps w:val="0"/>
          <w:color w:val="auto"/>
          <w:spacing w:val="0"/>
          <w:w w:val="100"/>
          <w:sz w:val="28"/>
          <w:szCs w:val="28"/>
          <w:lang w:val="en-US" w:eastAsia="zh-CN"/>
        </w:rPr>
      </w:pPr>
      <w:r>
        <w:rPr>
          <w:rFonts w:hint="eastAsia" w:ascii="仿宋" w:hAnsi="仿宋" w:eastAsia="仿宋" w:cs="仿宋"/>
          <w:b w:val="0"/>
          <w:bCs/>
          <w:i w:val="0"/>
          <w:caps w:val="0"/>
          <w:color w:val="auto"/>
          <w:spacing w:val="0"/>
          <w:w w:val="100"/>
          <w:sz w:val="28"/>
          <w:szCs w:val="28"/>
          <w:lang w:val="en-US" w:eastAsia="zh-CN"/>
        </w:rPr>
        <w:t xml:space="preserve">  A二级配电系统、TN-S 接零保护系统、二级漏电保护系统</w:t>
      </w:r>
    </w:p>
    <w:p w14:paraId="39749BB5">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firstLine="276" w:firstLineChars="100"/>
        <w:jc w:val="left"/>
        <w:textAlignment w:val="auto"/>
        <w:rPr>
          <w:rFonts w:hint="eastAsia" w:ascii="仿宋" w:hAnsi="仿宋" w:eastAsia="仿宋" w:cs="仿宋"/>
          <w:b w:val="0"/>
          <w:bCs/>
          <w:i w:val="0"/>
          <w:caps w:val="0"/>
          <w:color w:val="auto"/>
          <w:spacing w:val="0"/>
          <w:w w:val="100"/>
          <w:sz w:val="28"/>
          <w:szCs w:val="28"/>
          <w:lang w:val="en-US" w:eastAsia="zh-CN"/>
        </w:rPr>
      </w:pPr>
      <w:r>
        <w:rPr>
          <w:rFonts w:hint="eastAsia" w:ascii="仿宋" w:hAnsi="仿宋" w:eastAsia="仿宋" w:cs="仿宋"/>
          <w:b w:val="0"/>
          <w:bCs/>
          <w:i w:val="0"/>
          <w:caps w:val="0"/>
          <w:color w:val="auto"/>
          <w:spacing w:val="0"/>
          <w:w w:val="100"/>
          <w:sz w:val="28"/>
          <w:szCs w:val="28"/>
          <w:lang w:val="en-US" w:eastAsia="zh-CN"/>
        </w:rPr>
        <w:t xml:space="preserve">B.三级配电系统、TN-S 接零保护系统 三级漏电保护系统 </w:t>
      </w:r>
    </w:p>
    <w:p w14:paraId="5ED507D7">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firstLine="276" w:firstLineChars="100"/>
        <w:jc w:val="left"/>
        <w:textAlignment w:val="auto"/>
        <w:rPr>
          <w:rFonts w:hint="eastAsia" w:ascii="仿宋" w:hAnsi="仿宋" w:eastAsia="仿宋" w:cs="仿宋"/>
          <w:b w:val="0"/>
          <w:bCs/>
          <w:i w:val="0"/>
          <w:caps w:val="0"/>
          <w:color w:val="auto"/>
          <w:spacing w:val="0"/>
          <w:w w:val="100"/>
          <w:sz w:val="28"/>
          <w:szCs w:val="28"/>
          <w:lang w:val="en-US" w:eastAsia="zh-CN"/>
        </w:rPr>
      </w:pPr>
      <w:r>
        <w:rPr>
          <w:rFonts w:hint="eastAsia" w:ascii="仿宋" w:hAnsi="仿宋" w:eastAsia="仿宋" w:cs="仿宋"/>
          <w:b w:val="0"/>
          <w:bCs/>
          <w:i w:val="0"/>
          <w:caps w:val="0"/>
          <w:color w:val="auto"/>
          <w:spacing w:val="0"/>
          <w:w w:val="100"/>
          <w:sz w:val="28"/>
          <w:szCs w:val="28"/>
          <w:lang w:val="en-US" w:eastAsia="zh-CN"/>
        </w:rPr>
        <w:t xml:space="preserve">C.三级配电系统、TN-C 接零保护系统 二级漏电保护系统 </w:t>
      </w:r>
    </w:p>
    <w:p w14:paraId="6823D774">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firstLine="276" w:firstLineChars="100"/>
        <w:jc w:val="left"/>
        <w:textAlignment w:val="auto"/>
        <w:rPr>
          <w:rFonts w:hint="eastAsia" w:ascii="仿宋" w:hAnsi="仿宋" w:eastAsia="仿宋" w:cs="仿宋"/>
          <w:b w:val="0"/>
          <w:bCs/>
          <w:i w:val="0"/>
          <w:caps w:val="0"/>
          <w:color w:val="auto"/>
          <w:spacing w:val="0"/>
          <w:w w:val="100"/>
          <w:sz w:val="28"/>
          <w:szCs w:val="28"/>
          <w:lang w:val="en-US" w:eastAsia="zh-CN"/>
        </w:rPr>
      </w:pPr>
      <w:r>
        <w:rPr>
          <w:rFonts w:hint="eastAsia" w:ascii="仿宋" w:hAnsi="仿宋" w:eastAsia="仿宋" w:cs="仿宋"/>
          <w:b w:val="0"/>
          <w:bCs/>
          <w:i w:val="0"/>
          <w:caps w:val="0"/>
          <w:color w:val="auto"/>
          <w:spacing w:val="0"/>
          <w:w w:val="100"/>
          <w:sz w:val="28"/>
          <w:szCs w:val="28"/>
          <w:lang w:val="en-US" w:eastAsia="zh-CN"/>
        </w:rPr>
        <w:t>D.三级配电系统、TN-S接零保护系统、二级漏电保护系统</w:t>
      </w:r>
    </w:p>
    <w:p w14:paraId="242ECA7C">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182.运行中的变压器，如果分接开关的导电部分接触不良则会产生什么现象( A )。</w:t>
      </w:r>
    </w:p>
    <w:p w14:paraId="484E3979">
      <w:pPr>
        <w:keepNext w:val="0"/>
        <w:keepLines w:val="0"/>
        <w:pageBreakBefore w:val="0"/>
        <w:widowControl w:val="0"/>
        <w:numPr>
          <w:ilvl w:val="0"/>
          <w:numId w:val="16"/>
        </w:numPr>
        <w:tabs>
          <w:tab w:val="left" w:pos="1701"/>
        </w:tabs>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 xml:space="preserve">过热现象，甚至烧毁整个变压器 </w:t>
      </w:r>
    </w:p>
    <w:p w14:paraId="12EC16D2">
      <w:pPr>
        <w:keepNext w:val="0"/>
        <w:keepLines w:val="0"/>
        <w:pageBreakBefore w:val="0"/>
        <w:widowControl w:val="0"/>
        <w:numPr>
          <w:ilvl w:val="0"/>
          <w:numId w:val="16"/>
        </w:numPr>
        <w:tabs>
          <w:tab w:val="left" w:pos="1701"/>
        </w:tabs>
        <w:kinsoku/>
        <w:wordWrap/>
        <w:overflowPunct/>
        <w:topLinePunct w:val="0"/>
        <w:autoSpaceDE/>
        <w:autoSpaceDN/>
        <w:bidi w:val="0"/>
        <w:adjustRightInd/>
        <w:snapToGrid/>
        <w:spacing w:line="240" w:lineRule="auto"/>
        <w:ind w:left="632" w:leftChars="200" w:firstLine="0" w:firstLineChars="0"/>
        <w:jc w:val="left"/>
        <w:textAlignment w:val="auto"/>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放电打火使变压器老化</w:t>
      </w:r>
    </w:p>
    <w:p w14:paraId="200253AB">
      <w:pPr>
        <w:keepNext w:val="0"/>
        <w:keepLines w:val="0"/>
        <w:pageBreakBefore w:val="0"/>
        <w:widowControl w:val="0"/>
        <w:numPr>
          <w:ilvl w:val="0"/>
          <w:numId w:val="16"/>
        </w:numPr>
        <w:tabs>
          <w:tab w:val="left" w:pos="1701"/>
        </w:tabs>
        <w:kinsoku/>
        <w:wordWrap/>
        <w:overflowPunct/>
        <w:topLinePunct w:val="0"/>
        <w:autoSpaceDE/>
        <w:autoSpaceDN/>
        <w:bidi w:val="0"/>
        <w:adjustRightInd/>
        <w:snapToGrid/>
        <w:spacing w:line="240" w:lineRule="auto"/>
        <w:ind w:left="632" w:leftChars="200" w:firstLine="0" w:firstLineChars="0"/>
        <w:jc w:val="left"/>
        <w:textAlignment w:val="auto"/>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一次电流不稳定，使变压器绕组发热</w:t>
      </w:r>
    </w:p>
    <w:p w14:paraId="03312ACC">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 xml:space="preserve">D、产生过电压 </w:t>
      </w:r>
    </w:p>
    <w:p w14:paraId="0A5B4FFF">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183.</w:t>
      </w:r>
      <w:r>
        <w:rPr>
          <w:rFonts w:hint="eastAsia" w:ascii="仿宋" w:hAnsi="仿宋" w:eastAsia="仿宋" w:cs="仿宋"/>
          <w:color w:val="auto"/>
          <w:sz w:val="28"/>
          <w:szCs w:val="28"/>
          <w:highlight w:val="none"/>
        </w:rPr>
        <w:t>关于隔离开关的作用下列哪个叙述是对的(　</w:t>
      </w:r>
      <w:r>
        <w:rPr>
          <w:rFonts w:hint="eastAsia" w:ascii="仿宋" w:hAnsi="仿宋" w:eastAsia="仿宋" w:cs="仿宋"/>
          <w:color w:val="auto"/>
          <w:sz w:val="28"/>
          <w:szCs w:val="28"/>
          <w:highlight w:val="none"/>
          <w:lang w:val="en-US" w:eastAsia="zh-CN"/>
        </w:rPr>
        <w:t xml:space="preserve">C  </w:t>
      </w:r>
      <w:r>
        <w:rPr>
          <w:rFonts w:hint="eastAsia" w:ascii="仿宋" w:hAnsi="仿宋" w:eastAsia="仿宋" w:cs="仿宋"/>
          <w:color w:val="auto"/>
          <w:sz w:val="28"/>
          <w:szCs w:val="28"/>
          <w:highlight w:val="none"/>
        </w:rPr>
        <w:t>)。</w:t>
      </w:r>
    </w:p>
    <w:p w14:paraId="62FA2DED">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A、</w:t>
      </w:r>
      <w:r>
        <w:rPr>
          <w:rFonts w:hint="eastAsia" w:ascii="仿宋" w:hAnsi="仿宋" w:eastAsia="仿宋" w:cs="仿宋"/>
          <w:color w:val="auto"/>
          <w:sz w:val="28"/>
          <w:szCs w:val="28"/>
          <w:highlight w:val="none"/>
        </w:rPr>
        <w:t xml:space="preserve">用于切断负荷电流               </w:t>
      </w:r>
    </w:p>
    <w:p w14:paraId="551F0DB4">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245" w:leftChars="0" w:firstLine="276"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B、用于切断短路电流</w:t>
      </w:r>
    </w:p>
    <w:p w14:paraId="0B80910F">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C、切断小电流，隔离带电设备     </w:t>
      </w:r>
    </w:p>
    <w:p w14:paraId="0D2ED583">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D、仅起隔离作用，不能操作任何电流</w:t>
      </w:r>
    </w:p>
    <w:p w14:paraId="33EDB5C7">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184.电流互感器副边开路运行的后果是(  B  )。</w:t>
      </w:r>
    </w:p>
    <w:p w14:paraId="4E7ECE28">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A、副边电压为零</w:t>
      </w:r>
      <w:r>
        <w:rPr>
          <w:rFonts w:hint="eastAsia" w:ascii="仿宋" w:hAnsi="仿宋" w:eastAsia="仿宋" w:cs="仿宋"/>
          <w:color w:val="auto"/>
          <w:sz w:val="28"/>
          <w:szCs w:val="28"/>
          <w:highlight w:val="none"/>
          <w:lang w:val="en-US" w:eastAsia="zh-CN"/>
        </w:rPr>
        <w:tab/>
      </w:r>
    </w:p>
    <w:p w14:paraId="449A3E56">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B、副边产生危险高压，铁心过热</w:t>
      </w:r>
    </w:p>
    <w:p w14:paraId="2B4E4738">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C、副边电流为零，促使原边电流近似为零</w:t>
      </w:r>
    </w:p>
    <w:p w14:paraId="616C550F">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D、副边产生危险高压，变换到原边，使原边电压更高</w:t>
      </w:r>
    </w:p>
    <w:p w14:paraId="067C337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185.</w:t>
      </w:r>
      <w:r>
        <w:rPr>
          <w:rFonts w:hint="eastAsia" w:ascii="仿宋" w:hAnsi="仿宋" w:eastAsia="仿宋" w:cs="仿宋"/>
          <w:color w:val="auto"/>
          <w:sz w:val="28"/>
          <w:szCs w:val="28"/>
          <w:lang w:val="en-US" w:eastAsia="zh-CN"/>
        </w:rPr>
        <w:t>变压器保护装置中，当变压器外部发生短路时，首先动作的是（ A ），不应动作的是（ D ）。</w:t>
      </w:r>
    </w:p>
    <w:p w14:paraId="3CB7B0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4F81BD" w:themeColor="accent1"/>
          <w:sz w:val="28"/>
          <w:szCs w:val="28"/>
          <w:highlight w:val="none"/>
          <w:lang w:val="en-US" w:eastAsia="zh-CN"/>
          <w14:textFill>
            <w14:solidFill>
              <w14:schemeClr w14:val="accent1"/>
            </w14:solidFill>
          </w14:textFill>
        </w:rPr>
      </w:pPr>
      <w:r>
        <w:rPr>
          <w:rFonts w:hint="eastAsia" w:ascii="仿宋" w:hAnsi="仿宋" w:eastAsia="仿宋" w:cs="仿宋"/>
          <w:color w:val="auto"/>
          <w:sz w:val="28"/>
          <w:szCs w:val="28"/>
          <w:lang w:val="en-US" w:eastAsia="zh-CN"/>
        </w:rPr>
        <w:t>A.短路保护    B.过负荷保护    C.过流保护    D.差动保护</w:t>
      </w:r>
    </w:p>
    <w:p w14:paraId="3507246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186.</w:t>
      </w:r>
      <w:r>
        <w:rPr>
          <w:rFonts w:hint="eastAsia" w:ascii="仿宋" w:hAnsi="仿宋" w:eastAsia="仿宋" w:cs="仿宋"/>
          <w:color w:val="auto"/>
          <w:sz w:val="28"/>
          <w:szCs w:val="28"/>
          <w:lang w:val="en-US" w:eastAsia="zh-CN"/>
        </w:rPr>
        <w:t>电力电容器是配电系统中常见元件，主要功能是减少感性负荷向电网索取的（ B ），提高电网的使用效率。</w:t>
      </w:r>
    </w:p>
    <w:p w14:paraId="1CDED7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A.有功功率       B.无功功率       </w:t>
      </w:r>
    </w:p>
    <w:p w14:paraId="6906B2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400"/>
        <w:textAlignment w:val="auto"/>
        <w:rPr>
          <w:rFonts w:hint="eastAsia" w:ascii="仿宋" w:hAnsi="仿宋" w:eastAsia="仿宋" w:cs="仿宋"/>
          <w:color w:val="4F81BD" w:themeColor="accent1"/>
          <w:sz w:val="28"/>
          <w:szCs w:val="28"/>
          <w:highlight w:val="none"/>
          <w:lang w:val="en-US" w:eastAsia="zh-CN"/>
          <w14:textFill>
            <w14:solidFill>
              <w14:schemeClr w14:val="accent1"/>
            </w14:solidFill>
          </w14:textFill>
        </w:rPr>
      </w:pPr>
      <w:r>
        <w:rPr>
          <w:rFonts w:hint="eastAsia" w:ascii="仿宋" w:hAnsi="仿宋" w:eastAsia="仿宋" w:cs="仿宋"/>
          <w:color w:val="auto"/>
          <w:sz w:val="28"/>
          <w:szCs w:val="28"/>
          <w:lang w:val="en-US" w:eastAsia="zh-CN"/>
        </w:rPr>
        <w:t>C.视在功率       D.功率因数</w:t>
      </w:r>
    </w:p>
    <w:p w14:paraId="4C70EF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187.</w:t>
      </w:r>
      <w:r>
        <w:rPr>
          <w:rFonts w:hint="eastAsia" w:ascii="仿宋" w:hAnsi="仿宋" w:eastAsia="仿宋" w:cs="仿宋"/>
          <w:color w:val="auto"/>
          <w:sz w:val="28"/>
          <w:szCs w:val="28"/>
        </w:rPr>
        <w:t>断路器的选用，应先确定断路器的(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)，然后才进行具体的参数的确定。</w:t>
      </w:r>
    </w:p>
    <w:p w14:paraId="32CEF3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A、额定电压    B、额定电流</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C、类型</w:t>
      </w:r>
    </w:p>
    <w:p w14:paraId="66D6B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188.</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)可用于操作高压跌落式熔断器、单极隔离开关及装设临时接地线等。</w:t>
      </w:r>
    </w:p>
    <w:p w14:paraId="0DBC75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A、绝缘手套    B、绝缘鞋    C、绝缘棒</w:t>
      </w:r>
    </w:p>
    <w:p w14:paraId="057C75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189.</w:t>
      </w:r>
      <w:r>
        <w:rPr>
          <w:rFonts w:hint="eastAsia" w:ascii="仿宋" w:hAnsi="仿宋" w:eastAsia="仿宋" w:cs="仿宋"/>
          <w:color w:val="auto"/>
          <w:sz w:val="28"/>
          <w:szCs w:val="28"/>
        </w:rPr>
        <w:t>TN-S俗称(A)。</w:t>
      </w:r>
    </w:p>
    <w:p w14:paraId="5FD1CA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A、三相五线    B、三相四线    C、三相三线</w:t>
      </w:r>
    </w:p>
    <w:p w14:paraId="0CE4A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190.</w:t>
      </w:r>
      <w:r>
        <w:rPr>
          <w:rFonts w:hint="eastAsia" w:ascii="仿宋" w:hAnsi="仿宋" w:eastAsia="仿宋" w:cs="仿宋"/>
          <w:color w:val="auto"/>
          <w:sz w:val="28"/>
          <w:szCs w:val="28"/>
        </w:rPr>
        <w:t>电流继电器使用时其吸引线圈直接过通过电流互感器(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)在被控电路中。</w:t>
      </w:r>
    </w:p>
    <w:p w14:paraId="02FE6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A、并联    B、串联    C、串联或并联</w:t>
      </w:r>
    </w:p>
    <w:p w14:paraId="3C2408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191.</w:t>
      </w:r>
      <w:r>
        <w:rPr>
          <w:rFonts w:hint="eastAsia" w:ascii="仿宋" w:hAnsi="仿宋" w:eastAsia="仿宋" w:cs="仿宋"/>
          <w:color w:val="auto"/>
          <w:sz w:val="28"/>
          <w:szCs w:val="28"/>
        </w:rPr>
        <w:t>交流10kV母线电压是指交流三相三线制的(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6A51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A、线电压    B、相电压    C、线路电压</w:t>
      </w:r>
    </w:p>
    <w:p w14:paraId="258D8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192.</w:t>
      </w:r>
      <w:r>
        <w:rPr>
          <w:rFonts w:hint="eastAsia" w:ascii="仿宋" w:hAnsi="仿宋" w:eastAsia="仿宋" w:cs="仿宋"/>
          <w:color w:val="auto"/>
          <w:sz w:val="28"/>
          <w:szCs w:val="28"/>
        </w:rPr>
        <w:t>电压互感器二次回路允许有(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)接地点。</w:t>
      </w:r>
    </w:p>
    <w:p w14:paraId="2D8D3E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A、一个    B、两个    C、三个</w:t>
      </w:r>
    </w:p>
    <w:p w14:paraId="39CA84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w:t>
      </w:r>
      <w:r>
        <w:rPr>
          <w:rFonts w:hint="eastAsia" w:ascii="仿宋" w:hAnsi="仿宋" w:eastAsia="仿宋" w:cs="仿宋"/>
          <w:color w:val="auto"/>
          <w:sz w:val="28"/>
          <w:szCs w:val="28"/>
        </w:rPr>
        <w:t>绝缘靴(鞋)属于(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86C1E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A、一般防护安全用具</w:t>
      </w:r>
    </w:p>
    <w:p w14:paraId="17DA6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B、绝缘安全用具</w:t>
      </w:r>
    </w:p>
    <w:p w14:paraId="6E8F9D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C、辅助安全用具</w:t>
      </w:r>
    </w:p>
    <w:p w14:paraId="0C9765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194.</w:t>
      </w:r>
      <w:r>
        <w:rPr>
          <w:rFonts w:hint="eastAsia" w:ascii="仿宋" w:hAnsi="仿宋" w:eastAsia="仿宋" w:cs="仿宋"/>
          <w:color w:val="auto"/>
          <w:sz w:val="28"/>
          <w:szCs w:val="28"/>
        </w:rPr>
        <w:t>电流互感器一次绕组匝数(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)二次绕组的匝数。</w:t>
      </w:r>
    </w:p>
    <w:p w14:paraId="3C1EEA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A、小于    B、大于    C、等于</w:t>
      </w:r>
    </w:p>
    <w:p w14:paraId="4BDDDC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195.</w:t>
      </w:r>
      <w:r>
        <w:rPr>
          <w:rFonts w:hint="eastAsia" w:ascii="仿宋" w:hAnsi="仿宋" w:eastAsia="仿宋" w:cs="仿宋"/>
          <w:color w:val="auto"/>
          <w:sz w:val="28"/>
          <w:szCs w:val="28"/>
        </w:rPr>
        <w:t>电流互感器的一次绕组匝数很少，(</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)在线路里，其电流大小取决于线路的负载电流。</w:t>
      </w:r>
    </w:p>
    <w:p w14:paraId="24601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A、串联    B、并联    C、混联</w:t>
      </w:r>
    </w:p>
    <w:p w14:paraId="2CB61A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196.</w:t>
      </w:r>
      <w:r>
        <w:rPr>
          <w:rFonts w:hint="eastAsia" w:ascii="仿宋" w:hAnsi="仿宋" w:eastAsia="仿宋" w:cs="仿宋"/>
          <w:color w:val="auto"/>
          <w:sz w:val="28"/>
          <w:szCs w:val="28"/>
        </w:rPr>
        <w:t>倒闸操作前，应先在(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)进行模拟操作。</w:t>
      </w:r>
    </w:p>
    <w:p w14:paraId="19FBD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A、实际设备上    B、模拟图板上    C、操作票上</w:t>
      </w:r>
    </w:p>
    <w:p w14:paraId="0DA189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197.</w:t>
      </w:r>
      <w:r>
        <w:rPr>
          <w:rFonts w:hint="eastAsia" w:ascii="仿宋" w:hAnsi="仿宋" w:eastAsia="仿宋" w:cs="仿宋"/>
          <w:color w:val="auto"/>
          <w:sz w:val="28"/>
          <w:szCs w:val="28"/>
        </w:rPr>
        <w:t>隔离开关作用之一是(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F2C0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A、隔离电源    B、隔离电流    C、隔离电场</w:t>
      </w:r>
    </w:p>
    <w:p w14:paraId="07504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198.</w:t>
      </w:r>
      <w:r>
        <w:rPr>
          <w:rFonts w:hint="eastAsia" w:ascii="仿宋" w:hAnsi="仿宋" w:eastAsia="仿宋" w:cs="仿宋"/>
          <w:color w:val="auto"/>
          <w:sz w:val="28"/>
          <w:szCs w:val="28"/>
        </w:rPr>
        <w:t>变压器是一种(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)的电气设备，它利用电磁感应原理将一种电压等级的交流电转变成同频率的另一种电压等级的交流电。</w:t>
      </w:r>
    </w:p>
    <w:p w14:paraId="510A0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A、运动    B、滚动    C、静止</w:t>
      </w:r>
    </w:p>
    <w:p w14:paraId="14E23C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199.</w:t>
      </w:r>
      <w:r>
        <w:rPr>
          <w:rFonts w:hint="eastAsia" w:ascii="仿宋" w:hAnsi="仿宋" w:eastAsia="仿宋" w:cs="仿宋"/>
          <w:color w:val="auto"/>
          <w:sz w:val="28"/>
          <w:szCs w:val="28"/>
        </w:rPr>
        <w:t>差动保护属于按(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)分类。</w:t>
      </w:r>
    </w:p>
    <w:p w14:paraId="3EB0C4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A、被保护的对象    B、保护原理</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C、保护所起作用</w:t>
      </w:r>
    </w:p>
    <w:p w14:paraId="3A915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)可以将电力系统的一次大电流按一定的变比变换成二次较小电流，供给测量表计和继电器。</w:t>
      </w:r>
    </w:p>
    <w:p w14:paraId="0B0D95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A、电流互感器    B、电压互感器    C、继电器</w:t>
      </w:r>
    </w:p>
    <w:p w14:paraId="2A1BD3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201.</w:t>
      </w:r>
      <w:r>
        <w:rPr>
          <w:rFonts w:hint="eastAsia" w:ascii="仿宋" w:hAnsi="仿宋" w:eastAsia="仿宋" w:cs="仿宋"/>
          <w:color w:val="auto"/>
          <w:sz w:val="28"/>
          <w:szCs w:val="28"/>
        </w:rPr>
        <w:t>(B)，只有在发生短路事故时或者在负荷电流较大时，变流器中才会有足够的二次电流作为继电保护跳闸之用。</w:t>
      </w:r>
    </w:p>
    <w:p w14:paraId="57917C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A、交流电压供给操作电源</w:t>
      </w:r>
    </w:p>
    <w:p w14:paraId="6665A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B、变流器供给操作电源</w:t>
      </w:r>
    </w:p>
    <w:p w14:paraId="46AB14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C、直流操作电源</w:t>
      </w:r>
    </w:p>
    <w:p w14:paraId="68FDB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w:t>
      </w:r>
      <w:r>
        <w:rPr>
          <w:rFonts w:hint="eastAsia" w:ascii="仿宋" w:hAnsi="仿宋" w:eastAsia="仿宋" w:cs="仿宋"/>
          <w:color w:val="auto"/>
          <w:sz w:val="28"/>
          <w:szCs w:val="28"/>
        </w:rPr>
        <w:t>当变压器过负载时，一般会发出(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228DB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A、很高且沉重的嗡嗡声</w:t>
      </w:r>
    </w:p>
    <w:p w14:paraId="5CDDC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B、很轻且细微的嗡嗡声</w:t>
      </w:r>
    </w:p>
    <w:p w14:paraId="366A56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C、很高且沉重的沸腾声</w:t>
      </w:r>
    </w:p>
    <w:p w14:paraId="0D6BF3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203.</w:t>
      </w:r>
      <w:r>
        <w:rPr>
          <w:rFonts w:hint="eastAsia" w:ascii="仿宋" w:hAnsi="仿宋" w:eastAsia="仿宋" w:cs="仿宋"/>
          <w:color w:val="auto"/>
          <w:sz w:val="28"/>
          <w:szCs w:val="28"/>
        </w:rPr>
        <w:t>交流高压输电网一般指110kV、(</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)电网。</w:t>
      </w:r>
    </w:p>
    <w:p w14:paraId="3335B0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A、20kV    B、10kV    C、220kV</w:t>
      </w:r>
    </w:p>
    <w:p w14:paraId="039D68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204.</w:t>
      </w:r>
      <w:r>
        <w:rPr>
          <w:rFonts w:hint="eastAsia" w:ascii="仿宋" w:hAnsi="仿宋" w:eastAsia="仿宋" w:cs="仿宋"/>
          <w:color w:val="auto"/>
          <w:sz w:val="28"/>
          <w:szCs w:val="28"/>
        </w:rPr>
        <w:t>变、配电所一次主接线中所用的电气设备，称为(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259A29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A、一次设备    B、二次设备    C、远动设备</w:t>
      </w:r>
    </w:p>
    <w:p w14:paraId="63E422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205.</w:t>
      </w:r>
      <w:r>
        <w:rPr>
          <w:rFonts w:hint="eastAsia" w:ascii="仿宋" w:hAnsi="仿宋" w:eastAsia="仿宋" w:cs="仿宋"/>
          <w:color w:val="auto"/>
          <w:sz w:val="28"/>
          <w:szCs w:val="28"/>
        </w:rPr>
        <w:t>为了人身和设备安全，互感器的二次侧必须实行(</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33B3E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A、多点接地    B、重复接地    C、一点接地</w:t>
      </w:r>
    </w:p>
    <w:p w14:paraId="7C1F3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206.</w:t>
      </w:r>
      <w:r>
        <w:rPr>
          <w:rFonts w:hint="eastAsia" w:ascii="仿宋" w:hAnsi="仿宋" w:eastAsia="仿宋" w:cs="仿宋"/>
          <w:color w:val="auto"/>
          <w:sz w:val="28"/>
          <w:szCs w:val="28"/>
        </w:rPr>
        <w:t>负荷开关用来切，合的电路为(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B646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A、空载电路    B、负载电路    C、短路故障电路</w:t>
      </w:r>
    </w:p>
    <w:p w14:paraId="37F27D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207.</w:t>
      </w:r>
      <w:r>
        <w:rPr>
          <w:rFonts w:hint="eastAsia" w:ascii="仿宋" w:hAnsi="仿宋" w:eastAsia="仿宋" w:cs="仿宋"/>
          <w:color w:val="auto"/>
          <w:sz w:val="28"/>
          <w:szCs w:val="28"/>
        </w:rPr>
        <w:t>中小容量的高压电容器组如配置(</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)，动作电流可取电容器组额定电流的2-2.5倍。</w:t>
      </w:r>
    </w:p>
    <w:p w14:paraId="79B6E3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A、过电流保护    B、电流速断保护    C、差动保护</w:t>
      </w:r>
    </w:p>
    <w:p w14:paraId="07BDC0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208.</w:t>
      </w:r>
      <w:r>
        <w:rPr>
          <w:rFonts w:hint="eastAsia" w:ascii="仿宋" w:hAnsi="仿宋" w:eastAsia="仿宋" w:cs="仿宋"/>
          <w:color w:val="auto"/>
          <w:sz w:val="28"/>
          <w:szCs w:val="28"/>
        </w:rPr>
        <w:t>单台电力变压器的经济运行条件是铜损等于铁损时，此时变压器的负荷电流为额定电流的(B)%。</w:t>
      </w:r>
    </w:p>
    <w:p w14:paraId="756ECE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A、50    B、60    C、70    D、80</w:t>
      </w:r>
    </w:p>
    <w:p w14:paraId="0A5625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209.</w:t>
      </w:r>
      <w:r>
        <w:rPr>
          <w:rFonts w:hint="eastAsia" w:ascii="仿宋" w:hAnsi="仿宋" w:eastAsia="仿宋" w:cs="仿宋"/>
          <w:color w:val="auto"/>
          <w:sz w:val="28"/>
          <w:szCs w:val="28"/>
        </w:rPr>
        <w:t>变压器的基本作用是在交流电路中变电压、(</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)、变阻抗、变相位和电气隔离。</w:t>
      </w:r>
    </w:p>
    <w:p w14:paraId="79B20DF0">
      <w:pPr>
        <w:keepNext w:val="0"/>
        <w:keepLines w:val="0"/>
        <w:pageBreakBefore w:val="0"/>
        <w:widowControl w:val="0"/>
        <w:kinsoku/>
        <w:wordWrap/>
        <w:overflowPunct/>
        <w:topLinePunct w:val="0"/>
        <w:autoSpaceDE/>
        <w:autoSpaceDN/>
        <w:bidi w:val="0"/>
        <w:adjustRightInd/>
        <w:snapToGrid/>
        <w:spacing w:line="240" w:lineRule="auto"/>
        <w:ind w:left="425"/>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A.</w:t>
      </w:r>
      <w:r>
        <w:rPr>
          <w:rFonts w:hint="eastAsia" w:ascii="仿宋" w:hAnsi="仿宋" w:eastAsia="仿宋" w:cs="仿宋"/>
          <w:color w:val="auto"/>
          <w:sz w:val="28"/>
          <w:szCs w:val="28"/>
        </w:rPr>
        <w:t xml:space="preserve">变磁通  </w:t>
      </w:r>
      <w:r>
        <w:rPr>
          <w:rFonts w:hint="eastAsia" w:ascii="仿宋" w:hAnsi="仿宋" w:eastAsia="仿宋" w:cs="仿宋"/>
          <w:color w:val="auto"/>
          <w:sz w:val="28"/>
          <w:szCs w:val="28"/>
          <w:lang w:eastAsia="zh-CN"/>
        </w:rPr>
        <w:t>B.</w:t>
      </w:r>
      <w:r>
        <w:rPr>
          <w:rFonts w:hint="eastAsia" w:ascii="仿宋" w:hAnsi="仿宋" w:eastAsia="仿宋" w:cs="仿宋"/>
          <w:color w:val="auto"/>
          <w:sz w:val="28"/>
          <w:szCs w:val="28"/>
        </w:rPr>
        <w:t xml:space="preserve">变电流  </w:t>
      </w:r>
      <w:r>
        <w:rPr>
          <w:rFonts w:hint="eastAsia" w:ascii="仿宋" w:hAnsi="仿宋" w:eastAsia="仿宋" w:cs="仿宋"/>
          <w:color w:val="auto"/>
          <w:sz w:val="28"/>
          <w:szCs w:val="28"/>
          <w:lang w:eastAsia="zh-CN"/>
        </w:rPr>
        <w:t>C.</w:t>
      </w:r>
      <w:r>
        <w:rPr>
          <w:rFonts w:hint="eastAsia" w:ascii="仿宋" w:hAnsi="仿宋" w:eastAsia="仿宋" w:cs="仿宋"/>
          <w:color w:val="auto"/>
          <w:sz w:val="28"/>
          <w:szCs w:val="28"/>
        </w:rPr>
        <w:t xml:space="preserve">变功率  </w:t>
      </w:r>
      <w:r>
        <w:rPr>
          <w:rFonts w:hint="eastAsia" w:ascii="仿宋" w:hAnsi="仿宋" w:eastAsia="仿宋" w:cs="仿宋"/>
          <w:color w:val="auto"/>
          <w:sz w:val="28"/>
          <w:szCs w:val="28"/>
          <w:lang w:eastAsia="zh-CN"/>
        </w:rPr>
        <w:t>D.</w:t>
      </w:r>
      <w:r>
        <w:rPr>
          <w:rFonts w:hint="eastAsia" w:ascii="仿宋" w:hAnsi="仿宋" w:eastAsia="仿宋" w:cs="仿宋"/>
          <w:color w:val="auto"/>
          <w:sz w:val="28"/>
          <w:szCs w:val="28"/>
        </w:rPr>
        <w:t>变频率</w:t>
      </w:r>
    </w:p>
    <w:p w14:paraId="0C2497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210.</w:t>
      </w:r>
      <w:r>
        <w:rPr>
          <w:rFonts w:hint="eastAsia" w:ascii="仿宋" w:hAnsi="仿宋" w:eastAsia="仿宋" w:cs="仿宋"/>
          <w:b w:val="0"/>
          <w:bCs/>
          <w:color w:val="auto"/>
          <w:sz w:val="28"/>
          <w:szCs w:val="28"/>
        </w:rPr>
        <w:t>三相变压器并联运行时，要求并联运行的三相变压器变比（ B ），否则不能并联运行。</w:t>
      </w:r>
    </w:p>
    <w:p w14:paraId="75E65E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A.</w:t>
      </w:r>
      <w:r>
        <w:rPr>
          <w:rFonts w:hint="eastAsia" w:ascii="仿宋" w:hAnsi="仿宋" w:eastAsia="仿宋" w:cs="仿宋"/>
          <w:b w:val="0"/>
          <w:bCs/>
          <w:color w:val="auto"/>
          <w:sz w:val="28"/>
          <w:szCs w:val="28"/>
        </w:rPr>
        <w:t>误差不超过±10%    B</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 xml:space="preserve">误差不超过±0.5%  </w:t>
      </w:r>
    </w:p>
    <w:p w14:paraId="36FEF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C</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 xml:space="preserve">误差不超过±5%   </w:t>
      </w:r>
      <w:r>
        <w:rPr>
          <w:rFonts w:hint="eastAsia" w:ascii="仿宋" w:hAnsi="仿宋" w:eastAsia="仿宋" w:cs="仿宋"/>
          <w:b w:val="0"/>
          <w:bCs/>
          <w:color w:val="auto"/>
          <w:sz w:val="28"/>
          <w:szCs w:val="28"/>
          <w:lang w:val="en-US" w:eastAsia="zh-CN"/>
        </w:rPr>
        <w:tab/>
      </w:r>
      <w:r>
        <w:rPr>
          <w:rFonts w:hint="eastAsia" w:ascii="仿宋" w:hAnsi="仿宋" w:eastAsia="仿宋" w:cs="仿宋"/>
          <w:b w:val="0"/>
          <w:bCs/>
          <w:color w:val="auto"/>
          <w:sz w:val="28"/>
          <w:szCs w:val="28"/>
        </w:rPr>
        <w:t>D</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必须绝对相等</w:t>
      </w:r>
    </w:p>
    <w:p w14:paraId="06B8B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211.</w:t>
      </w:r>
      <w:r>
        <w:rPr>
          <w:rFonts w:hint="eastAsia" w:ascii="仿宋" w:hAnsi="仿宋" w:eastAsia="仿宋" w:cs="仿宋"/>
          <w:color w:val="auto"/>
          <w:sz w:val="28"/>
          <w:szCs w:val="28"/>
        </w:rPr>
        <w:t>低压配电形式主要有放射式、树干式和链式等三种，，其中放射式的配电形式主要用在（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74D98594">
      <w:pPr>
        <w:keepNext w:val="0"/>
        <w:keepLines w:val="0"/>
        <w:pageBreakBefore w:val="0"/>
        <w:widowControl w:val="0"/>
        <w:kinsoku/>
        <w:wordWrap/>
        <w:overflowPunct/>
        <w:topLinePunct w:val="0"/>
        <w:autoSpaceDE/>
        <w:autoSpaceDN/>
        <w:bidi w:val="0"/>
        <w:adjustRightInd/>
        <w:snapToGrid/>
        <w:spacing w:line="240" w:lineRule="auto"/>
        <w:ind w:left="316" w:lef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 用电设备布置比较均匀、容量不大且无特殊要求的场合;</w:t>
      </w:r>
    </w:p>
    <w:p w14:paraId="629BDE61">
      <w:pPr>
        <w:keepNext w:val="0"/>
        <w:keepLines w:val="0"/>
        <w:pageBreakBefore w:val="0"/>
        <w:widowControl w:val="0"/>
        <w:kinsoku/>
        <w:wordWrap/>
        <w:overflowPunct/>
        <w:topLinePunct w:val="0"/>
        <w:autoSpaceDE/>
        <w:autoSpaceDN/>
        <w:bidi w:val="0"/>
        <w:adjustRightInd/>
        <w:snapToGrid/>
        <w:spacing w:line="240" w:lineRule="auto"/>
        <w:ind w:left="316" w:lef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 容量大，负荷集中或重要的用电设备；</w:t>
      </w:r>
    </w:p>
    <w:p w14:paraId="5DF686CE">
      <w:pPr>
        <w:pStyle w:val="17"/>
        <w:keepNext w:val="0"/>
        <w:keepLines w:val="0"/>
        <w:pageBreakBefore w:val="0"/>
        <w:widowControl w:val="0"/>
        <w:kinsoku/>
        <w:wordWrap/>
        <w:overflowPunct/>
        <w:topLinePunct w:val="0"/>
        <w:autoSpaceDE/>
        <w:autoSpaceDN/>
        <w:bidi w:val="0"/>
        <w:adjustRightInd/>
        <w:snapToGrid/>
        <w:spacing w:line="240" w:lineRule="auto"/>
        <w:ind w:left="316" w:leftChars="100" w:firstLine="414" w:firstLine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C. 距离变电室较远但负荷彼此相距较近且不重要的用电设备</w:t>
      </w:r>
    </w:p>
    <w:p w14:paraId="45FEFC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212.</w:t>
      </w:r>
      <w:r>
        <w:rPr>
          <w:rFonts w:hint="eastAsia" w:ascii="仿宋" w:hAnsi="仿宋" w:eastAsia="仿宋" w:cs="仿宋"/>
          <w:color w:val="auto"/>
          <w:sz w:val="28"/>
          <w:szCs w:val="28"/>
        </w:rPr>
        <w:t>电力电容器是低压配电系统中常见元件，主要功能是减少感性负荷向电网索取的（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），提高电网的使用效率。</w:t>
      </w:r>
    </w:p>
    <w:p w14:paraId="3FF24E43">
      <w:pPr>
        <w:keepNext w:val="0"/>
        <w:keepLines w:val="0"/>
        <w:pageBreakBefore w:val="0"/>
        <w:widowControl w:val="0"/>
        <w:kinsoku/>
        <w:wordWrap/>
        <w:overflowPunct/>
        <w:topLinePunct w:val="0"/>
        <w:autoSpaceDE/>
        <w:autoSpaceDN/>
        <w:bidi w:val="0"/>
        <w:adjustRightInd/>
        <w:snapToGrid/>
        <w:spacing w:line="240" w:lineRule="auto"/>
        <w:ind w:left="316" w:leftChars="100"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 有功功率        B. 无功功率        C. 视在功率</w:t>
      </w:r>
    </w:p>
    <w:p w14:paraId="0E309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213.</w:t>
      </w:r>
      <w:r>
        <w:rPr>
          <w:rFonts w:hint="eastAsia" w:ascii="仿宋" w:hAnsi="仿宋" w:eastAsia="仿宋" w:cs="仿宋"/>
          <w:color w:val="auto"/>
          <w:sz w:val="28"/>
          <w:szCs w:val="28"/>
        </w:rPr>
        <w:t>对开关柜的绝缘特性进行测试，断开主开关，其同相进线和出线之间的绝缘电阻应大于（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）；闭合主开关，不同相的带电部件之间绝缘电阻应大于（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）；各带电部件与金属框架之间，绝缘电阻应大于（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4F6C665F">
      <w:pPr>
        <w:keepNext w:val="0"/>
        <w:keepLines w:val="0"/>
        <w:pageBreakBefore w:val="0"/>
        <w:widowControl w:val="0"/>
        <w:kinsoku/>
        <w:wordWrap/>
        <w:overflowPunct/>
        <w:topLinePunct w:val="0"/>
        <w:autoSpaceDE/>
        <w:autoSpaceDN/>
        <w:bidi w:val="0"/>
        <w:adjustRightInd/>
        <w:snapToGrid/>
        <w:spacing w:line="240" w:lineRule="auto"/>
        <w:ind w:left="474" w:leftChars="150" w:firstLine="414" w:firstLine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 500K    B. 1MΩ      C. 2MΩ</w:t>
      </w:r>
    </w:p>
    <w:p w14:paraId="644596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214.</w:t>
      </w:r>
      <w:r>
        <w:rPr>
          <w:rFonts w:hint="eastAsia" w:ascii="仿宋" w:hAnsi="仿宋" w:eastAsia="仿宋" w:cs="仿宋"/>
          <w:color w:val="auto"/>
          <w:sz w:val="28"/>
          <w:szCs w:val="28"/>
        </w:rPr>
        <w:t>带负荷的线路合闸时,断路器和隔离开关操作顺序是（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54CC1A1">
      <w:pPr>
        <w:keepNext w:val="0"/>
        <w:keepLines w:val="0"/>
        <w:pageBreakBefore w:val="0"/>
        <w:widowControl w:val="0"/>
        <w:kinsoku/>
        <w:wordWrap/>
        <w:overflowPunct/>
        <w:topLinePunct w:val="0"/>
        <w:autoSpaceDE/>
        <w:autoSpaceDN/>
        <w:bidi w:val="0"/>
        <w:adjustRightInd/>
        <w:snapToGrid/>
        <w:spacing w:line="240" w:lineRule="auto"/>
        <w:ind w:left="474" w:leftChars="150" w:firstLine="414" w:firstLine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A.先合隔离开关,后合断路器    </w:t>
      </w:r>
    </w:p>
    <w:p w14:paraId="292F8D47">
      <w:pPr>
        <w:keepNext w:val="0"/>
        <w:keepLines w:val="0"/>
        <w:pageBreakBefore w:val="0"/>
        <w:widowControl w:val="0"/>
        <w:kinsoku/>
        <w:wordWrap/>
        <w:overflowPunct/>
        <w:topLinePunct w:val="0"/>
        <w:autoSpaceDE/>
        <w:autoSpaceDN/>
        <w:bidi w:val="0"/>
        <w:adjustRightInd/>
        <w:snapToGrid/>
        <w:spacing w:line="240" w:lineRule="auto"/>
        <w:ind w:left="474" w:leftChars="150" w:firstLine="414" w:firstLine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B. 先合断路器,后合隔离开关</w:t>
      </w:r>
    </w:p>
    <w:p w14:paraId="21442963">
      <w:pPr>
        <w:keepNext w:val="0"/>
        <w:keepLines w:val="0"/>
        <w:pageBreakBefore w:val="0"/>
        <w:widowControl w:val="0"/>
        <w:kinsoku/>
        <w:wordWrap/>
        <w:overflowPunct/>
        <w:topLinePunct w:val="0"/>
        <w:autoSpaceDE/>
        <w:autoSpaceDN/>
        <w:bidi w:val="0"/>
        <w:adjustRightInd/>
        <w:snapToGrid/>
        <w:spacing w:line="240" w:lineRule="auto"/>
        <w:ind w:left="474" w:left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C.同时合上隔离开关和断路器</w:t>
      </w:r>
    </w:p>
    <w:p w14:paraId="100522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bookmarkStart w:id="1" w:name="OLE_LINK30"/>
      <w:r>
        <w:rPr>
          <w:rFonts w:hint="eastAsia" w:ascii="仿宋" w:hAnsi="仿宋" w:eastAsia="仿宋" w:cs="仿宋"/>
          <w:color w:val="auto"/>
          <w:sz w:val="28"/>
          <w:szCs w:val="28"/>
          <w:lang w:val="en-US" w:eastAsia="zh-CN"/>
        </w:rPr>
        <w:t>215.</w:t>
      </w:r>
      <w:r>
        <w:rPr>
          <w:rFonts w:hint="eastAsia" w:ascii="仿宋" w:hAnsi="仿宋" w:eastAsia="仿宋" w:cs="仿宋"/>
          <w:color w:val="auto"/>
          <w:sz w:val="28"/>
          <w:szCs w:val="28"/>
        </w:rPr>
        <w:t>一台三相变压器的联接组别为Y/Y0，其中“Y”表示变压器的（ D ）。</w:t>
      </w:r>
    </w:p>
    <w:p w14:paraId="435065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xml:space="preserve">低压绕组为星形接法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低压绕组为三角形接法    </w:t>
      </w:r>
    </w:p>
    <w:p w14:paraId="10E28D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28"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高压绕组为三角形接法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D</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高压绕组为星形接法</w:t>
      </w:r>
    </w:p>
    <w:bookmarkEnd w:id="1"/>
    <w:p w14:paraId="0FC5B2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216.</w:t>
      </w:r>
      <w:r>
        <w:rPr>
          <w:rFonts w:hint="eastAsia" w:ascii="仿宋" w:hAnsi="仿宋" w:eastAsia="仿宋" w:cs="仿宋"/>
          <w:color w:val="auto"/>
          <w:kern w:val="0"/>
          <w:sz w:val="28"/>
          <w:szCs w:val="28"/>
          <w:lang w:val="zh-CN"/>
        </w:rPr>
        <w:t>元件型号JDZ</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zh-CN"/>
        </w:rPr>
        <w:t>10型电压互感作预防性交流耐压试验时，标准试验电压应选（</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C</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 xml:space="preserve">）千伏。 </w:t>
      </w:r>
    </w:p>
    <w:p w14:paraId="220C4B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A</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val="zh-CN"/>
        </w:rPr>
        <w:t> 10      B</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val="zh-CN"/>
        </w:rPr>
        <w:t> 15     C</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val="zh-CN"/>
        </w:rPr>
        <w:t> 38     D</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val="zh-CN"/>
        </w:rPr>
        <w:t xml:space="preserve"> 20 </w:t>
      </w:r>
    </w:p>
    <w:p w14:paraId="700595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217.</w:t>
      </w:r>
      <w:r>
        <w:rPr>
          <w:rFonts w:hint="eastAsia" w:ascii="仿宋" w:hAnsi="仿宋" w:eastAsia="仿宋" w:cs="仿宋"/>
          <w:color w:val="auto"/>
          <w:kern w:val="0"/>
          <w:sz w:val="28"/>
          <w:szCs w:val="28"/>
          <w:lang w:val="zh-CN"/>
        </w:rPr>
        <w:t>磁吹式灭弧装置的磁吹灭弧能力与电弧电流的大小关系是（</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C</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zh-CN"/>
        </w:rPr>
        <w:br w:type="textWrapping"/>
      </w:r>
      <w:r>
        <w:rPr>
          <w:rFonts w:hint="eastAsia" w:ascii="仿宋" w:hAnsi="仿宋" w:eastAsia="仿宋" w:cs="仿宋"/>
          <w:color w:val="auto"/>
          <w:kern w:val="0"/>
          <w:sz w:val="28"/>
          <w:szCs w:val="28"/>
          <w:lang w:val="en-US" w:eastAsia="zh-CN"/>
        </w:rPr>
        <w:tab/>
      </w:r>
      <w:r>
        <w:rPr>
          <w:rFonts w:hint="eastAsia" w:ascii="仿宋" w:hAnsi="仿宋" w:eastAsia="仿宋" w:cs="仿宋"/>
          <w:color w:val="auto"/>
          <w:kern w:val="0"/>
          <w:sz w:val="28"/>
          <w:szCs w:val="28"/>
          <w:lang w:val="en-US" w:eastAsia="zh-CN"/>
        </w:rPr>
        <w:t>A.</w:t>
      </w:r>
      <w:r>
        <w:rPr>
          <w:rFonts w:hint="eastAsia" w:ascii="仿宋" w:hAnsi="仿宋" w:eastAsia="仿宋" w:cs="仿宋"/>
          <w:color w:val="auto"/>
          <w:kern w:val="0"/>
          <w:sz w:val="28"/>
          <w:szCs w:val="28"/>
          <w:lang w:val="zh-CN"/>
        </w:rPr>
        <w:t xml:space="preserve">电弧电流越大磁吹灭弧能力越小          </w:t>
      </w:r>
    </w:p>
    <w:p w14:paraId="3F28D8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B.</w:t>
      </w:r>
      <w:r>
        <w:rPr>
          <w:rFonts w:hint="eastAsia" w:ascii="仿宋" w:hAnsi="仿宋" w:eastAsia="仿宋" w:cs="仿宋"/>
          <w:color w:val="auto"/>
          <w:kern w:val="0"/>
          <w:sz w:val="28"/>
          <w:szCs w:val="28"/>
          <w:lang w:val="zh-CN"/>
        </w:rPr>
        <w:t>无关</w:t>
      </w:r>
      <w:r>
        <w:rPr>
          <w:rFonts w:hint="eastAsia" w:ascii="仿宋" w:hAnsi="仿宋" w:eastAsia="仿宋" w:cs="仿宋"/>
          <w:color w:val="auto"/>
          <w:kern w:val="0"/>
          <w:sz w:val="28"/>
          <w:szCs w:val="28"/>
          <w:lang w:val="zh-CN"/>
        </w:rPr>
        <w:br w:type="textWrapping"/>
      </w:r>
      <w:r>
        <w:rPr>
          <w:rFonts w:hint="eastAsia" w:ascii="仿宋" w:hAnsi="仿宋" w:eastAsia="仿宋" w:cs="仿宋"/>
          <w:color w:val="auto"/>
          <w:kern w:val="0"/>
          <w:sz w:val="28"/>
          <w:szCs w:val="28"/>
          <w:lang w:val="en-US" w:eastAsia="zh-CN"/>
        </w:rPr>
        <w:t>C.</w:t>
      </w:r>
      <w:r>
        <w:rPr>
          <w:rFonts w:hint="eastAsia" w:ascii="仿宋" w:hAnsi="仿宋" w:eastAsia="仿宋" w:cs="仿宋"/>
          <w:color w:val="auto"/>
          <w:kern w:val="0"/>
          <w:sz w:val="28"/>
          <w:szCs w:val="28"/>
          <w:lang w:val="zh-CN"/>
        </w:rPr>
        <w:t xml:space="preserve">电弧电流越大磁吹灭弧能力越强          </w:t>
      </w:r>
    </w:p>
    <w:p w14:paraId="43104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D.</w:t>
      </w:r>
      <w:r>
        <w:rPr>
          <w:rFonts w:hint="eastAsia" w:ascii="仿宋" w:hAnsi="仿宋" w:eastAsia="仿宋" w:cs="仿宋"/>
          <w:color w:val="auto"/>
          <w:kern w:val="0"/>
          <w:sz w:val="28"/>
          <w:szCs w:val="28"/>
          <w:lang w:val="zh-CN"/>
        </w:rPr>
        <w:t>没有固定规律</w:t>
      </w:r>
    </w:p>
    <w:p w14:paraId="7D5083DD">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Chars="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218.</w:t>
      </w:r>
      <w:r>
        <w:rPr>
          <w:rFonts w:hint="eastAsia" w:ascii="仿宋" w:hAnsi="仿宋" w:eastAsia="仿宋" w:cs="仿宋"/>
          <w:color w:val="auto"/>
          <w:sz w:val="28"/>
          <w:szCs w:val="28"/>
        </w:rPr>
        <w:t>在建工程与10kV外电线路之间的安全距离为（ D ）</w:t>
      </w:r>
    </w:p>
    <w:p w14:paraId="5794C310">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A.</w:t>
      </w:r>
      <w:r>
        <w:rPr>
          <w:rFonts w:hint="eastAsia" w:ascii="仿宋" w:hAnsi="仿宋" w:eastAsia="仿宋" w:cs="仿宋"/>
          <w:color w:val="auto"/>
          <w:sz w:val="28"/>
          <w:szCs w:val="28"/>
        </w:rPr>
        <w:t>1m</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eastAsia="zh-CN"/>
        </w:rPr>
        <w:t>B.</w:t>
      </w:r>
      <w:r>
        <w:rPr>
          <w:rFonts w:hint="eastAsia" w:ascii="仿宋" w:hAnsi="仿宋" w:eastAsia="仿宋" w:cs="仿宋"/>
          <w:color w:val="auto"/>
          <w:sz w:val="28"/>
          <w:szCs w:val="28"/>
        </w:rPr>
        <w:t>2 m</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eastAsia="zh-CN"/>
        </w:rPr>
        <w:t>C.</w:t>
      </w:r>
      <w:r>
        <w:rPr>
          <w:rFonts w:hint="eastAsia" w:ascii="仿宋" w:hAnsi="仿宋" w:eastAsia="仿宋" w:cs="仿宋"/>
          <w:color w:val="auto"/>
          <w:sz w:val="28"/>
          <w:szCs w:val="28"/>
        </w:rPr>
        <w:t>4 m</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eastAsia="zh-CN"/>
        </w:rPr>
        <w:t>D.</w:t>
      </w:r>
      <w:r>
        <w:rPr>
          <w:rFonts w:hint="eastAsia" w:ascii="仿宋" w:hAnsi="仿宋" w:eastAsia="仿宋" w:cs="仿宋"/>
          <w:color w:val="auto"/>
          <w:sz w:val="28"/>
          <w:szCs w:val="28"/>
        </w:rPr>
        <w:t>6 m</w:t>
      </w:r>
    </w:p>
    <w:p w14:paraId="58407A9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219.</w:t>
      </w:r>
      <w:r>
        <w:rPr>
          <w:rFonts w:hint="eastAsia" w:ascii="仿宋" w:hAnsi="仿宋" w:eastAsia="仿宋" w:cs="仿宋"/>
          <w:color w:val="auto"/>
          <w:sz w:val="28"/>
          <w:szCs w:val="28"/>
        </w:rPr>
        <w:t>按照能量守恒定律，变压器绕组电压高的一侧,电流（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p>
    <w:p w14:paraId="4808C2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小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大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和绕组电压低的一侧一样</w:t>
      </w:r>
    </w:p>
    <w:p w14:paraId="105F21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的主要作用是用于隔离电源。</w:t>
      </w:r>
    </w:p>
    <w:p w14:paraId="099833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断路器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隔离开关</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 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熔断器</w:t>
      </w:r>
    </w:p>
    <w:p w14:paraId="5BCEC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221.</w:t>
      </w:r>
      <w:r>
        <w:rPr>
          <w:rFonts w:hint="eastAsia" w:ascii="仿宋" w:hAnsi="仿宋" w:eastAsia="仿宋" w:cs="仿宋"/>
          <w:color w:val="auto"/>
          <w:sz w:val="28"/>
          <w:szCs w:val="28"/>
        </w:rPr>
        <w:t>可移动手车式高压开关柜断路器与手车之间有机械联锁装置，只有断路器在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A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位置时才能移动手车。</w:t>
      </w:r>
    </w:p>
    <w:p w14:paraId="028F4F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xml:space="preserve">分闸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合闸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任何</w:t>
      </w:r>
    </w:p>
    <w:p w14:paraId="15A23F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222.</w:t>
      </w:r>
      <w:r>
        <w:rPr>
          <w:rFonts w:hint="eastAsia" w:ascii="仿宋" w:hAnsi="仿宋" w:eastAsia="仿宋" w:cs="仿宋"/>
          <w:color w:val="auto"/>
          <w:sz w:val="28"/>
          <w:szCs w:val="28"/>
        </w:rPr>
        <w:t>在操作隔离开关时,发生带负荷误合隔离开关时,已经发生弧光即应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B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14:paraId="729D26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立刻返回,快速灭弧 </w:t>
      </w:r>
    </w:p>
    <w:p w14:paraId="0293AD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宁错不返,一合到底</w:t>
      </w:r>
    </w:p>
    <w:p w14:paraId="416C9A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迅速停止，保持原状</w:t>
      </w:r>
    </w:p>
    <w:p w14:paraId="22ACD1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223.</w:t>
      </w:r>
      <w:r>
        <w:rPr>
          <w:rFonts w:hint="eastAsia" w:ascii="仿宋" w:hAnsi="仿宋" w:eastAsia="仿宋" w:cs="仿宋"/>
          <w:color w:val="auto"/>
          <w:sz w:val="28"/>
          <w:szCs w:val="28"/>
        </w:rPr>
        <w:t>变压器吸潮器内的硅胶吸潮后变为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C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色。</w:t>
      </w:r>
    </w:p>
    <w:p w14:paraId="079434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淡蓝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黑</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 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淡红</w:t>
      </w:r>
    </w:p>
    <w:p w14:paraId="72FF80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224.</w:t>
      </w:r>
      <w:r>
        <w:rPr>
          <w:rFonts w:hint="eastAsia" w:ascii="仿宋" w:hAnsi="仿宋" w:eastAsia="仿宋" w:cs="仿宋"/>
          <w:color w:val="auto"/>
          <w:sz w:val="28"/>
          <w:szCs w:val="28"/>
        </w:rPr>
        <w:t>TT系统中第二个T表示( A ）。</w:t>
      </w:r>
    </w:p>
    <w:p w14:paraId="20715C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xml:space="preserve">保护接地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保护接零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工作接地</w:t>
      </w:r>
    </w:p>
    <w:p w14:paraId="632DBA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225.负荷开关与( C )配合，可保护电力线路。 </w:t>
      </w:r>
    </w:p>
    <w:p w14:paraId="7D8F5B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5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A.断路器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B.隔离开关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C.熔断器</w:t>
      </w:r>
    </w:p>
    <w:p w14:paraId="08C9B8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226.</w:t>
      </w:r>
      <w:r>
        <w:rPr>
          <w:rFonts w:hint="eastAsia" w:ascii="仿宋" w:hAnsi="仿宋" w:eastAsia="仿宋" w:cs="仿宋"/>
          <w:color w:val="auto"/>
          <w:sz w:val="28"/>
          <w:szCs w:val="28"/>
        </w:rPr>
        <w:t>手车式开关柜,小车已拉出，开关断开，于本室内接地刀闸闭合，称之为（ C )状态.</w:t>
      </w:r>
    </w:p>
    <w:p w14:paraId="7DFBB3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运行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备用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检修</w:t>
      </w:r>
    </w:p>
    <w:p w14:paraId="5090A6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227.</w:t>
      </w:r>
      <w:r>
        <w:rPr>
          <w:rFonts w:hint="eastAsia" w:ascii="仿宋" w:hAnsi="仿宋" w:eastAsia="仿宋" w:cs="仿宋"/>
          <w:color w:val="auto"/>
          <w:sz w:val="28"/>
          <w:szCs w:val="28"/>
        </w:rPr>
        <w:t>弹簧操作机构的分闸弹簧是在断路器（ C ）时储能的。</w:t>
      </w:r>
    </w:p>
    <w:p w14:paraId="03D6007D">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操作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分闸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合闸</w:t>
      </w:r>
    </w:p>
    <w:p w14:paraId="6488925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228.变压器中性点的接地是属于（  A  ）</w:t>
      </w:r>
    </w:p>
    <w:p w14:paraId="7A0EAF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 工作接地    B. 保护接地    C. 故障接地</w:t>
      </w:r>
    </w:p>
    <w:p w14:paraId="651F600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229.在 TN－C 的低压配电系统中，三孔插座接保护线的端子应与（ C ）连接</w:t>
      </w:r>
    </w:p>
    <w:p w14:paraId="2A3FE3EC">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N 线   B. PE 线    C. PEN 线</w:t>
      </w:r>
    </w:p>
    <w:p w14:paraId="19F37EA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230.绝缘杆使用时应穿戴相应电压等级的绝缘手套、绝缘靴，手握部位不得超过（ C ）</w:t>
      </w:r>
    </w:p>
    <w:p w14:paraId="425229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 短路环</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 保护环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C. 隔离环</w:t>
      </w:r>
    </w:p>
    <w:p w14:paraId="5A38D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231.</w:t>
      </w:r>
      <w:r>
        <w:rPr>
          <w:rFonts w:hint="eastAsia" w:ascii="仿宋" w:hAnsi="仿宋" w:eastAsia="仿宋" w:cs="仿宋"/>
          <w:sz w:val="28"/>
          <w:szCs w:val="28"/>
        </w:rPr>
        <w:t>在一个闭合电路中，电流强度与电源电动势成正比，与电路中内电阻和外电阻之和成反比，这一定律称(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9D913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A、全电路电流定律    B、全电路欧姆定律</w:t>
      </w:r>
    </w:p>
    <w:p w14:paraId="6B220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C、部分电路欧姆定律</w:t>
      </w:r>
    </w:p>
    <w:p w14:paraId="09D35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232.电容器的功率单位是( A )。</w:t>
      </w:r>
    </w:p>
    <w:p w14:paraId="0D0DA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A、乏    B、瓦    C、伏安</w:t>
      </w:r>
    </w:p>
    <w:p w14:paraId="2F7C1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233.</w:t>
      </w:r>
      <w:r>
        <w:rPr>
          <w:rFonts w:hint="eastAsia" w:ascii="仿宋" w:hAnsi="仿宋" w:eastAsia="仿宋" w:cs="仿宋"/>
          <w:sz w:val="28"/>
          <w:szCs w:val="28"/>
        </w:rPr>
        <w:t>带“回”字符标志的手持电动工具是(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)工具。</w:t>
      </w:r>
    </w:p>
    <w:p w14:paraId="62447F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A、Ⅱ类    B、Ⅰ类    C、Ⅲ类</w:t>
      </w:r>
    </w:p>
    <w:p w14:paraId="2E329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234.</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)是保证电气作业安全的技术措施之一。</w:t>
      </w:r>
    </w:p>
    <w:p w14:paraId="7DA5FA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A、工作票制度    B、验电    C、工作许可制度</w:t>
      </w:r>
    </w:p>
    <w:p w14:paraId="45327C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235.</w:t>
      </w:r>
      <w:r>
        <w:rPr>
          <w:rFonts w:hint="eastAsia" w:ascii="仿宋" w:hAnsi="仿宋" w:eastAsia="仿宋" w:cs="仿宋"/>
          <w:sz w:val="28"/>
          <w:szCs w:val="28"/>
        </w:rPr>
        <w:t>PE线或PEN线上除工作接地外，其他接地点的再次接地称为(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)接地。</w:t>
      </w:r>
    </w:p>
    <w:p w14:paraId="772DE5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A、直接    B、间接    C、重复</w:t>
      </w:r>
    </w:p>
    <w:p w14:paraId="76DEEA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236.</w:t>
      </w:r>
      <w:r>
        <w:rPr>
          <w:rFonts w:hint="eastAsia" w:ascii="仿宋" w:hAnsi="仿宋" w:eastAsia="仿宋" w:cs="仿宋"/>
          <w:sz w:val="28"/>
          <w:szCs w:val="28"/>
        </w:rPr>
        <w:t>安培定则也称(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73ED4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A、右手定则    B、左手定则    C、右手螺旋法则</w:t>
      </w:r>
    </w:p>
    <w:p w14:paraId="6D4828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237.</w:t>
      </w:r>
      <w:r>
        <w:rPr>
          <w:rFonts w:hint="eastAsia" w:ascii="仿宋" w:hAnsi="仿宋" w:eastAsia="仿宋" w:cs="仿宋"/>
          <w:sz w:val="28"/>
          <w:szCs w:val="28"/>
        </w:rPr>
        <w:t>按国际和我国标准，(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)线只能用作保护接地或保护接零线。</w:t>
      </w:r>
    </w:p>
    <w:p w14:paraId="2A69ED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A、黑色    B、蓝色    C、黄绿双色</w:t>
      </w:r>
    </w:p>
    <w:p w14:paraId="44C7F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238.</w:t>
      </w:r>
      <w:r>
        <w:rPr>
          <w:rFonts w:hint="eastAsia" w:ascii="仿宋" w:hAnsi="仿宋" w:eastAsia="仿宋" w:cs="仿宋"/>
          <w:sz w:val="28"/>
          <w:szCs w:val="28"/>
        </w:rPr>
        <w:t>安装的开关及插座应有(</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6425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B050"/>
          <w:sz w:val="28"/>
          <w:szCs w:val="28"/>
        </w:rPr>
      </w:pPr>
      <w:r>
        <w:rPr>
          <w:rFonts w:hint="eastAsia" w:ascii="仿宋" w:hAnsi="仿宋" w:eastAsia="仿宋" w:cs="仿宋"/>
          <w:sz w:val="28"/>
          <w:szCs w:val="28"/>
        </w:rPr>
        <w:t xml:space="preserve">    A、明显标志    B、盖板</w:t>
      </w:r>
      <w:r>
        <w:rPr>
          <w:rFonts w:hint="eastAsia" w:ascii="仿宋" w:hAnsi="仿宋" w:eastAsia="仿宋" w:cs="仿宋"/>
          <w:color w:val="00B050"/>
          <w:sz w:val="28"/>
          <w:szCs w:val="28"/>
        </w:rPr>
        <w:t xml:space="preserve">   </w:t>
      </w:r>
      <w:r>
        <w:rPr>
          <w:rFonts w:hint="eastAsia" w:ascii="仿宋" w:hAnsi="仿宋" w:eastAsia="仿宋" w:cs="仿宋"/>
          <w:color w:val="000000" w:themeColor="text1"/>
          <w:sz w:val="28"/>
          <w:szCs w:val="28"/>
          <w14:textFill>
            <w14:solidFill>
              <w14:schemeClr w14:val="tx1"/>
            </w14:solidFill>
          </w14:textFill>
        </w:rPr>
        <w:t xml:space="preserve"> C、警示标志</w:t>
      </w:r>
    </w:p>
    <w:p w14:paraId="30167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239.</w:t>
      </w:r>
      <w:r>
        <w:rPr>
          <w:rFonts w:hint="eastAsia" w:ascii="仿宋" w:hAnsi="仿宋" w:eastAsia="仿宋" w:cs="仿宋"/>
          <w:sz w:val="28"/>
          <w:szCs w:val="28"/>
        </w:rPr>
        <w:t>纯电容原件在电路中(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)电能。</w:t>
      </w:r>
    </w:p>
    <w:p w14:paraId="4C37A3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A、储存    B、分配    C、消耗</w:t>
      </w:r>
    </w:p>
    <w:p w14:paraId="26F11B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240.</w:t>
      </w:r>
      <w:r>
        <w:rPr>
          <w:rFonts w:hint="eastAsia" w:ascii="仿宋" w:hAnsi="仿宋" w:eastAsia="仿宋" w:cs="仿宋"/>
          <w:sz w:val="28"/>
          <w:szCs w:val="28"/>
        </w:rPr>
        <w:t>下列(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)是保证电气作业安全的组织措施。</w:t>
      </w:r>
    </w:p>
    <w:p w14:paraId="04F07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A、停电    B、工作许可制度    C、悬挂接地线</w:t>
      </w:r>
    </w:p>
    <w:p w14:paraId="1F0D1F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241.</w:t>
      </w:r>
      <w:r>
        <w:rPr>
          <w:rFonts w:hint="eastAsia" w:ascii="仿宋" w:hAnsi="仿宋" w:eastAsia="仿宋" w:cs="仿宋"/>
          <w:sz w:val="28"/>
          <w:szCs w:val="28"/>
        </w:rPr>
        <w:t>下列材料中，导电性能最好的是(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3AF42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A、铝    B、铜    C、铁</w:t>
      </w:r>
    </w:p>
    <w:p w14:paraId="7BF6D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242.</w:t>
      </w:r>
      <w:r>
        <w:rPr>
          <w:rFonts w:hint="eastAsia" w:ascii="仿宋" w:hAnsi="仿宋" w:eastAsia="仿宋" w:cs="仿宋"/>
          <w:sz w:val="28"/>
          <w:szCs w:val="28"/>
        </w:rPr>
        <w:t>下面(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)属于顺磁性材料。</w:t>
      </w:r>
    </w:p>
    <w:p w14:paraId="62F5E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A、水    B、铜    C、空气</w:t>
      </w:r>
    </w:p>
    <w:p w14:paraId="151070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243.</w:t>
      </w:r>
      <w:r>
        <w:rPr>
          <w:rFonts w:hint="eastAsia" w:ascii="仿宋" w:hAnsi="仿宋" w:eastAsia="仿宋" w:cs="仿宋"/>
          <w:sz w:val="28"/>
          <w:szCs w:val="28"/>
        </w:rPr>
        <w:t>用于电气作业书面依据的工作票应一式(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)份。</w:t>
      </w:r>
    </w:p>
    <w:p w14:paraId="3D981D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A、3    B、2    C、4</w:t>
      </w:r>
    </w:p>
    <w:p w14:paraId="041231F6">
      <w:pPr>
        <w:keepNext w:val="0"/>
        <w:keepLines w:val="0"/>
        <w:pageBreakBefore w:val="0"/>
        <w:widowControl w:val="0"/>
        <w:numPr>
          <w:ilvl w:val="0"/>
          <w:numId w:val="18"/>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载流导体在磁场中将会受到(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)的作用。</w:t>
      </w:r>
    </w:p>
    <w:p w14:paraId="19DF3B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A、电磁力    B、磁通    C、电动势</w:t>
      </w:r>
    </w:p>
    <w:p w14:paraId="549BF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245.</w:t>
      </w:r>
      <w:r>
        <w:rPr>
          <w:rFonts w:hint="eastAsia" w:ascii="仿宋" w:hAnsi="仿宋" w:eastAsia="仿宋" w:cs="仿宋"/>
          <w:sz w:val="28"/>
          <w:szCs w:val="28"/>
        </w:rPr>
        <w:t>电压保护属于按(</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)分类。</w:t>
      </w:r>
    </w:p>
    <w:p w14:paraId="1DCF37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A、被保护的对象    B、保护原理    C、保护所起作用</w:t>
      </w:r>
    </w:p>
    <w:p w14:paraId="495B22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246.</w:t>
      </w:r>
      <w:r>
        <w:rPr>
          <w:rFonts w:hint="eastAsia" w:ascii="仿宋" w:hAnsi="仿宋" w:eastAsia="仿宋" w:cs="仿宋"/>
          <w:sz w:val="28"/>
          <w:szCs w:val="28"/>
        </w:rPr>
        <w:t>将电气设备的金属外壳、配电装置的金属构架等外露可接近导体与接地装置相连称为(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2E4E5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A、保护接地    B、工作接地    C、防雷接地</w:t>
      </w:r>
    </w:p>
    <w:p w14:paraId="5C7AE7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w:t>
      </w: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电气设备由事故转为检修时，应(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76DB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A、填写工作票    B、直接检修    C、汇报领导后进行检修</w:t>
      </w:r>
    </w:p>
    <w:p w14:paraId="193162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w:t>
      </w: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电路处于断路状态时，电路中没有(</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)流过。</w:t>
      </w:r>
    </w:p>
    <w:p w14:paraId="1DF104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A、电压    B、电流    C、电阻</w:t>
      </w:r>
    </w:p>
    <w:p w14:paraId="5F0DC7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249.</w:t>
      </w:r>
      <w:r>
        <w:rPr>
          <w:rFonts w:hint="eastAsia" w:ascii="仿宋" w:hAnsi="仿宋" w:eastAsia="仿宋" w:cs="仿宋"/>
          <w:sz w:val="28"/>
          <w:szCs w:val="28"/>
        </w:rPr>
        <w:t>移动式电气设备的电源线应采用(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)类型软电缆。</w:t>
      </w:r>
    </w:p>
    <w:p w14:paraId="7600A0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A、带有屏蔽层    B、塑胶绝缘    C、橡皮绝缘</w:t>
      </w:r>
    </w:p>
    <w:p w14:paraId="60A15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250.</w:t>
      </w:r>
      <w:r>
        <w:rPr>
          <w:rFonts w:hint="eastAsia" w:ascii="仿宋" w:hAnsi="仿宋" w:eastAsia="仿宋" w:cs="仿宋"/>
          <w:sz w:val="28"/>
          <w:szCs w:val="28"/>
        </w:rPr>
        <w:t>电流经过的路径称为(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ED541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A、支路    B、电桥    C、电路</w:t>
      </w:r>
    </w:p>
    <w:p w14:paraId="2DFD45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251.</w:t>
      </w:r>
      <w:r>
        <w:rPr>
          <w:rFonts w:hint="eastAsia" w:ascii="仿宋" w:hAnsi="仿宋" w:eastAsia="仿宋" w:cs="仿宋"/>
          <w:sz w:val="28"/>
          <w:szCs w:val="28"/>
        </w:rPr>
        <w:t>检修工作地点，在工作人员上下铁架和梯子上应悬挂:(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20750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A、从此上下    B、在此工作    C、止步，高压危险</w:t>
      </w:r>
    </w:p>
    <w:p w14:paraId="55DCA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252.</w:t>
      </w:r>
      <w:r>
        <w:rPr>
          <w:rFonts w:hint="eastAsia" w:ascii="仿宋" w:hAnsi="仿宋" w:eastAsia="仿宋" w:cs="仿宋"/>
          <w:sz w:val="28"/>
          <w:szCs w:val="28"/>
        </w:rPr>
        <w:t>当电路开路时电源端电压在数值上等于(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3F68D7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A、零    B、电源的电动势    C、电源内阻的电压</w:t>
      </w:r>
    </w:p>
    <w:p w14:paraId="72EDAD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253.</w:t>
      </w:r>
      <w:r>
        <w:rPr>
          <w:rFonts w:hint="eastAsia" w:ascii="仿宋" w:hAnsi="仿宋" w:eastAsia="仿宋" w:cs="仿宋"/>
          <w:sz w:val="28"/>
          <w:szCs w:val="28"/>
        </w:rPr>
        <w:t>操作票填写中，合上或拉开的隔离开关，刀开关统称为(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9160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A、负荷开关    B、开关    C、刀闸</w:t>
      </w:r>
    </w:p>
    <w:p w14:paraId="76AA6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54.</w:t>
      </w:r>
      <w:r>
        <w:rPr>
          <w:rFonts w:hint="eastAsia" w:ascii="仿宋" w:hAnsi="仿宋" w:eastAsia="仿宋" w:cs="仿宋"/>
          <w:sz w:val="28"/>
          <w:szCs w:val="28"/>
        </w:rPr>
        <w:t>供电质量指(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)与供电可靠性。</w:t>
      </w:r>
    </w:p>
    <w:p w14:paraId="316BF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A、电能质量    B、电压质量    C、电流质量</w:t>
      </w:r>
    </w:p>
    <w:p w14:paraId="61969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55.</w:t>
      </w:r>
      <w:r>
        <w:rPr>
          <w:rFonts w:hint="eastAsia" w:ascii="仿宋" w:hAnsi="仿宋" w:eastAsia="仿宋" w:cs="仿宋"/>
          <w:sz w:val="28"/>
          <w:szCs w:val="28"/>
        </w:rPr>
        <w:t>工作期间(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)必须始终在工作现场，对工作班人员的安全认真监护，及时纠正违反安全的动作。</w:t>
      </w:r>
    </w:p>
    <w:p w14:paraId="5725C4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A、被监护人员    B、工作许可人    C、工作负责人</w:t>
      </w:r>
    </w:p>
    <w:p w14:paraId="0AA1C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56.</w:t>
      </w:r>
      <w:r>
        <w:rPr>
          <w:rFonts w:hint="eastAsia" w:ascii="仿宋" w:hAnsi="仿宋" w:eastAsia="仿宋" w:cs="仿宋"/>
          <w:sz w:val="28"/>
          <w:szCs w:val="28"/>
        </w:rPr>
        <w:t>为了把电流表的量程扩大100倍，需要并联一个分流电阻，请问分流电阻的阻值应是仪表内阻的(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)倍。</w:t>
      </w:r>
    </w:p>
    <w:p w14:paraId="48FD89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A、1/100    B、1/99    C、99    D、100倍</w:t>
      </w:r>
    </w:p>
    <w:p w14:paraId="61A4B4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257.</w:t>
      </w:r>
      <w:r>
        <w:rPr>
          <w:rFonts w:hint="eastAsia" w:ascii="仿宋" w:hAnsi="仿宋" w:eastAsia="仿宋" w:cs="仿宋"/>
          <w:sz w:val="28"/>
          <w:szCs w:val="28"/>
        </w:rPr>
        <w:t>磁场强度的方向和所在点的(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)的方向一致。</w:t>
      </w:r>
    </w:p>
    <w:p w14:paraId="016CBFDF">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A、磁通或磁通量    B、磁场强度</w:t>
      </w:r>
    </w:p>
    <w:p w14:paraId="7922082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 xml:space="preserve">C、磁感应强度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D、磁导率</w:t>
      </w:r>
    </w:p>
    <w:p w14:paraId="6FA0A9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58.</w:t>
      </w:r>
      <w:r>
        <w:rPr>
          <w:rFonts w:hint="eastAsia" w:ascii="仿宋" w:hAnsi="仿宋" w:eastAsia="仿宋" w:cs="仿宋"/>
          <w:sz w:val="28"/>
          <w:szCs w:val="28"/>
        </w:rPr>
        <w:t>当直导体和磁场垂直时，</w:t>
      </w:r>
      <w:r>
        <w:rPr>
          <w:rFonts w:hint="eastAsia" w:ascii="仿宋" w:hAnsi="仿宋" w:eastAsia="仿宋" w:cs="仿宋"/>
          <w:sz w:val="28"/>
          <w:szCs w:val="28"/>
          <w:lang w:val="en-US" w:eastAsia="zh-CN"/>
        </w:rPr>
        <w:t>所受电磁力的大小</w:t>
      </w:r>
      <w:r>
        <w:rPr>
          <w:rFonts w:hint="eastAsia" w:ascii="仿宋" w:hAnsi="仿宋" w:eastAsia="仿宋" w:cs="仿宋"/>
          <w:sz w:val="28"/>
          <w:szCs w:val="28"/>
        </w:rPr>
        <w:t>与直导体在磁场中的有效长度、所在位置的磁感应强度(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ACEA3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A、相等    B、相反    C、成反比     D、成正比</w:t>
      </w:r>
    </w:p>
    <w:p w14:paraId="4B50EC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259.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)的工频电流通过人体时，人体尚可摆脱，称为摆脱电流。</w:t>
      </w:r>
    </w:p>
    <w:p w14:paraId="1EC87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A、10mA    B、5mA    C、1mA     D、0.1mA</w:t>
      </w:r>
    </w:p>
    <w:p w14:paraId="0C90223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260.</w:t>
      </w:r>
      <w:r>
        <w:rPr>
          <w:rFonts w:hint="eastAsia" w:ascii="仿宋" w:hAnsi="仿宋" w:eastAsia="仿宋" w:cs="仿宋"/>
          <w:sz w:val="28"/>
          <w:szCs w:val="28"/>
        </w:rPr>
        <w:t>用电设备最理想的工作电压就是它的(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44A4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A、额定电压    B、电源电压    C、允许电压     D、最低电压 </w:t>
      </w:r>
    </w:p>
    <w:p w14:paraId="00F66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261.</w:t>
      </w:r>
      <w:r>
        <w:rPr>
          <w:rFonts w:hint="eastAsia" w:ascii="仿宋" w:hAnsi="仿宋" w:eastAsia="仿宋" w:cs="仿宋"/>
          <w:sz w:val="28"/>
          <w:szCs w:val="28"/>
        </w:rPr>
        <w:t>电气火灾的引发是由于危险温度的存在，其中短路、设备故障、设备非正常运行及(</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)都可能是引发危险温度的因素。</w:t>
      </w:r>
    </w:p>
    <w:p w14:paraId="2F1DFC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A、导线截面选择不当    B、电压波动    C、设备运行时间长</w:t>
      </w:r>
    </w:p>
    <w:p w14:paraId="61D85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262.磁导率μ的单位为( A )。</w:t>
      </w:r>
    </w:p>
    <w:p w14:paraId="4E4638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A.</w:t>
      </w:r>
      <w:r>
        <w:rPr>
          <w:rFonts w:hint="eastAsia" w:ascii="仿宋" w:hAnsi="仿宋" w:eastAsia="仿宋" w:cs="仿宋"/>
          <w:b w:val="0"/>
          <w:bCs/>
          <w:sz w:val="28"/>
          <w:szCs w:val="28"/>
        </w:rPr>
        <w:t xml:space="preserve">H/m  </w:t>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lang w:eastAsia="zh-CN"/>
        </w:rPr>
        <w:t>B.</w:t>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rPr>
        <w:t xml:space="preserve">H·m  </w:t>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lang w:eastAsia="zh-CN"/>
        </w:rPr>
        <w:t>C.</w:t>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rPr>
        <w:t xml:space="preserve">T/m   </w:t>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lang w:eastAsia="zh-CN"/>
        </w:rPr>
        <w:t>D.</w:t>
      </w:r>
      <w:r>
        <w:rPr>
          <w:rFonts w:hint="eastAsia" w:ascii="仿宋" w:hAnsi="仿宋" w:eastAsia="仿宋" w:cs="仿宋"/>
          <w:b w:val="0"/>
          <w:bCs/>
          <w:sz w:val="28"/>
          <w:szCs w:val="28"/>
          <w:lang w:val="en-US" w:eastAsia="zh-CN"/>
        </w:rPr>
        <w:tab/>
      </w:r>
      <w:r>
        <w:rPr>
          <w:rFonts w:hint="eastAsia" w:ascii="仿宋" w:hAnsi="仿宋" w:eastAsia="仿宋" w:cs="仿宋"/>
          <w:b w:val="0"/>
          <w:bCs/>
          <w:sz w:val="28"/>
          <w:szCs w:val="28"/>
        </w:rPr>
        <w:t>Wb·m</w:t>
      </w:r>
    </w:p>
    <w:p w14:paraId="601D19D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263.（</w:t>
      </w:r>
      <w:r>
        <w:rPr>
          <w:rFonts w:hint="eastAsia" w:ascii="仿宋" w:hAnsi="仿宋" w:eastAsia="仿宋" w:cs="仿宋"/>
          <w:sz w:val="28"/>
          <w:szCs w:val="28"/>
        </w:rPr>
        <w:t xml:space="preserve"> C )反映了在不含电源的一段电路中，电流与这段电路两端的电压及电阻的关系。</w:t>
      </w:r>
    </w:p>
    <w:p w14:paraId="6C7BA95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A.</w:t>
      </w:r>
      <w:r>
        <w:rPr>
          <w:rFonts w:hint="eastAsia" w:ascii="仿宋" w:hAnsi="仿宋" w:eastAsia="仿宋" w:cs="仿宋"/>
          <w:sz w:val="28"/>
          <w:szCs w:val="28"/>
        </w:rPr>
        <w:t xml:space="preserve">欧姆定律                     </w:t>
      </w:r>
      <w:r>
        <w:rPr>
          <w:rFonts w:hint="eastAsia" w:ascii="仿宋" w:hAnsi="仿宋" w:eastAsia="仿宋" w:cs="仿宋"/>
          <w:sz w:val="28"/>
          <w:szCs w:val="28"/>
          <w:lang w:eastAsia="zh-CN"/>
        </w:rPr>
        <w:t>B.</w:t>
      </w:r>
      <w:r>
        <w:rPr>
          <w:rFonts w:hint="eastAsia" w:ascii="仿宋" w:hAnsi="仿宋" w:eastAsia="仿宋" w:cs="仿宋"/>
          <w:sz w:val="28"/>
          <w:szCs w:val="28"/>
        </w:rPr>
        <w:t>楞次定律</w:t>
      </w:r>
    </w:p>
    <w:p w14:paraId="20FE4E91">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C.</w:t>
      </w:r>
      <w:r>
        <w:rPr>
          <w:rFonts w:hint="eastAsia" w:ascii="仿宋" w:hAnsi="仿宋" w:eastAsia="仿宋" w:cs="仿宋"/>
          <w:sz w:val="28"/>
          <w:szCs w:val="28"/>
        </w:rPr>
        <w:t xml:space="preserve">部分电路欧姆定律             </w:t>
      </w:r>
      <w:r>
        <w:rPr>
          <w:rFonts w:hint="eastAsia" w:ascii="仿宋" w:hAnsi="仿宋" w:eastAsia="仿宋" w:cs="仿宋"/>
          <w:sz w:val="28"/>
          <w:szCs w:val="28"/>
          <w:lang w:eastAsia="zh-CN"/>
        </w:rPr>
        <w:t>D.</w:t>
      </w:r>
      <w:r>
        <w:rPr>
          <w:rFonts w:hint="eastAsia" w:ascii="仿宋" w:hAnsi="仿宋" w:eastAsia="仿宋" w:cs="仿宋"/>
          <w:sz w:val="28"/>
          <w:szCs w:val="28"/>
        </w:rPr>
        <w:t>全欧姆定律</w:t>
      </w:r>
    </w:p>
    <w:p w14:paraId="24793C6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264. </w:t>
      </w:r>
      <w:r>
        <w:rPr>
          <w:rFonts w:hint="eastAsia" w:ascii="仿宋" w:hAnsi="仿宋" w:eastAsia="仿宋" w:cs="仿宋"/>
          <w:sz w:val="28"/>
          <w:szCs w:val="28"/>
        </w:rPr>
        <w:t>铁磁材料在反复磁化的过程中，磁感应强度的变化始终落后于磁场强度的变化，这种现象称为（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效应。</w:t>
      </w:r>
    </w:p>
    <w:p w14:paraId="40D042D2">
      <w:pPr>
        <w:keepNext w:val="0"/>
        <w:keepLines w:val="0"/>
        <w:pageBreakBefore w:val="0"/>
        <w:widowControl w:val="0"/>
        <w:numPr>
          <w:ilvl w:val="0"/>
          <w:numId w:val="19"/>
        </w:numPr>
        <w:tabs>
          <w:tab w:val="left" w:pos="312"/>
          <w:tab w:val="clear" w:pos="1152"/>
        </w:tabs>
        <w:kinsoku/>
        <w:wordWrap/>
        <w:overflowPunct/>
        <w:topLinePunct w:val="0"/>
        <w:autoSpaceDE/>
        <w:autoSpaceDN/>
        <w:bidi w:val="0"/>
        <w:adjustRightInd/>
        <w:snapToGrid/>
        <w:spacing w:line="240" w:lineRule="auto"/>
        <w:ind w:left="840" w:leftChars="0"/>
        <w:textAlignment w:val="auto"/>
        <w:rPr>
          <w:rFonts w:hint="eastAsia" w:ascii="仿宋" w:hAnsi="仿宋" w:eastAsia="仿宋" w:cs="仿宋"/>
          <w:sz w:val="28"/>
          <w:szCs w:val="28"/>
        </w:rPr>
      </w:pPr>
      <w:r>
        <w:rPr>
          <w:rFonts w:hint="eastAsia" w:ascii="仿宋" w:hAnsi="仿宋" w:eastAsia="仿宋" w:cs="仿宋"/>
          <w:sz w:val="28"/>
          <w:szCs w:val="28"/>
        </w:rPr>
        <w:t>磁化       B.磁滞      C.漏磁。</w:t>
      </w:r>
    </w:p>
    <w:p w14:paraId="5370F2F0">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210" w:left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265.</w:t>
      </w:r>
      <w:r>
        <w:rPr>
          <w:rFonts w:hint="eastAsia" w:ascii="仿宋" w:hAnsi="仿宋" w:eastAsia="仿宋" w:cs="仿宋"/>
          <w:sz w:val="28"/>
          <w:szCs w:val="28"/>
        </w:rPr>
        <w:t>关于施工安全用电一般常识，下列说法哪一种不正确（ A ）</w:t>
      </w:r>
    </w:p>
    <w:p w14:paraId="06481C85">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A.</w:t>
      </w:r>
      <w:r>
        <w:rPr>
          <w:rFonts w:hint="eastAsia" w:ascii="仿宋" w:hAnsi="仿宋" w:eastAsia="仿宋" w:cs="仿宋"/>
          <w:sz w:val="28"/>
          <w:szCs w:val="28"/>
        </w:rPr>
        <w:t>发现落地的电</w:t>
      </w:r>
      <w:r>
        <w:rPr>
          <w:rFonts w:hint="eastAsia" w:ascii="仿宋" w:hAnsi="仿宋" w:eastAsia="仿宋" w:cs="仿宋"/>
          <w:color w:val="000000"/>
          <w:sz w:val="28"/>
          <w:szCs w:val="28"/>
        </w:rPr>
        <w:t>源线不要走进，远离1m以外</w:t>
      </w:r>
    </w:p>
    <w:p w14:paraId="1BD27749">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B.</w:t>
      </w:r>
      <w:r>
        <w:rPr>
          <w:rFonts w:hint="eastAsia" w:ascii="仿宋" w:hAnsi="仿宋" w:eastAsia="仿宋" w:cs="仿宋"/>
          <w:sz w:val="28"/>
          <w:szCs w:val="28"/>
        </w:rPr>
        <w:t>移动高大建筑设备时，肩扛钢筋、钢管式小心勿碰上方电线</w:t>
      </w:r>
    </w:p>
    <w:p w14:paraId="3F507EB9">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C.</w:t>
      </w:r>
      <w:r>
        <w:rPr>
          <w:rFonts w:hint="eastAsia" w:ascii="仿宋" w:hAnsi="仿宋" w:eastAsia="仿宋" w:cs="仿宋"/>
          <w:color w:val="000000"/>
          <w:sz w:val="28"/>
          <w:szCs w:val="28"/>
        </w:rPr>
        <w:t>不要生拉硬拽设备的电源线，拔插头时要手握插头本体</w:t>
      </w:r>
    </w:p>
    <w:p w14:paraId="611C965A">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D.</w:t>
      </w:r>
      <w:r>
        <w:rPr>
          <w:rFonts w:hint="eastAsia" w:ascii="仿宋" w:hAnsi="仿宋" w:eastAsia="仿宋" w:cs="仿宋"/>
          <w:sz w:val="28"/>
          <w:szCs w:val="28"/>
        </w:rPr>
        <w:t>发现电气设备（含线路）有异常现象时要及时报告</w:t>
      </w:r>
    </w:p>
    <w:p w14:paraId="7A1FB0C0">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210" w:left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266.</w:t>
      </w:r>
      <w:r>
        <w:rPr>
          <w:rFonts w:hint="eastAsia" w:ascii="仿宋" w:hAnsi="仿宋" w:eastAsia="仿宋" w:cs="仿宋"/>
          <w:sz w:val="28"/>
          <w:szCs w:val="28"/>
        </w:rPr>
        <w:t>关于导线的颜色标志，下列说法哪一种不正确（ D ）</w:t>
      </w:r>
    </w:p>
    <w:p w14:paraId="55F660BB">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A.</w:t>
      </w:r>
      <w:r>
        <w:rPr>
          <w:rFonts w:hint="eastAsia" w:ascii="仿宋" w:hAnsi="仿宋" w:eastAsia="仿宋" w:cs="仿宋"/>
          <w:sz w:val="28"/>
          <w:szCs w:val="28"/>
        </w:rPr>
        <w:t>导线的颜色标志是指不同的用途或含义的导线用不同颜色表示</w:t>
      </w:r>
    </w:p>
    <w:p w14:paraId="075BF55F">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B.</w:t>
      </w:r>
      <w:r>
        <w:rPr>
          <w:rFonts w:hint="eastAsia" w:ascii="仿宋" w:hAnsi="仿宋" w:eastAsia="仿宋" w:cs="仿宋"/>
          <w:sz w:val="28"/>
          <w:szCs w:val="28"/>
        </w:rPr>
        <w:t>黄色、绿色、红色分别表示三相电的火线L1、L2和L3</w:t>
      </w:r>
    </w:p>
    <w:p w14:paraId="3ED94F1B">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C.</w:t>
      </w:r>
      <w:r>
        <w:rPr>
          <w:rFonts w:hint="eastAsia" w:ascii="仿宋" w:hAnsi="仿宋" w:eastAsia="仿宋" w:cs="仿宋"/>
          <w:sz w:val="28"/>
          <w:szCs w:val="28"/>
        </w:rPr>
        <w:t>淡蓝色表示三相电的零线（中性线）</w:t>
      </w:r>
    </w:p>
    <w:p w14:paraId="6C4C6481">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D.</w:t>
      </w:r>
      <w:r>
        <w:rPr>
          <w:rFonts w:hint="eastAsia" w:ascii="仿宋" w:hAnsi="仿宋" w:eastAsia="仿宋" w:cs="仿宋"/>
          <w:sz w:val="28"/>
          <w:szCs w:val="28"/>
        </w:rPr>
        <w:t>黑色表示保护接零（地）专用线</w:t>
      </w:r>
    </w:p>
    <w:p w14:paraId="32E882C6">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210" w:left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267.</w:t>
      </w:r>
      <w:r>
        <w:rPr>
          <w:rFonts w:hint="eastAsia" w:ascii="仿宋" w:hAnsi="仿宋" w:eastAsia="仿宋" w:cs="仿宋"/>
          <w:sz w:val="28"/>
          <w:szCs w:val="28"/>
        </w:rPr>
        <w:t>关于电压、电流和电位，下列说法哪一种不正确（ A ）</w:t>
      </w:r>
    </w:p>
    <w:p w14:paraId="46AB883D">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A.</w:t>
      </w:r>
      <w:r>
        <w:rPr>
          <w:rFonts w:hint="eastAsia" w:ascii="仿宋" w:hAnsi="仿宋" w:eastAsia="仿宋" w:cs="仿宋"/>
          <w:color w:val="000000"/>
          <w:sz w:val="28"/>
          <w:szCs w:val="28"/>
        </w:rPr>
        <w:t>电位是任意两点之间的电压</w:t>
      </w:r>
    </w:p>
    <w:p w14:paraId="677C2A33">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B.</w:t>
      </w:r>
      <w:r>
        <w:rPr>
          <w:rFonts w:hint="eastAsia" w:ascii="仿宋" w:hAnsi="仿宋" w:eastAsia="仿宋" w:cs="仿宋"/>
          <w:color w:val="000000"/>
          <w:sz w:val="28"/>
          <w:szCs w:val="28"/>
        </w:rPr>
        <w:t>电流是电子等带电粒子的定向移动</w:t>
      </w:r>
    </w:p>
    <w:p w14:paraId="6E82ADC9">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C.</w:t>
      </w:r>
      <w:r>
        <w:rPr>
          <w:rFonts w:hint="eastAsia" w:ascii="仿宋" w:hAnsi="仿宋" w:eastAsia="仿宋" w:cs="仿宋"/>
          <w:color w:val="000000"/>
          <w:sz w:val="28"/>
          <w:szCs w:val="28"/>
        </w:rPr>
        <w:t>电压是产生电流的动力</w:t>
      </w:r>
    </w:p>
    <w:p w14:paraId="4098DEF7">
      <w:pPr>
        <w:keepNext w:val="0"/>
        <w:keepLines w:val="0"/>
        <w:pageBreakBefore w:val="0"/>
        <w:widowControl w:val="0"/>
        <w:kinsoku/>
        <w:wordWrap/>
        <w:overflowPunct/>
        <w:topLinePunct w:val="0"/>
        <w:autoSpaceDE/>
        <w:autoSpaceDN/>
        <w:bidi w:val="0"/>
        <w:adjustRightInd/>
        <w:snapToGrid/>
        <w:spacing w:after="160" w:line="240" w:lineRule="auto"/>
        <w:ind w:leftChars="200"/>
        <w:textAlignment w:val="auto"/>
        <w:outlineLvl w:val="9"/>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D.</w:t>
      </w:r>
      <w:r>
        <w:rPr>
          <w:rFonts w:hint="eastAsia" w:ascii="仿宋" w:hAnsi="仿宋" w:eastAsia="仿宋" w:cs="仿宋"/>
          <w:color w:val="000000"/>
          <w:sz w:val="28"/>
          <w:szCs w:val="28"/>
        </w:rPr>
        <w:t>物质由分子、分子由原子、原子由原子核和绕原子核旋转的电子组成</w:t>
      </w:r>
      <w:r>
        <w:rPr>
          <w:rFonts w:hint="eastAsia" w:ascii="仿宋" w:hAnsi="仿宋" w:eastAsia="仿宋" w:cs="仿宋"/>
          <w:color w:val="000000"/>
          <w:sz w:val="28"/>
          <w:szCs w:val="28"/>
          <w:lang w:eastAsia="zh-CN"/>
        </w:rPr>
        <w:t>。</w:t>
      </w:r>
    </w:p>
    <w:p w14:paraId="7B54F12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268.安全标志分为禁止标志、警告标志、指令标志和（C）</w:t>
      </w:r>
    </w:p>
    <w:p w14:paraId="62A1DF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A、当心标志    B、必须标志    C、提示标志</w:t>
      </w:r>
    </w:p>
    <w:p w14:paraId="4727EAC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269.安全标志的另一种形式是安全标志牌，常用的安全用电标志牌有：禁止合闸 有人工作，止步高压危险和（ B ）</w:t>
      </w:r>
    </w:p>
    <w:p w14:paraId="28721C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禁止靠近    B、 从此上下    C、 当心触电</w:t>
      </w:r>
    </w:p>
    <w:p w14:paraId="718FC5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270.绝缘安全用具按用途可分为基本安全用具和（ B ）</w:t>
      </w:r>
    </w:p>
    <w:p w14:paraId="44BF7E3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 保护安全用具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 辅助安全用具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 登高安全用具</w:t>
      </w:r>
    </w:p>
    <w:p w14:paraId="6701B51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271.下列（ A ）是保证电气作业安全的组织措施。</w:t>
      </w:r>
    </w:p>
    <w:p w14:paraId="478948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A、工作许可制度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B、停电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C、悬挂接地线</w:t>
      </w:r>
    </w:p>
    <w:p w14:paraId="5FB1DBD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272.维保公司应根据《电梯维护保养合同》，定期对电梯进行保养。保养周期不得大于（ A ）天。</w:t>
      </w:r>
    </w:p>
    <w:p w14:paraId="60747B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A、15天       B、10天        C、20天   </w:t>
      </w:r>
    </w:p>
    <w:p w14:paraId="7811853B">
      <w:pPr>
        <w:keepNext w:val="0"/>
        <w:keepLines w:val="0"/>
        <w:pageBreakBefore w:val="0"/>
        <w:widowControl w:val="0"/>
        <w:numPr>
          <w:ilvl w:val="0"/>
          <w:numId w:val="2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导线通以高频电流时，在导线表面的电流密度（ B ）。</w:t>
      </w:r>
    </w:p>
    <w:p w14:paraId="241594F9">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越靠近导线中心密度越大   </w:t>
      </w:r>
    </w:p>
    <w:p w14:paraId="02FDECCE">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越靠近导线中心密度越小</w:t>
      </w:r>
    </w:p>
    <w:p w14:paraId="3DAA36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C、导线截面积上的的电流密度是一样的。</w:t>
      </w:r>
    </w:p>
    <w:p w14:paraId="243F77E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274.电力变压器运行损耗主要来自铜损和铁损，当变压器的负荷增加时，则（ B ）。</w:t>
      </w:r>
    </w:p>
    <w:p w14:paraId="2618BF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A、铁损也跟着增加           B、铜损也跟着增加</w:t>
      </w:r>
    </w:p>
    <w:p w14:paraId="1730E2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9BBB59" w:themeColor="accent3"/>
          <w:sz w:val="28"/>
          <w:szCs w:val="28"/>
          <w:lang w:val="en-US" w:eastAsia="zh-CN"/>
          <w14:textFill>
            <w14:solidFill>
              <w14:schemeClr w14:val="accent3"/>
            </w14:solidFill>
          </w14:textFill>
        </w:rPr>
      </w:pPr>
      <w:r>
        <w:rPr>
          <w:rFonts w:hint="eastAsia" w:ascii="仿宋" w:hAnsi="仿宋" w:eastAsia="仿宋" w:cs="仿宋"/>
          <w:sz w:val="28"/>
          <w:szCs w:val="28"/>
          <w:lang w:val="en-US" w:eastAsia="zh-CN"/>
        </w:rPr>
        <w:t>C、 铁损和铜损都跟着增加    D、铁损和铜损均不增加</w:t>
      </w:r>
      <w:r>
        <w:rPr>
          <w:rFonts w:hint="eastAsia" w:ascii="仿宋" w:hAnsi="仿宋" w:eastAsia="仿宋" w:cs="仿宋"/>
          <w:color w:val="9BBB59" w:themeColor="accent3"/>
          <w:sz w:val="28"/>
          <w:szCs w:val="28"/>
          <w:lang w:val="en-US" w:eastAsia="zh-CN"/>
          <w14:textFill>
            <w14:solidFill>
              <w14:schemeClr w14:val="accent3"/>
            </w14:solidFill>
          </w14:textFill>
        </w:rPr>
        <w:t xml:space="preserve"> </w:t>
      </w:r>
    </w:p>
    <w:p w14:paraId="4DFE642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275.装设接地线应（ A ），拆接地线的顺序与此相反。</w:t>
      </w:r>
    </w:p>
    <w:p w14:paraId="4724B7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A、先接接地端，后接导体端 </w:t>
      </w:r>
    </w:p>
    <w:p w14:paraId="70832A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B、先接导体端，后接接地端</w:t>
      </w:r>
    </w:p>
    <w:p w14:paraId="42A0F4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C、接好接地端和导体端</w:t>
      </w:r>
    </w:p>
    <w:p w14:paraId="0413D29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276．在相同规格的情况下，下列哪种材料的磁阻最大(　D　)。</w:t>
      </w:r>
    </w:p>
    <w:p w14:paraId="54DA6F2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A、铁      B、镍      C、钴      D、铜</w:t>
      </w:r>
    </w:p>
    <w:p w14:paraId="54FEF43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277.判断电流产生的磁场的方向用(　D　)。</w:t>
      </w:r>
    </w:p>
    <w:p w14:paraId="1EC03F6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A、左手定则         B、右手定则         </w:t>
      </w:r>
    </w:p>
    <w:p w14:paraId="6DA502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C、电动机定则       D、安培定则</w:t>
      </w:r>
    </w:p>
    <w:p w14:paraId="27798F9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278.穿越线圈回路的磁通发生变化时，线圈两端就产生(  B )。</w:t>
      </w:r>
    </w:p>
    <w:p w14:paraId="1C51D9F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A、电磁感应</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B、感应电动势</w:t>
      </w:r>
    </w:p>
    <w:p w14:paraId="67285A1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C、磁场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D、电磁感应强度</w:t>
      </w:r>
    </w:p>
    <w:p w14:paraId="7B543E1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279.判断感应电动势的大小要用(B)。   </w:t>
      </w:r>
    </w:p>
    <w:p w14:paraId="045CA7B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 法拉第定律 B、 楞次定律 C、安培定则  D、 欧姆定律</w:t>
      </w:r>
    </w:p>
    <w:p w14:paraId="52BFCB3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280.分析和计算复杂电路的主要依据是(  C  )。</w:t>
      </w:r>
    </w:p>
    <w:p w14:paraId="7D2759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A、欧姆定律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B、基尔霍夫定律 </w:t>
      </w:r>
    </w:p>
    <w:p w14:paraId="09F32F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C、欧姆定律和基尔霍夫定律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D、叠加原理</w:t>
      </w:r>
    </w:p>
    <w:p w14:paraId="4D0BFAF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281.表达式B=Fqv是表示(b)物理量。</w:t>
      </w:r>
    </w:p>
    <w:p w14:paraId="3496A8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A、磁场强度 B、磁感应强度 C、电场强度 D、磁化强度 </w:t>
      </w:r>
    </w:p>
    <w:p w14:paraId="4E0798B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282.表述电源内部做功能力的物理量叫电源的(</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w:t>
      </w:r>
    </w:p>
    <w:p w14:paraId="5AE221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A、端电压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B、电位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C、电流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D、电动势</w:t>
      </w:r>
    </w:p>
    <w:p w14:paraId="100D4DE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283.对电路中任一闭合回路，回路中所有元件两端电压的代数和恒等于零。这一定律符合( B )。</w:t>
      </w:r>
    </w:p>
    <w:p w14:paraId="6FDCA92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A、基尔霍夫第一定律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B、基尔霍夫第二定律</w:t>
      </w:r>
    </w:p>
    <w:p w14:paraId="7CD4FB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C、欧姆定律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D、焦耳定律</w:t>
      </w:r>
    </w:p>
    <w:p w14:paraId="14008B9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284.在单相交流电路中用P=UICosφ中来计算(C)。</w:t>
      </w:r>
    </w:p>
    <w:p w14:paraId="00473BE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A、总功率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B、无功功率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C、有功功率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D、视在功率</w:t>
      </w:r>
    </w:p>
    <w:p w14:paraId="697D293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285.下列哪种人不得签发工作票(　A　)。</w:t>
      </w:r>
    </w:p>
    <w:p w14:paraId="660579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A、电气负责人       B、工作负责人       </w:t>
      </w:r>
    </w:p>
    <w:p w14:paraId="37D34A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C、生产领导人       D、技术人员</w:t>
      </w:r>
    </w:p>
    <w:p w14:paraId="77A2F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286.</w:t>
      </w:r>
      <w:r>
        <w:rPr>
          <w:rFonts w:hint="eastAsia" w:ascii="仿宋" w:hAnsi="仿宋" w:eastAsia="仿宋" w:cs="仿宋"/>
          <w:color w:val="auto"/>
          <w:sz w:val="28"/>
          <w:szCs w:val="28"/>
        </w:rPr>
        <w:t>热继电器的保护特性与电动机过载特性贴近，是为了充分发挥电机的(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)能力。</w:t>
      </w:r>
    </w:p>
    <w:p w14:paraId="6BD50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A、过载    B、控制    C、节流</w:t>
      </w:r>
    </w:p>
    <w:p w14:paraId="1E64A7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287.</w:t>
      </w:r>
      <w:r>
        <w:rPr>
          <w:rFonts w:hint="eastAsia" w:ascii="仿宋" w:hAnsi="仿宋" w:eastAsia="仿宋" w:cs="仿宋"/>
          <w:color w:val="auto"/>
          <w:sz w:val="28"/>
          <w:szCs w:val="28"/>
        </w:rPr>
        <w:t>热继电器具有一定的(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)自动调节补偿功能。</w:t>
      </w:r>
    </w:p>
    <w:p w14:paraId="4629B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A、频率    B、时间    C、温度</w:t>
      </w:r>
    </w:p>
    <w:p w14:paraId="1C5B56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288.</w:t>
      </w:r>
      <w:r>
        <w:rPr>
          <w:rFonts w:hint="eastAsia" w:ascii="仿宋" w:hAnsi="仿宋" w:eastAsia="仿宋" w:cs="仿宋"/>
          <w:color w:val="auto"/>
          <w:sz w:val="28"/>
          <w:szCs w:val="28"/>
        </w:rPr>
        <w:t>星-三角降压启动，是起动时把定子三项绕组作(A)联结。</w:t>
      </w:r>
    </w:p>
    <w:p w14:paraId="5E7E8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A、星形    B、三角形    C、延边三角形</w:t>
      </w:r>
    </w:p>
    <w:p w14:paraId="46A89C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289.</w:t>
      </w:r>
      <w:r>
        <w:rPr>
          <w:rFonts w:hint="eastAsia" w:ascii="仿宋" w:hAnsi="仿宋" w:eastAsia="仿宋" w:cs="仿宋"/>
          <w:color w:val="auto"/>
          <w:sz w:val="28"/>
          <w:szCs w:val="28"/>
        </w:rPr>
        <w:t>变频器的输出不允许接(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9D4B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A、纯电阻    B、电容器    C、电感     D、电动机 </w:t>
      </w:r>
    </w:p>
    <w:p w14:paraId="4136D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290.</w:t>
      </w:r>
      <w:r>
        <w:rPr>
          <w:rFonts w:hint="eastAsia" w:ascii="仿宋" w:hAnsi="仿宋" w:eastAsia="仿宋" w:cs="仿宋"/>
          <w:color w:val="auto"/>
          <w:sz w:val="28"/>
          <w:szCs w:val="28"/>
        </w:rPr>
        <w:t>三相异步电动机的转速越高，其转差率(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44812B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A、越大    B、越小    C、越稳定</w:t>
      </w:r>
    </w:p>
    <w:p w14:paraId="4734D85F">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291</w:t>
      </w:r>
      <w:r>
        <w:rPr>
          <w:rFonts w:hint="eastAsia" w:ascii="仿宋" w:hAnsi="仿宋" w:eastAsia="仿宋" w:cs="仿宋"/>
          <w:color w:val="auto"/>
          <w:sz w:val="28"/>
          <w:szCs w:val="28"/>
          <w:highlight w:val="none"/>
          <w:lang w:val="en-US" w:eastAsia="zh-CN"/>
        </w:rPr>
        <w:t>.三相异步电动机在轻载运转中电源短相，电机则( B )。</w:t>
      </w:r>
    </w:p>
    <w:p w14:paraId="776A7AF7">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A、立即停转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B、继续转动</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 C、立刻烧坏</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D、都有可能</w:t>
      </w:r>
    </w:p>
    <w:p w14:paraId="27470E82">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292.一台三相异步电动机，其铭牌上标明的额定电压为220/380V，其接法应是(  B  )。</w:t>
      </w:r>
    </w:p>
    <w:p w14:paraId="15E09409">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firstLine="276" w:firstLineChars="1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A、Y/Δ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B、Δ/Y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C、Δ/Δ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D、Y/Y</w:t>
      </w:r>
    </w:p>
    <w:p w14:paraId="3C1B8A6C">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293.在可控整流电路中，使用晶闸管应有( C )保护。 </w:t>
      </w:r>
    </w:p>
    <w:p w14:paraId="4A7A34B2">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A、过电压   B、过电流   C、短路   D、以上三者 </w:t>
      </w:r>
    </w:p>
    <w:p w14:paraId="3B228B6C">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294.有关感温式火灾探测器（A），此说法不对的</w:t>
      </w:r>
    </w:p>
    <w:p w14:paraId="6EFB0CBD">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A、分为定温式和差温式两种</w:t>
      </w:r>
    </w:p>
    <w:p w14:paraId="41E526A8">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B、分为定温式，差温式，差定温式三种</w:t>
      </w:r>
    </w:p>
    <w:p w14:paraId="745D55CC">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C、其工作原理有机械式、电子式两种</w:t>
      </w:r>
    </w:p>
    <w:p w14:paraId="104981DE">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D、设定值有按温度。按温度上升的速率和两者兼有</w:t>
      </w:r>
    </w:p>
    <w:p w14:paraId="3C4463C5">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295.对红外光束感烟探测器的描述（B）是不对的</w:t>
      </w:r>
    </w:p>
    <w:p w14:paraId="61B1CAF3">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left="105" w:leftChars="0"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A、光电感烟</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B、离子感烟</w:t>
      </w:r>
    </w:p>
    <w:p w14:paraId="721AAEF1">
      <w:pPr>
        <w:keepNext w:val="0"/>
        <w:keepLines w:val="0"/>
        <w:pageBreakBefore w:val="0"/>
        <w:widowControl w:val="0"/>
        <w:numPr>
          <w:ilvl w:val="0"/>
          <w:numId w:val="0"/>
        </w:numPr>
        <w:tabs>
          <w:tab w:val="left" w:pos="3246"/>
        </w:tabs>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C、线型</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D、减光式</w:t>
      </w:r>
    </w:p>
    <w:p w14:paraId="4599F20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296.</w:t>
      </w:r>
      <w:r>
        <w:rPr>
          <w:rFonts w:hint="eastAsia" w:ascii="仿宋" w:hAnsi="仿宋" w:eastAsia="仿宋" w:cs="仿宋"/>
          <w:sz w:val="28"/>
          <w:szCs w:val="28"/>
        </w:rPr>
        <w:t>差温式火灾探测器的原理（A）是不对的</w:t>
      </w:r>
    </w:p>
    <w:p w14:paraId="6C6ADFF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是根据异常的温度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是根据温升速率</w:t>
      </w:r>
    </w:p>
    <w:p w14:paraId="6EF26E9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w:t>
      </w:r>
      <w:r>
        <w:rPr>
          <w:rFonts w:hint="eastAsia" w:ascii="仿宋" w:hAnsi="仿宋" w:eastAsia="仿宋" w:cs="仿宋"/>
          <w:sz w:val="28"/>
          <w:szCs w:val="28"/>
        </w:rPr>
        <w:t>分机械式和电子式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p>
    <w:p w14:paraId="5C44892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是当环境变化时，气室内的空气可通过泄露孔排气</w:t>
      </w:r>
    </w:p>
    <w:p w14:paraId="55FC91C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297.</w:t>
      </w:r>
      <w:r>
        <w:rPr>
          <w:rFonts w:hint="eastAsia" w:ascii="仿宋" w:hAnsi="仿宋" w:eastAsia="仿宋" w:cs="仿宋"/>
          <w:sz w:val="28"/>
          <w:szCs w:val="28"/>
        </w:rPr>
        <w:t>可燃气体探测器安装在燃气锅炉房，公寓厨房及（C）</w:t>
      </w:r>
    </w:p>
    <w:p w14:paraId="4D67B72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工业生产中的甲烷、乙醇、一氧化碳、二氧化碳等气体产生处</w:t>
      </w:r>
    </w:p>
    <w:p w14:paraId="3A605E5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燃气表房、汽车房</w:t>
      </w:r>
    </w:p>
    <w:p w14:paraId="537E659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燃气表房，燃气阀门处</w:t>
      </w:r>
    </w:p>
    <w:p w14:paraId="07736D6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燃气表房，室外燃气管线处</w:t>
      </w:r>
    </w:p>
    <w:p w14:paraId="0B3D6DD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298.</w:t>
      </w:r>
      <w:r>
        <w:rPr>
          <w:rFonts w:hint="eastAsia" w:ascii="仿宋" w:hAnsi="仿宋" w:eastAsia="仿宋" w:cs="仿宋"/>
          <w:sz w:val="28"/>
          <w:szCs w:val="28"/>
        </w:rPr>
        <w:t>探测器安装的位置，应考虑离送风口的距离，离墙壁，梁的距离及（B）</w:t>
      </w:r>
    </w:p>
    <w:p w14:paraId="4BA673D9">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A、1000mm之内不应有遮挡物</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B、500mm之内不应有遮挡物</w:t>
      </w:r>
    </w:p>
    <w:p w14:paraId="6751290F">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C、离水管的距离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D、离回风口的距离</w:t>
      </w:r>
    </w:p>
    <w:p w14:paraId="78A7D03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299.</w:t>
      </w:r>
      <w:r>
        <w:rPr>
          <w:rFonts w:hint="eastAsia" w:ascii="仿宋" w:hAnsi="仿宋" w:eastAsia="仿宋" w:cs="仿宋"/>
          <w:sz w:val="28"/>
          <w:szCs w:val="28"/>
        </w:rPr>
        <w:t>探测器在小于3米的走道上居中布置，间距（B）</w:t>
      </w:r>
    </w:p>
    <w:p w14:paraId="7E03BED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感烟不超过10米，感温不超过15米，距端墙不上述的一半</w:t>
      </w:r>
    </w:p>
    <w:p w14:paraId="21E9678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感烟不超过15米，感温不超过10米，距端墙不上述的一半</w:t>
      </w:r>
    </w:p>
    <w:p w14:paraId="145324B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感烟不超过15米，感温不超过12米，距端墙不上述的2/3</w:t>
      </w:r>
    </w:p>
    <w:p w14:paraId="569E5E0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感烟不超过15米，感温不超过10米，距端墙不上述的2/3</w:t>
      </w:r>
    </w:p>
    <w:p w14:paraId="256A704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300.</w:t>
      </w:r>
      <w:r>
        <w:rPr>
          <w:rFonts w:hint="eastAsia" w:ascii="仿宋" w:hAnsi="仿宋" w:eastAsia="仿宋" w:cs="仿宋"/>
          <w:sz w:val="28"/>
          <w:szCs w:val="28"/>
        </w:rPr>
        <w:t>红外光束火灾探测器的设置，（B）是不对的。</w:t>
      </w:r>
    </w:p>
    <w:p w14:paraId="1F4F264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高度不超过30m</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高度可以超过20m</w:t>
      </w:r>
    </w:p>
    <w:p w14:paraId="38054A7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一对红外光束火灾探测器的保护面积，最大是14m*100m</w:t>
      </w:r>
    </w:p>
    <w:p w14:paraId="2533847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D、 </w:t>
      </w:r>
      <w:r>
        <w:rPr>
          <w:rFonts w:hint="eastAsia" w:ascii="仿宋" w:hAnsi="仿宋" w:eastAsia="仿宋" w:cs="仿宋"/>
          <w:sz w:val="28"/>
          <w:szCs w:val="28"/>
        </w:rPr>
        <w:t>一对红外光束火灾探测器的保护宽度，最大14m</w:t>
      </w:r>
    </w:p>
    <w:p w14:paraId="5E72D5A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一个探测器地址码，代表一个（D）</w:t>
      </w:r>
    </w:p>
    <w:p w14:paraId="2F7DA8A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探测器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保护区域</w:t>
      </w:r>
    </w:p>
    <w:p w14:paraId="736BAD7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报警区域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探测区域</w:t>
      </w:r>
    </w:p>
    <w:p w14:paraId="2BAEA1D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水喷淋系统中，下列信号经信号总线送消防控制器，使用（D）是不对的</w:t>
      </w:r>
    </w:p>
    <w:p w14:paraId="59320A8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水流指示器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检修信号阀</w:t>
      </w:r>
    </w:p>
    <w:p w14:paraId="6BB7F81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压力开关</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湿式报警阀</w:t>
      </w:r>
    </w:p>
    <w:p w14:paraId="592DBBD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303.</w:t>
      </w:r>
      <w:r>
        <w:rPr>
          <w:rFonts w:hint="eastAsia" w:ascii="仿宋" w:hAnsi="仿宋" w:eastAsia="仿宋" w:cs="仿宋"/>
          <w:sz w:val="28"/>
          <w:szCs w:val="28"/>
        </w:rPr>
        <w:t>防排烟系统中，常闭排烟口，火灾是打开，（A）</w:t>
      </w:r>
    </w:p>
    <w:p w14:paraId="0C457F4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用输入输出模块配合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用输入模块配合</w:t>
      </w:r>
    </w:p>
    <w:p w14:paraId="53C37C7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用输出模块配合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用双输入模块配合</w:t>
      </w:r>
    </w:p>
    <w:p w14:paraId="2ACBFA2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304.</w:t>
      </w:r>
      <w:r>
        <w:rPr>
          <w:rFonts w:hint="eastAsia" w:ascii="仿宋" w:hAnsi="仿宋" w:eastAsia="仿宋" w:cs="仿宋"/>
          <w:sz w:val="28"/>
          <w:szCs w:val="28"/>
        </w:rPr>
        <w:t>按规范规定，火灾时，地下室排烟的同时要进行补风，（C）</w:t>
      </w:r>
    </w:p>
    <w:p w14:paraId="5964E8F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使地下室形成正压，阻挡烟雾的入侵</w:t>
      </w:r>
    </w:p>
    <w:p w14:paraId="1B7CA38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否则地下室没有新鲜空气，不利于逃生</w:t>
      </w:r>
    </w:p>
    <w:p w14:paraId="759A924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否则负压的效果不利于排烟</w:t>
      </w:r>
    </w:p>
    <w:p w14:paraId="75909C9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否则负压的效果不利于排烟</w:t>
      </w:r>
    </w:p>
    <w:p w14:paraId="0DA28DB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305.</w:t>
      </w:r>
      <w:r>
        <w:rPr>
          <w:rFonts w:hint="eastAsia" w:ascii="仿宋" w:hAnsi="仿宋" w:eastAsia="仿宋" w:cs="仿宋"/>
          <w:sz w:val="28"/>
          <w:szCs w:val="28"/>
        </w:rPr>
        <w:t>火灾是，应急照明的电源方式，不包括（D）</w:t>
      </w:r>
    </w:p>
    <w:p w14:paraId="060256B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带蓄电池的应急照明</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双回路供电切换</w:t>
      </w:r>
    </w:p>
    <w:p w14:paraId="4958978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集中蓄电池电源</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UPS电源</w:t>
      </w:r>
    </w:p>
    <w:p w14:paraId="2801117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306.</w:t>
      </w:r>
      <w:r>
        <w:rPr>
          <w:rFonts w:hint="eastAsia" w:ascii="仿宋" w:hAnsi="仿宋" w:eastAsia="仿宋" w:cs="仿宋"/>
          <w:sz w:val="28"/>
          <w:szCs w:val="28"/>
        </w:rPr>
        <w:t>防火阀的运用（A）</w:t>
      </w:r>
    </w:p>
    <w:p w14:paraId="5025C3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A、70</w:t>
      </w:r>
      <w:r>
        <w:rPr>
          <w:rStyle w:val="13"/>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sz w:val="28"/>
          <w:szCs w:val="28"/>
        </w:rPr>
        <w:t>防火阀用在空调管道中，280</w:t>
      </w:r>
      <w:r>
        <w:rPr>
          <w:rStyle w:val="13"/>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sz w:val="28"/>
          <w:szCs w:val="28"/>
        </w:rPr>
        <w:t>防火阀用在排烟管中</w:t>
      </w:r>
    </w:p>
    <w:p w14:paraId="0FF6B6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B、280</w:t>
      </w:r>
      <w:r>
        <w:rPr>
          <w:rStyle w:val="13"/>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sz w:val="28"/>
          <w:szCs w:val="28"/>
        </w:rPr>
        <w:t>防火阀用在空调管道中，70℃防火阀用在排烟管道中</w:t>
      </w:r>
    </w:p>
    <w:p w14:paraId="0C77E3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C、70℃防火阀在火灾初期起作用，280℃防火阀在燃烧高温时起作用</w:t>
      </w:r>
    </w:p>
    <w:p w14:paraId="59624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D、280℃防火阀用在正压送风管道中，70℃防火阀用在空调管道中</w:t>
      </w:r>
    </w:p>
    <w:p w14:paraId="55E80A1B">
      <w:pPr>
        <w:pStyle w:val="7"/>
        <w:keepNext w:val="0"/>
        <w:keepLines w:val="0"/>
        <w:pageBreakBefore w:val="0"/>
        <w:widowControl w:val="0"/>
        <w:numPr>
          <w:ilvl w:val="0"/>
          <w:numId w:val="22"/>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rPr>
        <w:t>输入模块连接的设备（D）是不对的</w:t>
      </w:r>
    </w:p>
    <w:p w14:paraId="084759A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水流指示器，检测信号阀</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压力开关</w:t>
      </w:r>
    </w:p>
    <w:p w14:paraId="196B4F9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非编码探测器，手报按钮</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手报按钮，手自动起泵按钮</w:t>
      </w:r>
    </w:p>
    <w:p w14:paraId="720E9E4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308.</w:t>
      </w:r>
      <w:r>
        <w:rPr>
          <w:rFonts w:hint="eastAsia" w:ascii="仿宋" w:hAnsi="仿宋" w:eastAsia="仿宋" w:cs="仿宋"/>
          <w:sz w:val="28"/>
          <w:szCs w:val="28"/>
        </w:rPr>
        <w:t>输入输出模块连接的线路，除电源线外，还有（B）</w:t>
      </w:r>
    </w:p>
    <w:p w14:paraId="7442D28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信号总线、输出信号、报警信号</w:t>
      </w:r>
    </w:p>
    <w:p w14:paraId="2CE3E9A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信号总线、启动命令、设备启动后反馈信号</w:t>
      </w:r>
    </w:p>
    <w:p w14:paraId="1E094DD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输出信号、输入信号、开关</w:t>
      </w:r>
    </w:p>
    <w:p w14:paraId="4CA830A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信号总线，输出信号、控制信号</w:t>
      </w:r>
    </w:p>
    <w:p w14:paraId="052B5C2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309.</w:t>
      </w:r>
      <w:r>
        <w:rPr>
          <w:rFonts w:hint="eastAsia" w:ascii="仿宋" w:hAnsi="仿宋" w:eastAsia="仿宋" w:cs="仿宋"/>
          <w:sz w:val="28"/>
          <w:szCs w:val="28"/>
        </w:rPr>
        <w:t>隔离模块的使用，（D）</w:t>
      </w:r>
    </w:p>
    <w:p w14:paraId="19A017C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只能接在信号总线的始端</w:t>
      </w:r>
    </w:p>
    <w:p w14:paraId="0B02991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隔离模块需要地址码</w:t>
      </w:r>
    </w:p>
    <w:p w14:paraId="28395B4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信号总线上某处发生了短路，隔离模块烧坏，故障排除后，需要更换后在使用</w:t>
      </w:r>
    </w:p>
    <w:p w14:paraId="36328BE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信号总线上某处发生了短路，隔离模块呈现高阻，故障排除后，隔离模块在恢复工作</w:t>
      </w:r>
    </w:p>
    <w:p w14:paraId="51455E0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310.</w:t>
      </w:r>
      <w:r>
        <w:rPr>
          <w:rFonts w:hint="eastAsia" w:ascii="仿宋" w:hAnsi="仿宋" w:eastAsia="仿宋" w:cs="仿宋"/>
          <w:sz w:val="28"/>
          <w:szCs w:val="28"/>
        </w:rPr>
        <w:t>在网络拓扑结构的分类中，（A）主要应用于令牌网中</w:t>
      </w:r>
    </w:p>
    <w:p w14:paraId="140E5E0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环形结构</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星型结构</w:t>
      </w:r>
    </w:p>
    <w:p w14:paraId="41168B8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总线型结构</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复合型结构</w:t>
      </w:r>
    </w:p>
    <w:p w14:paraId="5ECCAC3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311.</w:t>
      </w:r>
      <w:r>
        <w:rPr>
          <w:rFonts w:hint="eastAsia" w:ascii="仿宋" w:hAnsi="仿宋" w:eastAsia="仿宋" w:cs="仿宋"/>
          <w:sz w:val="28"/>
          <w:szCs w:val="28"/>
        </w:rPr>
        <w:t>在网络中。双绞线，同轴电缆，接线设备等是工作在网络体系结构OSI模型的（C）</w:t>
      </w:r>
    </w:p>
    <w:p w14:paraId="7CBBF3B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 </w:t>
      </w:r>
      <w:r>
        <w:rPr>
          <w:rFonts w:hint="eastAsia" w:ascii="仿宋" w:hAnsi="仿宋" w:eastAsia="仿宋" w:cs="仿宋"/>
          <w:sz w:val="28"/>
          <w:szCs w:val="28"/>
        </w:rPr>
        <w:t>网络层</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数据链路层</w:t>
      </w:r>
    </w:p>
    <w:p w14:paraId="1B2E494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物理层</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传输层</w:t>
      </w:r>
    </w:p>
    <w:p w14:paraId="22C2FE0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312.</w:t>
      </w:r>
      <w:r>
        <w:rPr>
          <w:rFonts w:hint="eastAsia" w:ascii="仿宋" w:hAnsi="仿宋" w:eastAsia="仿宋" w:cs="仿宋"/>
          <w:sz w:val="28"/>
          <w:szCs w:val="28"/>
        </w:rPr>
        <w:t>第一段是网络号，后三段为主机号的IP地址是（A）</w:t>
      </w:r>
    </w:p>
    <w:p w14:paraId="2C0FDC6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  </w:t>
      </w:r>
      <w:r>
        <w:rPr>
          <w:rFonts w:hint="eastAsia" w:ascii="仿宋" w:hAnsi="仿宋" w:eastAsia="仿宋" w:cs="仿宋"/>
          <w:sz w:val="28"/>
          <w:szCs w:val="28"/>
        </w:rPr>
        <w:t>A类地址</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B类地址</w:t>
      </w:r>
    </w:p>
    <w:p w14:paraId="4A036C9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C、  </w:t>
      </w:r>
      <w:r>
        <w:rPr>
          <w:rFonts w:hint="eastAsia" w:ascii="仿宋" w:hAnsi="仿宋" w:eastAsia="仿宋" w:cs="仿宋"/>
          <w:sz w:val="28"/>
          <w:szCs w:val="28"/>
        </w:rPr>
        <w:t>C类地址</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D类地址</w:t>
      </w:r>
    </w:p>
    <w:p w14:paraId="1E907FA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313.</w:t>
      </w:r>
      <w:r>
        <w:rPr>
          <w:rFonts w:hint="eastAsia" w:ascii="仿宋" w:hAnsi="仿宋" w:eastAsia="仿宋" w:cs="仿宋"/>
          <w:sz w:val="28"/>
          <w:szCs w:val="28"/>
        </w:rPr>
        <w:t>下列IP中不属于C类地址的是（B）</w:t>
      </w:r>
    </w:p>
    <w:p w14:paraId="071FF96D">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A、202.34.23.12</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B、173.64.35.19</w:t>
      </w:r>
    </w:p>
    <w:p w14:paraId="1066DBE8">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C、192.168.1.7</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D、211.45.12.1</w:t>
      </w:r>
    </w:p>
    <w:p w14:paraId="0A4E73C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314.</w:t>
      </w:r>
      <w:r>
        <w:rPr>
          <w:rFonts w:hint="eastAsia" w:ascii="仿宋" w:hAnsi="仿宋" w:eastAsia="仿宋" w:cs="仿宋"/>
          <w:sz w:val="28"/>
          <w:szCs w:val="28"/>
        </w:rPr>
        <w:t>ISA接口和PCI接口属于网卡按（A）的分类</w:t>
      </w:r>
    </w:p>
    <w:p w14:paraId="30EE0F9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总线接口</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网络接口</w:t>
      </w:r>
    </w:p>
    <w:p w14:paraId="618C72C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带宽类型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流量大小</w:t>
      </w:r>
    </w:p>
    <w:p w14:paraId="2314348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315.</w:t>
      </w:r>
      <w:r>
        <w:rPr>
          <w:rFonts w:hint="eastAsia" w:ascii="仿宋" w:hAnsi="仿宋" w:eastAsia="仿宋" w:cs="仿宋"/>
          <w:sz w:val="28"/>
          <w:szCs w:val="28"/>
        </w:rPr>
        <w:t>网卡按网络接口分类可分为（B）、BNC、AUI等接口类型</w:t>
      </w:r>
    </w:p>
    <w:p w14:paraId="7155DD5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 </w:t>
      </w:r>
      <w:r>
        <w:rPr>
          <w:rFonts w:hint="eastAsia" w:ascii="仿宋" w:hAnsi="仿宋" w:eastAsia="仿宋" w:cs="仿宋"/>
          <w:sz w:val="28"/>
          <w:szCs w:val="28"/>
        </w:rPr>
        <w:t>RJ-11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RJ-45</w:t>
      </w:r>
    </w:p>
    <w:p w14:paraId="3057F07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C、 </w:t>
      </w:r>
      <w:r>
        <w:rPr>
          <w:rFonts w:hint="eastAsia" w:ascii="仿宋" w:hAnsi="仿宋" w:eastAsia="仿宋" w:cs="仿宋"/>
          <w:sz w:val="28"/>
          <w:szCs w:val="28"/>
        </w:rPr>
        <w:t>RJ23</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RJ-46</w:t>
      </w:r>
    </w:p>
    <w:p w14:paraId="471E5D9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316.</w:t>
      </w:r>
      <w:r>
        <w:rPr>
          <w:rFonts w:hint="eastAsia" w:ascii="仿宋" w:hAnsi="仿宋" w:eastAsia="仿宋" w:cs="仿宋"/>
          <w:sz w:val="28"/>
          <w:szCs w:val="28"/>
        </w:rPr>
        <w:t>在OSI模型的第二层工作的是（A）</w:t>
      </w:r>
    </w:p>
    <w:p w14:paraId="0D486A9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交换机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路由器</w:t>
      </w:r>
    </w:p>
    <w:p w14:paraId="7BF030F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网卡</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网关</w:t>
      </w:r>
    </w:p>
    <w:p w14:paraId="2BAF8F0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317.</w:t>
      </w:r>
      <w:r>
        <w:rPr>
          <w:rFonts w:hint="eastAsia" w:ascii="仿宋" w:hAnsi="仿宋" w:eastAsia="仿宋" w:cs="仿宋"/>
          <w:sz w:val="28"/>
          <w:szCs w:val="28"/>
        </w:rPr>
        <w:t>网络交换机中，VLAN的功能是用于（C）</w:t>
      </w:r>
    </w:p>
    <w:p w14:paraId="70C6F6C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计算交换机之间的最佳路径</w:t>
      </w:r>
    </w:p>
    <w:p w14:paraId="03C285C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将网络中的交换机连接在一起</w:t>
      </w:r>
    </w:p>
    <w:p w14:paraId="587F514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将网络划分为具有类似通信需求的计算机组</w:t>
      </w:r>
    </w:p>
    <w:p w14:paraId="77357D0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降低成本</w:t>
      </w:r>
    </w:p>
    <w:p w14:paraId="6BF904B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318.</w:t>
      </w:r>
      <w:r>
        <w:rPr>
          <w:rFonts w:hint="eastAsia" w:ascii="仿宋" w:hAnsi="仿宋" w:eastAsia="仿宋" w:cs="仿宋"/>
          <w:sz w:val="28"/>
          <w:szCs w:val="28"/>
        </w:rPr>
        <w:t>在路由器的特定功能中网络地址的转换表示为（D）</w:t>
      </w:r>
    </w:p>
    <w:p w14:paraId="68A22DA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OSPF</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DHCP</w:t>
      </w:r>
    </w:p>
    <w:p w14:paraId="703AC59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VPN</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NAT</w:t>
      </w:r>
    </w:p>
    <w:p w14:paraId="41C67C2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319.</w:t>
      </w:r>
      <w:r>
        <w:rPr>
          <w:rFonts w:hint="eastAsia" w:ascii="仿宋" w:hAnsi="仿宋" w:eastAsia="仿宋" w:cs="仿宋"/>
          <w:sz w:val="28"/>
          <w:szCs w:val="28"/>
        </w:rPr>
        <w:t>下列选项中代表“开放最短路径优先”的路由协议是（D）</w:t>
      </w:r>
    </w:p>
    <w:p w14:paraId="763E204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ARP</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IGRP</w:t>
      </w:r>
    </w:p>
    <w:p w14:paraId="4BAC01A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RIP</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OSPF</w:t>
      </w:r>
    </w:p>
    <w:p w14:paraId="6685507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320.</w:t>
      </w:r>
      <w:r>
        <w:rPr>
          <w:rFonts w:hint="eastAsia" w:ascii="仿宋" w:hAnsi="仿宋" w:eastAsia="仿宋" w:cs="仿宋"/>
          <w:sz w:val="28"/>
          <w:szCs w:val="28"/>
        </w:rPr>
        <w:t>在楼宇控制系统不常用的阻值型感温测头是（B）</w:t>
      </w:r>
    </w:p>
    <w:p w14:paraId="6DEB8D4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PT1000铂电阻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热电偶</w:t>
      </w:r>
    </w:p>
    <w:p w14:paraId="39E9C91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1.8k热敏电阻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10k热敏电阻</w:t>
      </w:r>
    </w:p>
    <w:p w14:paraId="26864AC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321.</w:t>
      </w:r>
      <w:r>
        <w:rPr>
          <w:rFonts w:hint="eastAsia" w:ascii="仿宋" w:hAnsi="仿宋" w:eastAsia="仿宋" w:cs="仿宋"/>
          <w:sz w:val="28"/>
          <w:szCs w:val="28"/>
        </w:rPr>
        <w:t>常用的模拟量标准电信号的量程一般是（A）</w:t>
      </w:r>
    </w:p>
    <w:p w14:paraId="378F1684">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A、0-10V DC和4-20MA DC</w:t>
      </w:r>
    </w:p>
    <w:p w14:paraId="310739A7">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B、0-10V DC和4-20MA AC</w:t>
      </w:r>
    </w:p>
    <w:p w14:paraId="063B7C6C">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C、0-10V AC和4-20MA DC</w:t>
      </w:r>
    </w:p>
    <w:p w14:paraId="165828E6">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D、0-10V AC和4-20MA AC</w:t>
      </w:r>
    </w:p>
    <w:p w14:paraId="2216341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322.</w:t>
      </w:r>
      <w:r>
        <w:rPr>
          <w:rFonts w:hint="eastAsia" w:ascii="仿宋" w:hAnsi="仿宋" w:eastAsia="仿宋" w:cs="仿宋"/>
          <w:sz w:val="28"/>
          <w:szCs w:val="28"/>
        </w:rPr>
        <w:t>对于开关量信号描述方法</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错误</w:t>
      </w:r>
      <w:r>
        <w:rPr>
          <w:rFonts w:hint="eastAsia" w:ascii="仿宋" w:hAnsi="仿宋" w:eastAsia="仿宋" w:cs="仿宋"/>
          <w:sz w:val="28"/>
          <w:szCs w:val="28"/>
        </w:rPr>
        <w:t>的是（D）</w:t>
      </w:r>
    </w:p>
    <w:p w14:paraId="6836435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ON/OFF</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1/0</w:t>
      </w:r>
    </w:p>
    <w:p w14:paraId="28E9740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接通/断开</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N/P</w:t>
      </w:r>
    </w:p>
    <w:p w14:paraId="6F24CCF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323.</w:t>
      </w:r>
      <w:r>
        <w:rPr>
          <w:rFonts w:hint="eastAsia" w:ascii="仿宋" w:hAnsi="仿宋" w:eastAsia="仿宋" w:cs="仿宋"/>
          <w:sz w:val="28"/>
          <w:szCs w:val="28"/>
        </w:rPr>
        <w:t>下列对于输入、输出信号描述不对的是（D）</w:t>
      </w:r>
    </w:p>
    <w:p w14:paraId="4707D08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 </w:t>
      </w:r>
      <w:r>
        <w:rPr>
          <w:rFonts w:hint="eastAsia" w:ascii="仿宋" w:hAnsi="仿宋" w:eastAsia="仿宋" w:cs="仿宋"/>
          <w:sz w:val="28"/>
          <w:szCs w:val="28"/>
        </w:rPr>
        <w:t>TI是阻值型输入信号的简称</w:t>
      </w:r>
    </w:p>
    <w:p w14:paraId="56ED009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B、 </w:t>
      </w:r>
      <w:r>
        <w:rPr>
          <w:rFonts w:hint="eastAsia" w:ascii="仿宋" w:hAnsi="仿宋" w:eastAsia="仿宋" w:cs="仿宋"/>
          <w:sz w:val="28"/>
          <w:szCs w:val="28"/>
        </w:rPr>
        <w:t>DDC的输入输出接口类型通常有AI、AO、DI、DO等</w:t>
      </w:r>
    </w:p>
    <w:p w14:paraId="55B75C7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C、 </w:t>
      </w:r>
      <w:r>
        <w:rPr>
          <w:rFonts w:hint="eastAsia" w:ascii="仿宋" w:hAnsi="仿宋" w:eastAsia="仿宋" w:cs="仿宋"/>
          <w:sz w:val="28"/>
          <w:szCs w:val="28"/>
        </w:rPr>
        <w:t>温度、压力、流量、空气质量等传感器信号都属于模拟量输入信号</w:t>
      </w:r>
    </w:p>
    <w:p w14:paraId="0C80236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经过D/A转换的信号可以作为数字量输出信号，控制阀门</w:t>
      </w:r>
    </w:p>
    <w:p w14:paraId="1B96046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324.</w:t>
      </w:r>
      <w:r>
        <w:rPr>
          <w:rFonts w:hint="eastAsia" w:ascii="仿宋" w:hAnsi="仿宋" w:eastAsia="仿宋" w:cs="仿宋"/>
          <w:sz w:val="28"/>
          <w:szCs w:val="28"/>
        </w:rPr>
        <w:t>阻值型输入信号，有时需要通过（B）转换成标准的电信号</w:t>
      </w:r>
    </w:p>
    <w:p w14:paraId="787BB8D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传感器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变送器</w:t>
      </w:r>
    </w:p>
    <w:p w14:paraId="7875383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收发器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控制器</w:t>
      </w:r>
    </w:p>
    <w:p w14:paraId="70CF44F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325.</w:t>
      </w:r>
      <w:r>
        <w:rPr>
          <w:rFonts w:hint="eastAsia" w:ascii="仿宋" w:hAnsi="仿宋" w:eastAsia="仿宋" w:cs="仿宋"/>
          <w:sz w:val="28"/>
          <w:szCs w:val="28"/>
        </w:rPr>
        <w:t>数字量输出信号一般常用来控制（C）等现场设备</w:t>
      </w:r>
    </w:p>
    <w:p w14:paraId="0BF0D2D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变频控制器的转速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空调机组的回风阀</w:t>
      </w:r>
    </w:p>
    <w:p w14:paraId="4D40BF4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电磁水阀</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调节型执行器</w:t>
      </w:r>
    </w:p>
    <w:p w14:paraId="3B9BD38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326.</w:t>
      </w:r>
      <w:r>
        <w:rPr>
          <w:rFonts w:hint="eastAsia" w:ascii="仿宋" w:hAnsi="仿宋" w:eastAsia="仿宋" w:cs="仿宋"/>
          <w:sz w:val="28"/>
          <w:szCs w:val="28"/>
        </w:rPr>
        <w:t>模拟量的输出信号一般用来控制（C）等现场设备</w:t>
      </w:r>
    </w:p>
    <w:p w14:paraId="29DE35E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变频器的启动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照明</w:t>
      </w:r>
    </w:p>
    <w:p w14:paraId="473F793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水阀或风阀的开度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接触器</w:t>
      </w:r>
    </w:p>
    <w:p w14:paraId="41E728D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327.</w:t>
      </w:r>
      <w:r>
        <w:rPr>
          <w:rFonts w:hint="eastAsia" w:ascii="仿宋" w:hAnsi="仿宋" w:eastAsia="仿宋" w:cs="仿宋"/>
          <w:sz w:val="28"/>
          <w:szCs w:val="28"/>
        </w:rPr>
        <w:t>（D）一般可以直接反映控制器的运行速度</w:t>
      </w:r>
    </w:p>
    <w:p w14:paraId="537861D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时钟和数据管理能力</w:t>
      </w:r>
    </w:p>
    <w:p w14:paraId="0EC876D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操作接口和通讯能力</w:t>
      </w:r>
    </w:p>
    <w:p w14:paraId="11803FA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接纳输出输入点 的能力</w:t>
      </w:r>
    </w:p>
    <w:p w14:paraId="5D8D183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CPU性能和存储器的大小</w:t>
      </w:r>
    </w:p>
    <w:p w14:paraId="6F86D07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328.</w:t>
      </w:r>
      <w:r>
        <w:rPr>
          <w:rFonts w:hint="eastAsia" w:ascii="仿宋" w:hAnsi="仿宋" w:eastAsia="仿宋" w:cs="仿宋"/>
          <w:sz w:val="28"/>
          <w:szCs w:val="28"/>
        </w:rPr>
        <w:t>分布式DDC的I/O模块的地址设定常用方法是通过拨码开关（或跳线）设定，4位的拨码开关最多可以产生（C）个模块地址</w:t>
      </w:r>
    </w:p>
    <w:p w14:paraId="316B7F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A、4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C、16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D、32</w:t>
      </w:r>
    </w:p>
    <w:p w14:paraId="7A277E2D">
      <w:pPr>
        <w:pStyle w:val="7"/>
        <w:keepNext w:val="0"/>
        <w:keepLines w:val="0"/>
        <w:pageBreakBefore w:val="0"/>
        <w:widowControl w:val="0"/>
        <w:numPr>
          <w:ilvl w:val="0"/>
          <w:numId w:val="23"/>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rPr>
        <w:t>分布式DDC的配置通常由主控模块和（C）构成</w:t>
      </w:r>
    </w:p>
    <w:p w14:paraId="3495762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电源模块</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通讯模块</w:t>
      </w:r>
    </w:p>
    <w:p w14:paraId="0897A87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I/O模块</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扩展模块</w:t>
      </w:r>
    </w:p>
    <w:p w14:paraId="43907F9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330.</w:t>
      </w:r>
      <w:r>
        <w:rPr>
          <w:rFonts w:hint="eastAsia" w:ascii="仿宋" w:hAnsi="仿宋" w:eastAsia="仿宋" w:cs="仿宋"/>
          <w:sz w:val="28"/>
          <w:szCs w:val="28"/>
        </w:rPr>
        <w:t>网络控制器可连接多台DDC，它与（D）通过RS-232进行通讯，构成网络控制结构</w:t>
      </w:r>
    </w:p>
    <w:p w14:paraId="40F4991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手操器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扩展模块</w:t>
      </w:r>
    </w:p>
    <w:p w14:paraId="61D9C05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集线器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上位监控计算机</w:t>
      </w:r>
    </w:p>
    <w:p w14:paraId="24B76B4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331.</w:t>
      </w:r>
      <w:r>
        <w:rPr>
          <w:rFonts w:hint="eastAsia" w:ascii="仿宋" w:hAnsi="仿宋" w:eastAsia="仿宋" w:cs="仿宋"/>
          <w:sz w:val="28"/>
          <w:szCs w:val="28"/>
        </w:rPr>
        <w:t>分布式DDC控制器由众多的优点，其中一个是的（B）</w:t>
      </w:r>
    </w:p>
    <w:p w14:paraId="245469D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适合监控点较少且变化较多的设备</w:t>
      </w:r>
    </w:p>
    <w:p w14:paraId="4792F68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设和控制点较多且变化较多的设备</w:t>
      </w:r>
    </w:p>
    <w:p w14:paraId="2B18BF8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适合监控点较多且变化少的设备</w:t>
      </w:r>
    </w:p>
    <w:p w14:paraId="455B0B1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适合监控点较少且变化较少的设备</w:t>
      </w:r>
    </w:p>
    <w:p w14:paraId="12BA8BD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332.</w:t>
      </w:r>
      <w:r>
        <w:rPr>
          <w:rFonts w:hint="eastAsia" w:ascii="仿宋" w:hAnsi="仿宋" w:eastAsia="仿宋" w:cs="仿宋"/>
          <w:sz w:val="28"/>
          <w:szCs w:val="28"/>
        </w:rPr>
        <w:t>主控模块和I/O模块之间及主控模块之间的信息传送，都是通过编码即协议，进行数字传送，编码一般是以（B）为基本单位</w:t>
      </w:r>
    </w:p>
    <w:p w14:paraId="317EEC1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位</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字节</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双字节</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多字节</w:t>
      </w:r>
    </w:p>
    <w:p w14:paraId="6118425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333.</w:t>
      </w:r>
      <w:r>
        <w:rPr>
          <w:rFonts w:hint="eastAsia" w:ascii="仿宋" w:hAnsi="仿宋" w:eastAsia="仿宋" w:cs="仿宋"/>
          <w:sz w:val="28"/>
          <w:szCs w:val="28"/>
        </w:rPr>
        <w:t>I/O模块的设计中，通常会把模块的（B）与实际的监控端口对应起来，而且往往带有信号类型的信息。</w:t>
      </w:r>
    </w:p>
    <w:p w14:paraId="7FA03D9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属性名</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对象名</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模块名</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地址</w:t>
      </w:r>
    </w:p>
    <w:p w14:paraId="2684096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334.</w:t>
      </w:r>
      <w:r>
        <w:rPr>
          <w:rFonts w:hint="eastAsia" w:ascii="仿宋" w:hAnsi="仿宋" w:eastAsia="仿宋" w:cs="仿宋"/>
          <w:sz w:val="28"/>
          <w:szCs w:val="28"/>
        </w:rPr>
        <w:t>模拟量输入信号类型的设备通常有两种方法，一种是（B）。还有一种常用的是通过跳接端子设定。</w:t>
      </w:r>
    </w:p>
    <w:p w14:paraId="6C5096A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出厂时已经固定</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手操器软件设定</w:t>
      </w:r>
    </w:p>
    <w:p w14:paraId="3E82D1B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编制控制程序是设定</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上位机软件设定</w:t>
      </w:r>
    </w:p>
    <w:p w14:paraId="62F86BF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335. </w:t>
      </w:r>
      <w:r>
        <w:rPr>
          <w:rFonts w:hint="eastAsia" w:ascii="仿宋" w:hAnsi="仿宋" w:eastAsia="仿宋" w:cs="仿宋"/>
          <w:sz w:val="28"/>
          <w:szCs w:val="28"/>
        </w:rPr>
        <w:t>DDC控制器控制一风阀执行器，发现风阀执行器在全开位置，而测得模拟量信号为5V。可能的情况是（C）</w:t>
      </w:r>
    </w:p>
    <w:p w14:paraId="649EFCF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模拟量输出信号类型选择在4-20mA档了</w:t>
      </w:r>
    </w:p>
    <w:p w14:paraId="75E623A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模拟量输出信号类型选择在0-10V档了</w:t>
      </w:r>
    </w:p>
    <w:p w14:paraId="0EC44C5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模拟量输出信号类型选择在0-5V档了</w:t>
      </w:r>
    </w:p>
    <w:p w14:paraId="6DAA410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模拟量输出信号类型忘选择了</w:t>
      </w:r>
    </w:p>
    <w:p w14:paraId="1525B99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336.</w:t>
      </w:r>
      <w:r>
        <w:rPr>
          <w:rFonts w:hint="eastAsia" w:ascii="仿宋" w:hAnsi="仿宋" w:eastAsia="仿宋" w:cs="仿宋"/>
          <w:sz w:val="28"/>
          <w:szCs w:val="28"/>
        </w:rPr>
        <w:t>控制操作接口的设计随着通讯技术的进步，不断地变化忽然改进，但目前不常用的是（B</w:t>
      </w:r>
      <w:r>
        <w:rPr>
          <w:rFonts w:hint="eastAsia" w:ascii="仿宋" w:hAnsi="仿宋" w:eastAsia="仿宋" w:cs="仿宋"/>
          <w:sz w:val="28"/>
          <w:szCs w:val="28"/>
          <w:lang w:eastAsia="zh-CN"/>
        </w:rPr>
        <w:t>）</w:t>
      </w:r>
    </w:p>
    <w:p w14:paraId="19D93E1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RS-232接口</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RS-22接口</w:t>
      </w:r>
    </w:p>
    <w:p w14:paraId="1B5E4ED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USB接口</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以太网接口</w:t>
      </w:r>
    </w:p>
    <w:p w14:paraId="5B0FD42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337.</w:t>
      </w:r>
      <w:r>
        <w:rPr>
          <w:rFonts w:hint="eastAsia" w:ascii="仿宋" w:hAnsi="仿宋" w:eastAsia="仿宋" w:cs="仿宋"/>
          <w:sz w:val="28"/>
          <w:szCs w:val="28"/>
        </w:rPr>
        <w:t>目前对于DDC编译软件通常分为两类，一类是用高级语言编程，另一类是（B）</w:t>
      </w:r>
    </w:p>
    <w:p w14:paraId="4A3786E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BASIC语言编程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图形化编程</w:t>
      </w:r>
    </w:p>
    <w:p w14:paraId="102E692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汇编语言编程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梯形语言编程</w:t>
      </w:r>
    </w:p>
    <w:p w14:paraId="7B7972A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338.</w:t>
      </w:r>
      <w:r>
        <w:rPr>
          <w:rFonts w:hint="eastAsia" w:ascii="仿宋" w:hAnsi="仿宋" w:eastAsia="仿宋" w:cs="仿宋"/>
          <w:sz w:val="28"/>
          <w:szCs w:val="28"/>
        </w:rPr>
        <w:t>DDC可以脱离上位机而独立运行，是因为系统编程软件具有（B）的功能</w:t>
      </w:r>
    </w:p>
    <w:p w14:paraId="6056C6B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修改DDC内的各个模块的通道属性</w:t>
      </w:r>
    </w:p>
    <w:p w14:paraId="4A43348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向DDC下载控制算法</w:t>
      </w:r>
    </w:p>
    <w:p w14:paraId="53571C7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接收DDC模块通道的所有当前值</w:t>
      </w:r>
    </w:p>
    <w:p w14:paraId="4537B00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完成DDC入网</w:t>
      </w:r>
    </w:p>
    <w:p w14:paraId="60D263C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339.</w:t>
      </w:r>
      <w:r>
        <w:rPr>
          <w:rFonts w:hint="eastAsia" w:ascii="仿宋" w:hAnsi="仿宋" w:eastAsia="仿宋" w:cs="仿宋"/>
          <w:sz w:val="28"/>
          <w:szCs w:val="28"/>
        </w:rPr>
        <w:t>组态软件通常能够支持各种工控设备和常见的（C）</w:t>
      </w:r>
    </w:p>
    <w:p w14:paraId="5FFEB72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编程语言</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网络设备</w:t>
      </w:r>
    </w:p>
    <w:p w14:paraId="171C64A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通信协议</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机电设备</w:t>
      </w:r>
    </w:p>
    <w:p w14:paraId="2735780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340.</w:t>
      </w:r>
      <w:r>
        <w:rPr>
          <w:rFonts w:hint="eastAsia" w:ascii="仿宋" w:hAnsi="仿宋" w:eastAsia="仿宋" w:cs="仿宋"/>
          <w:sz w:val="28"/>
          <w:szCs w:val="28"/>
        </w:rPr>
        <w:t>关于组态软件的功能描述中，（D）的功能与下位机的通讯有关</w:t>
      </w:r>
    </w:p>
    <w:p w14:paraId="537F2A7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密码系统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监控点历史记录</w:t>
      </w:r>
    </w:p>
    <w:p w14:paraId="44D4F1A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工作时间表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电话连通</w:t>
      </w:r>
    </w:p>
    <w:p w14:paraId="34BC7AA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341.</w:t>
      </w:r>
      <w:r>
        <w:rPr>
          <w:rFonts w:hint="eastAsia" w:ascii="仿宋" w:hAnsi="仿宋" w:eastAsia="仿宋" w:cs="仿宋"/>
          <w:sz w:val="28"/>
          <w:szCs w:val="28"/>
        </w:rPr>
        <w:t>新风机组中用（A）监测以便发出报警信号</w:t>
      </w:r>
    </w:p>
    <w:p w14:paraId="4B27CD4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  </w:t>
      </w:r>
      <w:r>
        <w:rPr>
          <w:rFonts w:hint="eastAsia" w:ascii="仿宋" w:hAnsi="仿宋" w:eastAsia="仿宋" w:cs="仿宋"/>
          <w:sz w:val="28"/>
          <w:szCs w:val="28"/>
        </w:rPr>
        <w:t>压差开关</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压力开关</w:t>
      </w:r>
    </w:p>
    <w:p w14:paraId="5AB74B6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湿度开关</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防霜冻开关</w:t>
      </w:r>
    </w:p>
    <w:p w14:paraId="35FB254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342.</w:t>
      </w:r>
      <w:r>
        <w:rPr>
          <w:rFonts w:hint="eastAsia" w:ascii="仿宋" w:hAnsi="仿宋" w:eastAsia="仿宋" w:cs="仿宋"/>
          <w:sz w:val="28"/>
          <w:szCs w:val="28"/>
        </w:rPr>
        <w:t>空气处理机进行空气质量监测时，CO2焓值监测传感器是放置在（C）风道中</w:t>
      </w:r>
    </w:p>
    <w:p w14:paraId="3B001CC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送风</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新风</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回风</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排风</w:t>
      </w:r>
    </w:p>
    <w:p w14:paraId="2990D32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343.</w:t>
      </w:r>
      <w:r>
        <w:rPr>
          <w:rFonts w:hint="eastAsia" w:ascii="仿宋" w:hAnsi="仿宋" w:eastAsia="仿宋" w:cs="仿宋"/>
          <w:sz w:val="28"/>
          <w:szCs w:val="28"/>
        </w:rPr>
        <w:t>制冷站投入运行时，其启动顺序为（C）</w:t>
      </w:r>
    </w:p>
    <w:p w14:paraId="649B4C5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先启动冷却系统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先启动冷水系统</w:t>
      </w:r>
    </w:p>
    <w:p w14:paraId="6792C8A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先启动冷水机组</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D、先</w:t>
      </w:r>
      <w:r>
        <w:rPr>
          <w:rFonts w:hint="eastAsia" w:ascii="仿宋" w:hAnsi="仿宋" w:eastAsia="仿宋" w:cs="仿宋"/>
          <w:sz w:val="28"/>
          <w:szCs w:val="28"/>
        </w:rPr>
        <w:t>启动压差旁通阀</w:t>
      </w:r>
    </w:p>
    <w:p w14:paraId="4D2CF63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344.</w:t>
      </w:r>
      <w:r>
        <w:rPr>
          <w:rFonts w:hint="eastAsia" w:ascii="仿宋" w:hAnsi="仿宋" w:eastAsia="仿宋" w:cs="仿宋"/>
          <w:sz w:val="28"/>
          <w:szCs w:val="28"/>
        </w:rPr>
        <w:t>在智能建筑的生活供水系统中，生活水箱液位达到溢流液位时。DDC输出（A）</w:t>
      </w:r>
    </w:p>
    <w:p w14:paraId="43E6869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报警控制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起泵控制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停泵控制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保压控制</w:t>
      </w:r>
    </w:p>
    <w:p w14:paraId="2D06C66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345.</w:t>
      </w:r>
      <w:r>
        <w:rPr>
          <w:rFonts w:hint="eastAsia" w:ascii="仿宋" w:hAnsi="仿宋" w:eastAsia="仿宋" w:cs="仿宋"/>
          <w:sz w:val="28"/>
          <w:szCs w:val="28"/>
        </w:rPr>
        <w:t>在排水系统中，污水池排污所用的排污泵，其备用原则一般采用（B）</w:t>
      </w:r>
    </w:p>
    <w:p w14:paraId="649291F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多台泵故障替代</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多台泵定时循环</w:t>
      </w:r>
    </w:p>
    <w:p w14:paraId="64360E6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多台泵人工切换</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泵在仓库中的备用</w:t>
      </w:r>
    </w:p>
    <w:p w14:paraId="6519D57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346.</w:t>
      </w:r>
      <w:r>
        <w:rPr>
          <w:rFonts w:hint="eastAsia" w:ascii="仿宋" w:hAnsi="仿宋" w:eastAsia="仿宋" w:cs="仿宋"/>
          <w:sz w:val="28"/>
          <w:szCs w:val="28"/>
        </w:rPr>
        <w:t>电力系统中，（C）输出信号是DC:0～10V或DC:4～20Ma</w:t>
      </w:r>
    </w:p>
    <w:p w14:paraId="65FBF0D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电压互感器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电流互感器</w:t>
      </w:r>
    </w:p>
    <w:p w14:paraId="5655FDB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电量变送器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电流保护器</w:t>
      </w:r>
    </w:p>
    <w:p w14:paraId="30F5766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347.</w:t>
      </w:r>
      <w:r>
        <w:rPr>
          <w:rFonts w:hint="eastAsia" w:ascii="仿宋" w:hAnsi="仿宋" w:eastAsia="仿宋" w:cs="仿宋"/>
          <w:sz w:val="28"/>
          <w:szCs w:val="28"/>
        </w:rPr>
        <w:t>在智能建筑中，对（B）的监控主要是通过在DDC中编制时间程序表来实现</w:t>
      </w:r>
    </w:p>
    <w:p w14:paraId="28CC53D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电梯系统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照明系统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供电系统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供水系统</w:t>
      </w:r>
    </w:p>
    <w:p w14:paraId="48E981B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348.</w:t>
      </w:r>
      <w:r>
        <w:rPr>
          <w:rFonts w:hint="eastAsia" w:ascii="仿宋" w:hAnsi="仿宋" w:eastAsia="仿宋" w:cs="仿宋"/>
          <w:sz w:val="28"/>
          <w:szCs w:val="28"/>
        </w:rPr>
        <w:t>在智能建筑中，需要对电力系统进行监测，电力系统监测的电量指标是（D）</w:t>
      </w:r>
    </w:p>
    <w:p w14:paraId="2837E73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频率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相序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效率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功率因数</w:t>
      </w:r>
    </w:p>
    <w:p w14:paraId="453FE62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349.</w:t>
      </w:r>
      <w:r>
        <w:rPr>
          <w:rFonts w:hint="eastAsia" w:ascii="仿宋" w:hAnsi="仿宋" w:eastAsia="仿宋" w:cs="仿宋"/>
          <w:sz w:val="28"/>
          <w:szCs w:val="28"/>
        </w:rPr>
        <w:t>在智能建筑中，（C）不属于BAS的监控范围</w:t>
      </w:r>
    </w:p>
    <w:p w14:paraId="67F23D0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办公照明</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生活照明</w:t>
      </w:r>
    </w:p>
    <w:p w14:paraId="51FF2C6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供电系统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供水系统</w:t>
      </w:r>
    </w:p>
    <w:p w14:paraId="6861602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350.</w:t>
      </w:r>
      <w:r>
        <w:rPr>
          <w:rFonts w:hint="eastAsia" w:ascii="仿宋" w:hAnsi="仿宋" w:eastAsia="仿宋" w:cs="仿宋"/>
          <w:sz w:val="28"/>
          <w:szCs w:val="28"/>
        </w:rPr>
        <w:t>DDC与中央控制站的通信功能，是建筑设备（A）的重要选项之一。</w:t>
      </w:r>
    </w:p>
    <w:p w14:paraId="7778414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检查和测控</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安装和调试</w:t>
      </w:r>
    </w:p>
    <w:p w14:paraId="6F70A94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维护和保养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编程和组态</w:t>
      </w:r>
    </w:p>
    <w:p w14:paraId="7BCCCF1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351.</w:t>
      </w:r>
      <w:r>
        <w:rPr>
          <w:rFonts w:hint="eastAsia" w:ascii="仿宋" w:hAnsi="仿宋" w:eastAsia="仿宋" w:cs="仿宋"/>
          <w:sz w:val="28"/>
          <w:szCs w:val="28"/>
        </w:rPr>
        <w:t>智能分站的检查和测控是智能楼宇工程中的重要项目之一，对DDC的检查不包括（B）</w:t>
      </w:r>
    </w:p>
    <w:p w14:paraId="1F881FD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分观检查、运行状态、通信能力</w:t>
      </w:r>
    </w:p>
    <w:p w14:paraId="1028C36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系统配制、扩展能力、驱动能力</w:t>
      </w:r>
    </w:p>
    <w:p w14:paraId="3D2AC86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I/O的检查和测控、跳线的跳接</w:t>
      </w:r>
    </w:p>
    <w:p w14:paraId="3C2414B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程序监控，在线编程、故障报警</w:t>
      </w:r>
    </w:p>
    <w:p w14:paraId="3CD87AA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352.</w:t>
      </w:r>
      <w:r>
        <w:rPr>
          <w:rFonts w:hint="eastAsia" w:ascii="仿宋" w:hAnsi="仿宋" w:eastAsia="仿宋" w:cs="仿宋"/>
          <w:sz w:val="28"/>
          <w:szCs w:val="28"/>
        </w:rPr>
        <w:t>通过接通DDC对应的（B）点，启动送风机运行。是对新风机中的送风机进行测控的一种手段</w:t>
      </w:r>
    </w:p>
    <w:p w14:paraId="0D5CDC7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DI</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DO</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AI</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AO</w:t>
      </w:r>
    </w:p>
    <w:p w14:paraId="544299F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353.</w:t>
      </w:r>
      <w:r>
        <w:rPr>
          <w:rFonts w:hint="eastAsia" w:ascii="仿宋" w:hAnsi="仿宋" w:eastAsia="仿宋" w:cs="仿宋"/>
          <w:sz w:val="28"/>
          <w:szCs w:val="28"/>
        </w:rPr>
        <w:t>可通过在（A）输出端对电动水阀控制点发出百分比的开阀控制命令，实现电动水阀的位置变化</w:t>
      </w:r>
    </w:p>
    <w:p w14:paraId="3BA620B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DDC</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传感器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变送器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阀门</w:t>
      </w:r>
    </w:p>
    <w:p w14:paraId="48A825C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354.</w:t>
      </w:r>
      <w:r>
        <w:rPr>
          <w:rFonts w:hint="eastAsia" w:ascii="仿宋" w:hAnsi="仿宋" w:eastAsia="仿宋" w:cs="仿宋"/>
          <w:sz w:val="28"/>
          <w:szCs w:val="28"/>
        </w:rPr>
        <w:t>对AI点测控时，先连接DDC的模拟量输入信号，然后在利用（D）观察测量值与实际值是否吻合</w:t>
      </w:r>
    </w:p>
    <w:p w14:paraId="7233CF8D">
      <w:pPr>
        <w:pStyle w:val="6"/>
        <w:keepNext w:val="0"/>
        <w:keepLines w:val="0"/>
        <w:pageBreakBefore w:val="0"/>
        <w:widowControl w:val="0"/>
        <w:kinsoku/>
        <w:wordWrap/>
        <w:overflowPunct/>
        <w:topLinePunct w:val="0"/>
        <w:autoSpaceDE/>
        <w:autoSpaceDN/>
        <w:bidi w:val="0"/>
        <w:adjustRightInd/>
        <w:snapToGrid/>
        <w:spacing w:line="240" w:lineRule="auto"/>
        <w:ind w:left="420" w:hanging="42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A、数字电压表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B、数字电流表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p>
    <w:p w14:paraId="10A9FE91">
      <w:pPr>
        <w:pStyle w:val="6"/>
        <w:keepNext w:val="0"/>
        <w:keepLines w:val="0"/>
        <w:pageBreakBefore w:val="0"/>
        <w:widowControl w:val="0"/>
        <w:kinsoku/>
        <w:wordWrap/>
        <w:overflowPunct/>
        <w:topLinePunct w:val="0"/>
        <w:autoSpaceDE/>
        <w:autoSpaceDN/>
        <w:bidi w:val="0"/>
        <w:adjustRightInd/>
        <w:snapToGrid/>
        <w:spacing w:line="240" w:lineRule="auto"/>
        <w:ind w:left="420" w:hanging="420"/>
        <w:textAlignment w:val="auto"/>
        <w:rPr>
          <w:rFonts w:hint="eastAsia" w:ascii="仿宋" w:hAnsi="仿宋" w:eastAsia="仿宋" w:cs="仿宋"/>
          <w:sz w:val="28"/>
          <w:szCs w:val="28"/>
        </w:rPr>
      </w:pPr>
      <w:r>
        <w:rPr>
          <w:rFonts w:hint="eastAsia" w:ascii="仿宋" w:hAnsi="仿宋" w:eastAsia="仿宋" w:cs="仿宋"/>
          <w:sz w:val="28"/>
          <w:szCs w:val="28"/>
        </w:rPr>
        <w:t>C、数字示波器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D、手持编程器</w:t>
      </w:r>
    </w:p>
    <w:p w14:paraId="0797DED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355.</w:t>
      </w:r>
      <w:r>
        <w:rPr>
          <w:rFonts w:hint="eastAsia" w:ascii="仿宋" w:hAnsi="仿宋" w:eastAsia="仿宋" w:cs="仿宋"/>
          <w:sz w:val="28"/>
          <w:szCs w:val="28"/>
        </w:rPr>
        <w:t>在电视监控系统中，如果监视图像中出现上下移动的黑白间置的水平横条（C），则未达标的指标可能为</w:t>
      </w:r>
    </w:p>
    <w:p w14:paraId="0BADBAF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随机信噪比</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单频干扰</w:t>
      </w:r>
    </w:p>
    <w:p w14:paraId="0566707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电源干扰</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脉冲干扰</w:t>
      </w:r>
    </w:p>
    <w:p w14:paraId="32F157E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356.</w:t>
      </w:r>
      <w:r>
        <w:rPr>
          <w:rFonts w:hint="eastAsia" w:ascii="仿宋" w:hAnsi="仿宋" w:eastAsia="仿宋" w:cs="仿宋"/>
          <w:sz w:val="28"/>
          <w:szCs w:val="28"/>
        </w:rPr>
        <w:t>视频监控系统图像质量的主观评价可采用无极损伤制评分等级，当评分等级为4时，系统图像质量损伤的主观评价为（B）</w:t>
      </w:r>
    </w:p>
    <w:p w14:paraId="6F042B2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图像上不觉察有损伤或干扰存在</w:t>
      </w:r>
    </w:p>
    <w:p w14:paraId="221DF6E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图像上稍有可觉察的损伤或干扰，但并不令人讨厌</w:t>
      </w:r>
    </w:p>
    <w:p w14:paraId="4E56A08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图像上有明显的损伤或者干扰，令人感到讨厌</w:t>
      </w:r>
    </w:p>
    <w:p w14:paraId="62CA0B3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图像上损伤或者干扰及严重，不能观看</w:t>
      </w:r>
    </w:p>
    <w:p w14:paraId="5AEB1CC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357.</w:t>
      </w:r>
      <w:r>
        <w:rPr>
          <w:rFonts w:hint="eastAsia" w:ascii="仿宋" w:hAnsi="仿宋" w:eastAsia="仿宋" w:cs="仿宋"/>
          <w:sz w:val="28"/>
          <w:szCs w:val="28"/>
        </w:rPr>
        <w:t>漏报率是指（A）之百分比之</w:t>
      </w:r>
    </w:p>
    <w:p w14:paraId="48141BD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出现危险情况而未报警的次数/出现危险情况次数</w:t>
      </w:r>
    </w:p>
    <w:p w14:paraId="3555227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出现危险情况而未报警的次数/出现危险情况时报警器发出报警的次数</w:t>
      </w:r>
    </w:p>
    <w:p w14:paraId="0A61F1C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没有出现危险情况而产生报警的次数/出现危险情况次数</w:t>
      </w:r>
    </w:p>
    <w:p w14:paraId="6B63C6D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没有出现危险情况而产生报警的次数/出现危险情况时报警器发出报警信号的次数</w:t>
      </w:r>
    </w:p>
    <w:p w14:paraId="5DCE553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358.</w:t>
      </w:r>
      <w:r>
        <w:rPr>
          <w:rFonts w:hint="eastAsia" w:ascii="仿宋" w:hAnsi="仿宋" w:eastAsia="仿宋" w:cs="仿宋"/>
          <w:sz w:val="28"/>
          <w:szCs w:val="28"/>
        </w:rPr>
        <w:t>报警器在单位时间内，没有出现危险情况而产生报警的次数称为（A）</w:t>
      </w:r>
    </w:p>
    <w:p w14:paraId="5B0AE14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误报率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漏报率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探测率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有效率</w:t>
      </w:r>
    </w:p>
    <w:p w14:paraId="2C5C578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359.</w:t>
      </w:r>
      <w:r>
        <w:rPr>
          <w:rFonts w:hint="eastAsia" w:ascii="仿宋" w:hAnsi="仿宋" w:eastAsia="仿宋" w:cs="仿宋"/>
          <w:sz w:val="28"/>
          <w:szCs w:val="28"/>
        </w:rPr>
        <w:t>探测器对输入的探测信号响应的能力称为（D）。也就是指能使报警器发出报警信号的最小输入探测信号</w:t>
      </w:r>
    </w:p>
    <w:p w14:paraId="0F86A4B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最小信号</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探测范围</w:t>
      </w:r>
    </w:p>
    <w:p w14:paraId="0C35C21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探测能力</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探测灵敏度</w:t>
      </w:r>
    </w:p>
    <w:p w14:paraId="45EE0FF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360.</w:t>
      </w:r>
      <w:r>
        <w:rPr>
          <w:rFonts w:hint="eastAsia" w:ascii="仿宋" w:hAnsi="仿宋" w:eastAsia="仿宋" w:cs="仿宋"/>
          <w:sz w:val="28"/>
          <w:szCs w:val="28"/>
        </w:rPr>
        <w:t>报警控制主机的功能不包括（C）</w:t>
      </w:r>
    </w:p>
    <w:p w14:paraId="5B923DA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接收底层各种探测器报警信号</w:t>
      </w:r>
    </w:p>
    <w:p w14:paraId="137F4E3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按设置的程序执行警报的就地处理，发出声光报警信号</w:t>
      </w:r>
    </w:p>
    <w:p w14:paraId="199AB65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直接记录报警事件和相应的视频图像</w:t>
      </w:r>
    </w:p>
    <w:p w14:paraId="7C94A7C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将相关信息上传到报警监控中心</w:t>
      </w:r>
    </w:p>
    <w:p w14:paraId="4789879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361.</w:t>
      </w:r>
      <w:r>
        <w:rPr>
          <w:rFonts w:hint="eastAsia" w:ascii="仿宋" w:hAnsi="仿宋" w:eastAsia="仿宋" w:cs="仿宋"/>
          <w:sz w:val="28"/>
          <w:szCs w:val="28"/>
        </w:rPr>
        <w:t>下列对报警系统布防延时的描述，</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错误</w:t>
      </w:r>
      <w:r>
        <w:rPr>
          <w:rFonts w:hint="eastAsia" w:ascii="仿宋" w:hAnsi="仿宋" w:eastAsia="仿宋" w:cs="仿宋"/>
          <w:sz w:val="28"/>
          <w:szCs w:val="28"/>
        </w:rPr>
        <w:t>的是（B）</w:t>
      </w:r>
    </w:p>
    <w:p w14:paraId="79175AA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布防延时就是报警系统处于布防状态的时间</w:t>
      </w:r>
    </w:p>
    <w:p w14:paraId="4AFB170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布防延时是报警控制器在布防时，能够自动延时到一定时间</w:t>
      </w:r>
    </w:p>
    <w:p w14:paraId="19AD7F5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报警系统在布防延时结束后处于布防状态</w:t>
      </w:r>
    </w:p>
    <w:p w14:paraId="30C4143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布防延时是为了使布防时人员能及时退出探测区域</w:t>
      </w:r>
    </w:p>
    <w:p w14:paraId="4A7E37E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362.</w:t>
      </w:r>
      <w:r>
        <w:rPr>
          <w:rFonts w:hint="eastAsia" w:ascii="仿宋" w:hAnsi="仿宋" w:eastAsia="仿宋" w:cs="仿宋"/>
          <w:sz w:val="28"/>
          <w:szCs w:val="28"/>
        </w:rPr>
        <w:t>报警线路和设备发生短路或者断路或被非法撬开情况时，报警控制器发生报警信号称为（C）</w:t>
      </w:r>
    </w:p>
    <w:p w14:paraId="34439AB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布防报警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报警功能</w:t>
      </w:r>
    </w:p>
    <w:p w14:paraId="45A08B7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防破换功能</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自检功能</w:t>
      </w:r>
    </w:p>
    <w:p w14:paraId="46490E8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363.</w:t>
      </w:r>
      <w:r>
        <w:rPr>
          <w:rFonts w:hint="eastAsia" w:ascii="仿宋" w:hAnsi="仿宋" w:eastAsia="仿宋" w:cs="仿宋"/>
          <w:sz w:val="28"/>
          <w:szCs w:val="28"/>
        </w:rPr>
        <w:t>人体特征识别技术是按照人体生物特征的（C）来辨别人的身份方法</w:t>
      </w:r>
    </w:p>
    <w:p w14:paraId="7F73F7A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同一性</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相似性</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非同性</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类似性</w:t>
      </w:r>
    </w:p>
    <w:p w14:paraId="344908B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364.</w:t>
      </w:r>
      <w:r>
        <w:rPr>
          <w:rFonts w:hint="eastAsia" w:ascii="仿宋" w:hAnsi="仿宋" w:eastAsia="仿宋" w:cs="仿宋"/>
          <w:sz w:val="28"/>
          <w:szCs w:val="28"/>
        </w:rPr>
        <w:t>下列指标中，不是感应卡读卡器的技术指标的是（D）</w:t>
      </w:r>
    </w:p>
    <w:p w14:paraId="450708D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频率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卡片类型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读卡距离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识别率</w:t>
      </w:r>
    </w:p>
    <w:p w14:paraId="539C353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365.</w:t>
      </w:r>
      <w:r>
        <w:rPr>
          <w:rFonts w:hint="eastAsia" w:ascii="仿宋" w:hAnsi="仿宋" w:eastAsia="仿宋" w:cs="仿宋"/>
          <w:sz w:val="28"/>
          <w:szCs w:val="28"/>
        </w:rPr>
        <w:t>在门禁系统中，wiegand协议一般用于控制器与（B）之间的通讯</w:t>
      </w:r>
    </w:p>
    <w:p w14:paraId="294A492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管理计算机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门禁读卡器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控制器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门禁锁具</w:t>
      </w:r>
    </w:p>
    <w:p w14:paraId="32DB455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366.</w:t>
      </w:r>
      <w:r>
        <w:rPr>
          <w:rFonts w:hint="eastAsia" w:ascii="仿宋" w:hAnsi="仿宋" w:eastAsia="仿宋" w:cs="仿宋"/>
          <w:sz w:val="28"/>
          <w:szCs w:val="28"/>
        </w:rPr>
        <w:t>在门禁系统中，联机式门禁系统主机分为独立式联机主机和（C）</w:t>
      </w:r>
    </w:p>
    <w:p w14:paraId="1D3CBF9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分布式联机主机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集中式联机主机</w:t>
      </w:r>
    </w:p>
    <w:p w14:paraId="6F40FAA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联网式联机主机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复合式连接主机</w:t>
      </w:r>
    </w:p>
    <w:p w14:paraId="6186327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367.</w:t>
      </w:r>
      <w:r>
        <w:rPr>
          <w:rFonts w:hint="eastAsia" w:ascii="仿宋" w:hAnsi="仿宋" w:eastAsia="仿宋" w:cs="仿宋"/>
          <w:sz w:val="28"/>
          <w:szCs w:val="28"/>
        </w:rPr>
        <w:t>门禁系统底层设备包括（A）、电子门锁，出口按钮，报警传感器和报警喇叭等</w:t>
      </w:r>
    </w:p>
    <w:p w14:paraId="0DA28D3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身份识别装置</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门禁控制器</w:t>
      </w:r>
    </w:p>
    <w:p w14:paraId="3D451BE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联网计算机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通信总线设备</w:t>
      </w:r>
    </w:p>
    <w:p w14:paraId="6255023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368.</w:t>
      </w:r>
      <w:r>
        <w:rPr>
          <w:rFonts w:hint="eastAsia" w:ascii="仿宋" w:hAnsi="仿宋" w:eastAsia="仿宋" w:cs="仿宋"/>
          <w:sz w:val="28"/>
          <w:szCs w:val="28"/>
        </w:rPr>
        <w:t>门禁控制器的主要性能指标不包括（D）</w:t>
      </w:r>
    </w:p>
    <w:p w14:paraId="637F480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连接读卡器类型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卡片最大容量</w:t>
      </w:r>
    </w:p>
    <w:p w14:paraId="1550959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与计算机的通讯协议类型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读卡时间</w:t>
      </w:r>
    </w:p>
    <w:p w14:paraId="237C19B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369.</w:t>
      </w:r>
      <w:r>
        <w:rPr>
          <w:rFonts w:hint="eastAsia" w:ascii="仿宋" w:hAnsi="仿宋" w:eastAsia="仿宋" w:cs="仿宋"/>
          <w:sz w:val="28"/>
          <w:szCs w:val="28"/>
        </w:rPr>
        <w:t>门禁系统主要完成的功能不包括（B）</w:t>
      </w:r>
    </w:p>
    <w:p w14:paraId="5AF5A8C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对以授权的人员可以入内，对没有授权人员将拒绝其入内</w:t>
      </w:r>
    </w:p>
    <w:p w14:paraId="05E6932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监视和记录人员进出的视频图像</w:t>
      </w:r>
    </w:p>
    <w:p w14:paraId="306742A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对某时间段内人员的出人情况，在场人员名单等资料进行统计，查询和打印输出</w:t>
      </w:r>
    </w:p>
    <w:p w14:paraId="6D0BE58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在设定时间内监视门的状态，非法打开时则予以记录和报警</w:t>
      </w:r>
    </w:p>
    <w:p w14:paraId="533C25F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370.</w:t>
      </w:r>
      <w:r>
        <w:rPr>
          <w:rFonts w:hint="eastAsia" w:ascii="仿宋" w:hAnsi="仿宋" w:eastAsia="仿宋" w:cs="仿宋"/>
          <w:sz w:val="28"/>
          <w:szCs w:val="28"/>
        </w:rPr>
        <w:t xml:space="preserve">水喷淋系统中， 输入模块将水流指示器信号、检修信号阀及(  </w:t>
      </w:r>
      <w:r>
        <w:rPr>
          <w:rFonts w:hint="eastAsia" w:ascii="仿宋" w:hAnsi="仿宋" w:eastAsia="仿宋" w:cs="仿宋"/>
          <w:sz w:val="28"/>
          <w:szCs w:val="28"/>
          <w:lang w:val="en-US" w:eastAsia="zh-CN"/>
        </w:rPr>
        <w:t>A</w:t>
      </w:r>
      <w:r>
        <w:rPr>
          <w:rFonts w:hint="eastAsia" w:ascii="仿宋" w:hAnsi="仿宋" w:eastAsia="仿宋" w:cs="仿宋"/>
          <w:sz w:val="28"/>
          <w:szCs w:val="28"/>
        </w:rPr>
        <w:t xml:space="preserve">   ) 等信号， 送到信号总线上。</w:t>
      </w:r>
    </w:p>
    <w:p w14:paraId="0E1E7BD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A、压力开关   B、湿式报警阀   C、水力警铃   D、水泵启动</w:t>
      </w:r>
    </w:p>
    <w:p w14:paraId="0BB7A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371.</w:t>
      </w:r>
      <w:r>
        <w:rPr>
          <w:rFonts w:hint="eastAsia" w:ascii="仿宋" w:hAnsi="仿宋" w:eastAsia="仿宋" w:cs="仿宋"/>
          <w:sz w:val="28"/>
          <w:szCs w:val="28"/>
        </w:rPr>
        <w:t xml:space="preserve">消火栓泵可在现场消火栓按钮、在消防泵房内及(  </w:t>
      </w:r>
      <w:r>
        <w:rPr>
          <w:rFonts w:hint="eastAsia" w:ascii="仿宋" w:hAnsi="仿宋" w:eastAsia="仿宋" w:cs="仿宋"/>
          <w:sz w:val="28"/>
          <w:szCs w:val="28"/>
          <w:lang w:val="en-US" w:eastAsia="zh-CN"/>
        </w:rPr>
        <w:t>B</w:t>
      </w:r>
      <w:r>
        <w:rPr>
          <w:rFonts w:hint="eastAsia" w:ascii="仿宋" w:hAnsi="仿宋" w:eastAsia="仿宋" w:cs="仿宋"/>
          <w:sz w:val="28"/>
          <w:szCs w:val="28"/>
        </w:rPr>
        <w:t xml:space="preserve">   )。</w:t>
      </w:r>
    </w:p>
    <w:p w14:paraId="7C0F9360">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rPr>
        <w:t>A、由水泵的压力开关信号启动</w:t>
      </w:r>
    </w:p>
    <w:p w14:paraId="10DBD80C">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rPr>
        <w:t>B、在消防控制室内的自动控制和手动直接启动</w:t>
      </w:r>
    </w:p>
    <w:p w14:paraId="38FB1A26">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rPr>
        <w:t>C、在消防控制室内的只有自动启动</w:t>
      </w:r>
    </w:p>
    <w:p w14:paraId="374F7F6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rPr>
        <w:t>D、在消防泵房的配电柜上自动启动</w:t>
      </w:r>
    </w:p>
    <w:p w14:paraId="5F5801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372.</w:t>
      </w:r>
      <w:r>
        <w:rPr>
          <w:rFonts w:hint="eastAsia" w:ascii="仿宋" w:hAnsi="仿宋" w:eastAsia="仿宋" w:cs="仿宋"/>
          <w:sz w:val="28"/>
          <w:szCs w:val="28"/>
        </w:rPr>
        <w:t xml:space="preserve">消火栓按钮的接线有(   </w:t>
      </w:r>
      <w:r>
        <w:rPr>
          <w:rFonts w:hint="eastAsia" w:ascii="仿宋" w:hAnsi="仿宋" w:eastAsia="仿宋" w:cs="仿宋"/>
          <w:sz w:val="28"/>
          <w:szCs w:val="28"/>
          <w:lang w:val="en-US" w:eastAsia="zh-CN"/>
        </w:rPr>
        <w:t>C</w:t>
      </w:r>
      <w:r>
        <w:rPr>
          <w:rFonts w:hint="eastAsia" w:ascii="仿宋" w:hAnsi="仿宋" w:eastAsia="仿宋" w:cs="仿宋"/>
          <w:sz w:val="28"/>
          <w:szCs w:val="28"/>
        </w:rPr>
        <w:t xml:space="preserve">  )。</w:t>
      </w:r>
    </w:p>
    <w:p w14:paraId="3D159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A、二对，一对作为信号模块的输入，一对作为直接起泵命令</w:t>
      </w:r>
    </w:p>
    <w:p w14:paraId="20CEE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B、二对，一对作为直接起泵命令，一对作为启泵后的反馈信号</w:t>
      </w:r>
    </w:p>
    <w:p w14:paraId="36B6C1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C、三队，一对作为信号模块的输入，一对作为直接起泵命令，另一对作为启泵后的反馈信号</w:t>
      </w:r>
    </w:p>
    <w:p w14:paraId="12ECF6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D、三对，一对作为信号模块的输入，一对作为直接起泵命令，另一对作为控制电源          </w:t>
      </w:r>
    </w:p>
    <w:p w14:paraId="49D93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373.</w:t>
      </w:r>
      <w:r>
        <w:rPr>
          <w:rFonts w:hint="eastAsia" w:ascii="仿宋" w:hAnsi="仿宋" w:eastAsia="仿宋" w:cs="仿宋"/>
          <w:sz w:val="28"/>
          <w:szCs w:val="28"/>
        </w:rPr>
        <w:t xml:space="preserve">火灾自动报警与风路系统联动的设备，有(  </w:t>
      </w:r>
      <w:r>
        <w:rPr>
          <w:rFonts w:hint="eastAsia" w:ascii="仿宋" w:hAnsi="仿宋" w:eastAsia="仿宋" w:cs="仿宋"/>
          <w:sz w:val="28"/>
          <w:szCs w:val="28"/>
          <w:lang w:val="en-US" w:eastAsia="zh-CN"/>
        </w:rPr>
        <w:t>A</w:t>
      </w:r>
      <w:r>
        <w:rPr>
          <w:rFonts w:hint="eastAsia" w:ascii="仿宋" w:hAnsi="仿宋" w:eastAsia="仿宋" w:cs="仿宋"/>
          <w:sz w:val="28"/>
          <w:szCs w:val="28"/>
        </w:rPr>
        <w:t xml:space="preserve">  )。</w:t>
      </w:r>
    </w:p>
    <w:p w14:paraId="19507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A、三类，正压送风、机械排烟、通风空调</w:t>
      </w:r>
    </w:p>
    <w:p w14:paraId="579EF4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B、三类，正压送风、机械排烟、补风</w:t>
      </w:r>
    </w:p>
    <w:p w14:paraId="771C2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C、三类，正压送风、机械排烟、防火栓</w:t>
      </w:r>
    </w:p>
    <w:p w14:paraId="485884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D、二类，正压送风、机械排烟</w:t>
      </w:r>
    </w:p>
    <w:p w14:paraId="6B17F297">
      <w:pPr>
        <w:keepNext w:val="0"/>
        <w:keepLines w:val="0"/>
        <w:pageBreakBefore w:val="0"/>
        <w:widowControl w:val="0"/>
        <w:kinsoku/>
        <w:wordWrap/>
        <w:overflowPunct/>
        <w:topLinePunct w:val="0"/>
        <w:autoSpaceDE/>
        <w:autoSpaceDN/>
        <w:bidi w:val="0"/>
        <w:adjustRightInd/>
        <w:snapToGrid/>
        <w:spacing w:before="65" w:line="240" w:lineRule="auto"/>
        <w:textAlignment w:val="auto"/>
        <w:rPr>
          <w:rFonts w:hint="eastAsia" w:ascii="仿宋" w:hAnsi="仿宋" w:eastAsia="仿宋" w:cs="仿宋"/>
          <w:sz w:val="28"/>
          <w:szCs w:val="28"/>
        </w:rPr>
      </w:pPr>
      <w:r>
        <w:rPr>
          <w:rFonts w:hint="eastAsia" w:ascii="仿宋" w:hAnsi="仿宋" w:eastAsia="仿宋" w:cs="仿宋"/>
          <w:spacing w:val="4"/>
          <w:sz w:val="28"/>
          <w:szCs w:val="28"/>
          <w:lang w:val="en-US" w:eastAsia="zh-CN"/>
        </w:rPr>
        <w:t>374.</w:t>
      </w:r>
      <w:r>
        <w:rPr>
          <w:rFonts w:hint="eastAsia" w:ascii="仿宋" w:hAnsi="仿宋" w:eastAsia="仿宋" w:cs="仿宋"/>
          <w:spacing w:val="3"/>
          <w:sz w:val="28"/>
          <w:szCs w:val="28"/>
        </w:rPr>
        <w:t>出</w:t>
      </w:r>
      <w:r>
        <w:rPr>
          <w:rFonts w:hint="eastAsia" w:ascii="仿宋" w:hAnsi="仿宋" w:eastAsia="仿宋" w:cs="仿宋"/>
          <w:spacing w:val="2"/>
          <w:sz w:val="28"/>
          <w:szCs w:val="28"/>
        </w:rPr>
        <w:t xml:space="preserve">现危险情况而未报警的次数占出现危险情况次数的百分比称为(  </w:t>
      </w:r>
      <w:r>
        <w:rPr>
          <w:rFonts w:hint="eastAsia" w:ascii="仿宋" w:hAnsi="仿宋" w:eastAsia="仿宋" w:cs="仿宋"/>
          <w:spacing w:val="2"/>
          <w:sz w:val="28"/>
          <w:szCs w:val="28"/>
          <w:lang w:val="en-US" w:eastAsia="zh-CN"/>
        </w:rPr>
        <w:t>B</w:t>
      </w:r>
      <w:r>
        <w:rPr>
          <w:rFonts w:hint="eastAsia" w:ascii="仿宋" w:hAnsi="仿宋" w:eastAsia="仿宋" w:cs="仿宋"/>
          <w:spacing w:val="2"/>
          <w:sz w:val="28"/>
          <w:szCs w:val="28"/>
        </w:rPr>
        <w:t xml:space="preserve">  )。</w:t>
      </w:r>
    </w:p>
    <w:p w14:paraId="33BB42DB">
      <w:pPr>
        <w:keepNext w:val="0"/>
        <w:keepLines w:val="0"/>
        <w:pageBreakBefore w:val="0"/>
        <w:widowControl w:val="0"/>
        <w:kinsoku/>
        <w:wordWrap/>
        <w:overflowPunct/>
        <w:topLinePunct w:val="0"/>
        <w:autoSpaceDE/>
        <w:autoSpaceDN/>
        <w:bidi w:val="0"/>
        <w:adjustRightInd/>
        <w:snapToGrid/>
        <w:spacing w:before="62" w:line="240" w:lineRule="auto"/>
        <w:ind w:left="204"/>
        <w:textAlignment w:val="auto"/>
        <w:rPr>
          <w:rFonts w:hint="eastAsia" w:ascii="仿宋" w:hAnsi="仿宋" w:eastAsia="仿宋" w:cs="仿宋"/>
          <w:sz w:val="28"/>
          <w:szCs w:val="28"/>
        </w:rPr>
      </w:pPr>
      <w:r>
        <w:rPr>
          <w:rFonts w:hint="eastAsia" w:ascii="仿宋" w:hAnsi="仿宋" w:eastAsia="仿宋" w:cs="仿宋"/>
          <w:position w:val="7"/>
          <w:sz w:val="28"/>
          <w:szCs w:val="28"/>
        </w:rPr>
        <w:t>A</w:t>
      </w:r>
      <w:r>
        <w:rPr>
          <w:rFonts w:hint="eastAsia" w:ascii="仿宋" w:hAnsi="仿宋" w:eastAsia="仿宋" w:cs="仿宋"/>
          <w:spacing w:val="-1"/>
          <w:position w:val="7"/>
          <w:sz w:val="28"/>
          <w:szCs w:val="28"/>
        </w:rPr>
        <w:t xml:space="preserve">、误报率   </w:t>
      </w:r>
      <w:r>
        <w:rPr>
          <w:rFonts w:hint="eastAsia" w:ascii="仿宋" w:hAnsi="仿宋" w:eastAsia="仿宋" w:cs="仿宋"/>
          <w:position w:val="7"/>
          <w:sz w:val="28"/>
          <w:szCs w:val="28"/>
        </w:rPr>
        <w:t>B</w:t>
      </w:r>
      <w:r>
        <w:rPr>
          <w:rFonts w:hint="eastAsia" w:ascii="仿宋" w:hAnsi="仿宋" w:eastAsia="仿宋" w:cs="仿宋"/>
          <w:spacing w:val="-1"/>
          <w:position w:val="7"/>
          <w:sz w:val="28"/>
          <w:szCs w:val="28"/>
        </w:rPr>
        <w:t>、漏报</w:t>
      </w:r>
      <w:r>
        <w:rPr>
          <w:rFonts w:hint="eastAsia" w:ascii="仿宋" w:hAnsi="仿宋" w:eastAsia="仿宋" w:cs="仿宋"/>
          <w:position w:val="7"/>
          <w:sz w:val="28"/>
          <w:szCs w:val="28"/>
        </w:rPr>
        <w:t>率   C、探测率   D、有效率</w:t>
      </w:r>
    </w:p>
    <w:p w14:paraId="6449EA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pacing w:val="7"/>
          <w:sz w:val="28"/>
          <w:szCs w:val="28"/>
          <w:lang w:val="en-US" w:eastAsia="zh-CN"/>
        </w:rPr>
        <w:t>375.</w:t>
      </w:r>
      <w:r>
        <w:rPr>
          <w:rFonts w:hint="eastAsia" w:ascii="仿宋" w:hAnsi="仿宋" w:eastAsia="仿宋" w:cs="仿宋"/>
          <w:spacing w:val="7"/>
          <w:sz w:val="28"/>
          <w:szCs w:val="28"/>
        </w:rPr>
        <w:t xml:space="preserve">报警系统的防破坏功能是指(  </w:t>
      </w:r>
      <w:r>
        <w:rPr>
          <w:rFonts w:hint="eastAsia" w:ascii="仿宋" w:hAnsi="仿宋" w:eastAsia="仿宋" w:cs="仿宋"/>
          <w:spacing w:val="7"/>
          <w:sz w:val="28"/>
          <w:szCs w:val="28"/>
          <w:lang w:val="en-US" w:eastAsia="zh-CN"/>
        </w:rPr>
        <w:t>D</w:t>
      </w:r>
      <w:r>
        <w:rPr>
          <w:rFonts w:hint="eastAsia" w:ascii="仿宋" w:hAnsi="仿宋" w:eastAsia="仿宋" w:cs="仿宋"/>
          <w:spacing w:val="7"/>
          <w:sz w:val="28"/>
          <w:szCs w:val="28"/>
        </w:rPr>
        <w:t xml:space="preserve">  )种。</w:t>
      </w:r>
    </w:p>
    <w:p w14:paraId="34960AC5">
      <w:pPr>
        <w:keepNext w:val="0"/>
        <w:keepLines w:val="0"/>
        <w:pageBreakBefore w:val="0"/>
        <w:widowControl w:val="0"/>
        <w:kinsoku/>
        <w:wordWrap/>
        <w:overflowPunct/>
        <w:topLinePunct w:val="0"/>
        <w:autoSpaceDE/>
        <w:autoSpaceDN/>
        <w:bidi w:val="0"/>
        <w:adjustRightInd/>
        <w:snapToGrid/>
        <w:spacing w:before="62" w:line="240" w:lineRule="auto"/>
        <w:ind w:left="204"/>
        <w:textAlignment w:val="auto"/>
        <w:rPr>
          <w:rFonts w:hint="eastAsia" w:ascii="仿宋" w:hAnsi="仿宋" w:eastAsia="仿宋" w:cs="仿宋"/>
          <w:sz w:val="28"/>
          <w:szCs w:val="28"/>
        </w:rPr>
      </w:pPr>
      <w:r>
        <w:rPr>
          <w:rFonts w:hint="eastAsia" w:ascii="仿宋" w:hAnsi="仿宋" w:eastAsia="仿宋" w:cs="仿宋"/>
          <w:position w:val="7"/>
          <w:sz w:val="28"/>
          <w:szCs w:val="28"/>
        </w:rPr>
        <w:t>A</w:t>
      </w:r>
      <w:r>
        <w:rPr>
          <w:rFonts w:hint="eastAsia" w:ascii="仿宋" w:hAnsi="仿宋" w:eastAsia="仿宋" w:cs="仿宋"/>
          <w:spacing w:val="-1"/>
          <w:position w:val="7"/>
          <w:sz w:val="28"/>
          <w:szCs w:val="28"/>
        </w:rPr>
        <w:t>、有人对报警线路和设备进行破坏</w:t>
      </w:r>
      <w:r>
        <w:rPr>
          <w:rFonts w:hint="eastAsia" w:ascii="仿宋" w:hAnsi="仿宋" w:eastAsia="仿宋" w:cs="仿宋"/>
          <w:position w:val="7"/>
          <w:sz w:val="28"/>
          <w:szCs w:val="28"/>
        </w:rPr>
        <w:t>时，探测器发出报警信号</w:t>
      </w:r>
    </w:p>
    <w:p w14:paraId="38CDEBBC">
      <w:pPr>
        <w:keepNext w:val="0"/>
        <w:keepLines w:val="0"/>
        <w:pageBreakBefore w:val="0"/>
        <w:widowControl w:val="0"/>
        <w:kinsoku/>
        <w:wordWrap/>
        <w:overflowPunct/>
        <w:topLinePunct w:val="0"/>
        <w:autoSpaceDE/>
        <w:autoSpaceDN/>
        <w:bidi w:val="0"/>
        <w:adjustRightInd/>
        <w:snapToGrid/>
        <w:spacing w:line="240" w:lineRule="auto"/>
        <w:ind w:left="206"/>
        <w:textAlignment w:val="auto"/>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pacing w:val="-1"/>
          <w:sz w:val="28"/>
          <w:szCs w:val="28"/>
        </w:rPr>
        <w:t>、有人对报警线路和设备进行</w:t>
      </w:r>
      <w:r>
        <w:rPr>
          <w:rFonts w:hint="eastAsia" w:ascii="仿宋" w:hAnsi="仿宋" w:eastAsia="仿宋" w:cs="仿宋"/>
          <w:sz w:val="28"/>
          <w:szCs w:val="28"/>
        </w:rPr>
        <w:t>破坏时，报警控制器发出报警</w:t>
      </w:r>
    </w:p>
    <w:p w14:paraId="4CA55473">
      <w:pPr>
        <w:keepNext w:val="0"/>
        <w:keepLines w:val="0"/>
        <w:pageBreakBefore w:val="0"/>
        <w:widowControl w:val="0"/>
        <w:kinsoku/>
        <w:wordWrap/>
        <w:overflowPunct/>
        <w:topLinePunct w:val="0"/>
        <w:autoSpaceDE/>
        <w:autoSpaceDN/>
        <w:bidi w:val="0"/>
        <w:adjustRightInd/>
        <w:snapToGrid/>
        <w:spacing w:before="62" w:line="240" w:lineRule="auto"/>
        <w:ind w:left="210"/>
        <w:textAlignment w:val="auto"/>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pacing w:val="-1"/>
          <w:sz w:val="28"/>
          <w:szCs w:val="28"/>
        </w:rPr>
        <w:t>、报警线路和设备发生短路或断路、非法撬开情</w:t>
      </w:r>
      <w:r>
        <w:rPr>
          <w:rFonts w:hint="eastAsia" w:ascii="仿宋" w:hAnsi="仿宋" w:eastAsia="仿宋" w:cs="仿宋"/>
          <w:sz w:val="28"/>
          <w:szCs w:val="28"/>
        </w:rPr>
        <w:t>况时，探测器发出报警信号</w:t>
      </w:r>
    </w:p>
    <w:p w14:paraId="20B481CB">
      <w:pPr>
        <w:keepNext w:val="0"/>
        <w:keepLines w:val="0"/>
        <w:pageBreakBefore w:val="0"/>
        <w:widowControl w:val="0"/>
        <w:kinsoku/>
        <w:wordWrap/>
        <w:overflowPunct/>
        <w:topLinePunct w:val="0"/>
        <w:autoSpaceDE/>
        <w:autoSpaceDN/>
        <w:bidi w:val="0"/>
        <w:adjustRightInd/>
        <w:snapToGrid/>
        <w:spacing w:before="61" w:line="240" w:lineRule="auto"/>
        <w:ind w:left="206"/>
        <w:textAlignment w:val="auto"/>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pacing w:val="-1"/>
          <w:sz w:val="28"/>
          <w:szCs w:val="28"/>
        </w:rPr>
        <w:t>、报警线路和设备发生短路或断路、非</w:t>
      </w:r>
      <w:r>
        <w:rPr>
          <w:rFonts w:hint="eastAsia" w:ascii="仿宋" w:hAnsi="仿宋" w:eastAsia="仿宋" w:cs="仿宋"/>
          <w:sz w:val="28"/>
          <w:szCs w:val="28"/>
        </w:rPr>
        <w:t>法撬开情况时，报警控制器发出报警信号</w:t>
      </w:r>
    </w:p>
    <w:p w14:paraId="3AB31BE5">
      <w:pPr>
        <w:keepNext w:val="0"/>
        <w:keepLines w:val="0"/>
        <w:pageBreakBefore w:val="0"/>
        <w:widowControl w:val="0"/>
        <w:kinsoku/>
        <w:wordWrap/>
        <w:overflowPunct/>
        <w:topLinePunct w:val="0"/>
        <w:autoSpaceDE/>
        <w:autoSpaceDN/>
        <w:bidi w:val="0"/>
        <w:adjustRightInd/>
        <w:snapToGrid/>
        <w:spacing w:before="63" w:line="240" w:lineRule="auto"/>
        <w:ind w:left="203" w:right="-94" w:rightChars="0" w:hanging="203"/>
        <w:textAlignment w:val="auto"/>
        <w:rPr>
          <w:rFonts w:hint="eastAsia" w:ascii="仿宋" w:hAnsi="仿宋" w:eastAsia="仿宋" w:cs="仿宋"/>
          <w:sz w:val="28"/>
          <w:szCs w:val="28"/>
        </w:rPr>
      </w:pPr>
      <w:r>
        <w:rPr>
          <w:rFonts w:hint="eastAsia" w:ascii="仿宋" w:hAnsi="仿宋" w:eastAsia="仿宋" w:cs="仿宋"/>
          <w:spacing w:val="8"/>
          <w:sz w:val="28"/>
          <w:szCs w:val="28"/>
          <w:lang w:val="en-US" w:eastAsia="zh-CN"/>
        </w:rPr>
        <w:t>376.</w:t>
      </w:r>
      <w:r>
        <w:rPr>
          <w:rFonts w:hint="eastAsia" w:ascii="仿宋" w:hAnsi="仿宋" w:eastAsia="仿宋" w:cs="仿宋"/>
          <w:spacing w:val="8"/>
          <w:sz w:val="28"/>
          <w:szCs w:val="28"/>
        </w:rPr>
        <w:t>人体特</w:t>
      </w:r>
      <w:r>
        <w:rPr>
          <w:rFonts w:hint="eastAsia" w:ascii="仿宋" w:hAnsi="仿宋" w:eastAsia="仿宋" w:cs="仿宋"/>
          <w:spacing w:val="4"/>
          <w:sz w:val="28"/>
          <w:szCs w:val="28"/>
        </w:rPr>
        <w:t>征识别技术是按照人体生物特征的</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C</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来辨别人的身份方法。</w:t>
      </w:r>
      <w:r>
        <w:rPr>
          <w:rFonts w:hint="eastAsia" w:ascii="仿宋" w:hAnsi="仿宋" w:eastAsia="仿宋" w:cs="仿宋"/>
          <w:sz w:val="28"/>
          <w:szCs w:val="28"/>
        </w:rPr>
        <w:t xml:space="preserve"> </w:t>
      </w:r>
    </w:p>
    <w:p w14:paraId="1DB05632">
      <w:pPr>
        <w:keepNext w:val="0"/>
        <w:keepLines w:val="0"/>
        <w:pageBreakBefore w:val="0"/>
        <w:widowControl w:val="0"/>
        <w:kinsoku/>
        <w:wordWrap/>
        <w:overflowPunct/>
        <w:topLinePunct w:val="0"/>
        <w:autoSpaceDE/>
        <w:autoSpaceDN/>
        <w:bidi w:val="0"/>
        <w:adjustRightInd/>
        <w:snapToGrid/>
        <w:spacing w:before="63" w:line="240" w:lineRule="auto"/>
        <w:ind w:left="203" w:right="-94" w:rightChars="0" w:hanging="203"/>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pacing w:val="-1"/>
          <w:sz w:val="28"/>
          <w:szCs w:val="28"/>
        </w:rPr>
        <w:t xml:space="preserve">、同一性   </w:t>
      </w:r>
      <w:r>
        <w:rPr>
          <w:rFonts w:hint="eastAsia" w:ascii="仿宋" w:hAnsi="仿宋" w:eastAsia="仿宋" w:cs="仿宋"/>
          <w:sz w:val="28"/>
          <w:szCs w:val="28"/>
        </w:rPr>
        <w:t>B</w:t>
      </w:r>
      <w:r>
        <w:rPr>
          <w:rFonts w:hint="eastAsia" w:ascii="仿宋" w:hAnsi="仿宋" w:eastAsia="仿宋" w:cs="仿宋"/>
          <w:spacing w:val="-1"/>
          <w:sz w:val="28"/>
          <w:szCs w:val="28"/>
        </w:rPr>
        <w:t>、</w:t>
      </w:r>
      <w:r>
        <w:rPr>
          <w:rFonts w:hint="eastAsia" w:ascii="仿宋" w:hAnsi="仿宋" w:eastAsia="仿宋" w:cs="仿宋"/>
          <w:sz w:val="28"/>
          <w:szCs w:val="28"/>
        </w:rPr>
        <w:t>相似性   C、非同性   D、类似性</w:t>
      </w:r>
    </w:p>
    <w:p w14:paraId="43F85F1E">
      <w:pPr>
        <w:keepNext w:val="0"/>
        <w:keepLines w:val="0"/>
        <w:pageBreakBefore w:val="0"/>
        <w:widowControl w:val="0"/>
        <w:tabs>
          <w:tab w:val="left" w:pos="8400"/>
        </w:tabs>
        <w:kinsoku/>
        <w:wordWrap/>
        <w:overflowPunct/>
        <w:topLinePunct w:val="0"/>
        <w:autoSpaceDE/>
        <w:autoSpaceDN/>
        <w:bidi w:val="0"/>
        <w:adjustRightInd/>
        <w:snapToGrid/>
        <w:spacing w:before="61" w:line="240" w:lineRule="auto"/>
        <w:ind w:left="203" w:right="-94" w:rightChars="0" w:hanging="198"/>
        <w:textAlignment w:val="auto"/>
        <w:rPr>
          <w:rFonts w:hint="eastAsia" w:ascii="仿宋" w:hAnsi="仿宋" w:eastAsia="仿宋" w:cs="仿宋"/>
          <w:spacing w:val="1"/>
          <w:sz w:val="28"/>
          <w:szCs w:val="28"/>
        </w:rPr>
      </w:pPr>
      <w:r>
        <w:rPr>
          <w:rFonts w:hint="eastAsia" w:ascii="仿宋" w:hAnsi="仿宋" w:eastAsia="仿宋" w:cs="仿宋"/>
          <w:spacing w:val="2"/>
          <w:sz w:val="28"/>
          <w:szCs w:val="28"/>
          <w:lang w:val="en-US" w:eastAsia="zh-CN"/>
        </w:rPr>
        <w:t>377.</w:t>
      </w:r>
      <w:r>
        <w:rPr>
          <w:rFonts w:hint="eastAsia" w:ascii="仿宋" w:hAnsi="仿宋" w:eastAsia="仿宋" w:cs="仿宋"/>
          <w:spacing w:val="2"/>
          <w:sz w:val="28"/>
          <w:szCs w:val="28"/>
        </w:rPr>
        <w:t xml:space="preserve">门禁系统底层设备包括(  </w:t>
      </w:r>
      <w:r>
        <w:rPr>
          <w:rFonts w:hint="eastAsia" w:ascii="仿宋" w:hAnsi="仿宋" w:eastAsia="仿宋" w:cs="仿宋"/>
          <w:spacing w:val="2"/>
          <w:sz w:val="28"/>
          <w:szCs w:val="28"/>
          <w:lang w:val="en-US" w:eastAsia="zh-CN"/>
        </w:rPr>
        <w:t>A</w:t>
      </w:r>
      <w:r>
        <w:rPr>
          <w:rFonts w:hint="eastAsia" w:ascii="仿宋" w:hAnsi="仿宋" w:eastAsia="仿宋" w:cs="仿宋"/>
          <w:spacing w:val="2"/>
          <w:sz w:val="28"/>
          <w:szCs w:val="28"/>
        </w:rPr>
        <w:t xml:space="preserve">  )、</w:t>
      </w:r>
      <w:r>
        <w:rPr>
          <w:rFonts w:hint="eastAsia" w:ascii="仿宋" w:hAnsi="仿宋" w:eastAsia="仿宋" w:cs="仿宋"/>
          <w:spacing w:val="1"/>
          <w:sz w:val="28"/>
          <w:szCs w:val="28"/>
        </w:rPr>
        <w:t>电子门锁、出口按钮、报警传感器和报警喇叭等。</w:t>
      </w:r>
    </w:p>
    <w:p w14:paraId="2357B7AE">
      <w:pPr>
        <w:keepNext w:val="0"/>
        <w:keepLines w:val="0"/>
        <w:pageBreakBefore w:val="0"/>
        <w:widowControl w:val="0"/>
        <w:kinsoku/>
        <w:wordWrap/>
        <w:overflowPunct/>
        <w:topLinePunct w:val="0"/>
        <w:autoSpaceDE/>
        <w:autoSpaceDN/>
        <w:bidi w:val="0"/>
        <w:adjustRightInd/>
        <w:snapToGrid/>
        <w:spacing w:before="61" w:line="240" w:lineRule="auto"/>
        <w:ind w:left="203" w:right="1172" w:hanging="198"/>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pacing w:val="-1"/>
          <w:sz w:val="28"/>
          <w:szCs w:val="28"/>
        </w:rPr>
        <w:t xml:space="preserve">、身份识别装置   </w:t>
      </w:r>
      <w:r>
        <w:rPr>
          <w:rFonts w:hint="eastAsia" w:ascii="仿宋" w:hAnsi="仿宋" w:eastAsia="仿宋" w:cs="仿宋"/>
          <w:spacing w:val="-1"/>
          <w:sz w:val="28"/>
          <w:szCs w:val="28"/>
          <w:lang w:val="en-US" w:eastAsia="zh-CN"/>
        </w:rPr>
        <w:tab/>
      </w:r>
      <w:r>
        <w:rPr>
          <w:rFonts w:hint="eastAsia" w:ascii="仿宋" w:hAnsi="仿宋" w:eastAsia="仿宋" w:cs="仿宋"/>
          <w:sz w:val="28"/>
          <w:szCs w:val="28"/>
        </w:rPr>
        <w:t>B</w:t>
      </w:r>
      <w:r>
        <w:rPr>
          <w:rFonts w:hint="eastAsia" w:ascii="仿宋" w:hAnsi="仿宋" w:eastAsia="仿宋" w:cs="仿宋"/>
          <w:spacing w:val="-1"/>
          <w:sz w:val="28"/>
          <w:szCs w:val="28"/>
        </w:rPr>
        <w:t>、</w:t>
      </w:r>
      <w:r>
        <w:rPr>
          <w:rFonts w:hint="eastAsia" w:ascii="仿宋" w:hAnsi="仿宋" w:eastAsia="仿宋" w:cs="仿宋"/>
          <w:sz w:val="28"/>
          <w:szCs w:val="28"/>
        </w:rPr>
        <w:t xml:space="preserve">门禁控制器   </w:t>
      </w:r>
    </w:p>
    <w:p w14:paraId="01E7D806">
      <w:pPr>
        <w:keepNext w:val="0"/>
        <w:keepLines w:val="0"/>
        <w:pageBreakBefore w:val="0"/>
        <w:widowControl w:val="0"/>
        <w:kinsoku/>
        <w:wordWrap/>
        <w:overflowPunct/>
        <w:topLinePunct w:val="0"/>
        <w:autoSpaceDE/>
        <w:autoSpaceDN/>
        <w:bidi w:val="0"/>
        <w:adjustRightInd/>
        <w:snapToGrid/>
        <w:spacing w:before="61" w:line="240" w:lineRule="auto"/>
        <w:ind w:left="203" w:right="1172" w:hanging="198"/>
        <w:textAlignment w:val="auto"/>
        <w:rPr>
          <w:rFonts w:hint="eastAsia" w:ascii="仿宋" w:hAnsi="仿宋" w:eastAsia="仿宋" w:cs="仿宋"/>
          <w:sz w:val="28"/>
          <w:szCs w:val="28"/>
        </w:rPr>
      </w:pPr>
      <w:r>
        <w:rPr>
          <w:rFonts w:hint="eastAsia" w:ascii="仿宋" w:hAnsi="仿宋" w:eastAsia="仿宋" w:cs="仿宋"/>
          <w:sz w:val="28"/>
          <w:szCs w:val="28"/>
        </w:rPr>
        <w:t xml:space="preserve">C、联网计算机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D、通信总线设备</w:t>
      </w:r>
    </w:p>
    <w:p w14:paraId="16B7F448">
      <w:pPr>
        <w:keepNext w:val="0"/>
        <w:keepLines w:val="0"/>
        <w:pageBreakBefore w:val="0"/>
        <w:widowControl w:val="0"/>
        <w:kinsoku/>
        <w:wordWrap/>
        <w:overflowPunct/>
        <w:topLinePunct w:val="0"/>
        <w:autoSpaceDE/>
        <w:autoSpaceDN/>
        <w:bidi w:val="0"/>
        <w:adjustRightInd/>
        <w:snapToGrid/>
        <w:spacing w:before="61" w:line="240" w:lineRule="auto"/>
        <w:ind w:right="-94" w:righ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378.</w:t>
      </w:r>
      <w:r>
        <w:rPr>
          <w:rFonts w:hint="eastAsia" w:ascii="仿宋" w:hAnsi="仿宋" w:eastAsia="仿宋" w:cs="仿宋"/>
          <w:sz w:val="28"/>
          <w:szCs w:val="28"/>
        </w:rPr>
        <w:t>消防防排烟设备包括防火门、防火卷帘、防火阀、挡烟垂壁、排烟风机、(　</w:t>
      </w:r>
      <w:r>
        <w:rPr>
          <w:rFonts w:hint="eastAsia" w:ascii="仿宋" w:hAnsi="仿宋" w:eastAsia="仿宋" w:cs="仿宋"/>
          <w:sz w:val="28"/>
          <w:szCs w:val="28"/>
          <w:lang w:val="en-US" w:eastAsia="zh-CN"/>
        </w:rPr>
        <w:t>C</w:t>
      </w:r>
      <w:r>
        <w:rPr>
          <w:rFonts w:hint="eastAsia" w:ascii="仿宋" w:hAnsi="仿宋" w:eastAsia="仿宋" w:cs="仿宋"/>
          <w:sz w:val="28"/>
          <w:szCs w:val="28"/>
        </w:rPr>
        <w:t>　)等设备组成。</w:t>
      </w:r>
    </w:p>
    <w:p w14:paraId="765026D3">
      <w:pPr>
        <w:keepNext w:val="0"/>
        <w:keepLines w:val="0"/>
        <w:pageBreakBefore w:val="0"/>
        <w:widowControl w:val="0"/>
        <w:kinsoku/>
        <w:wordWrap/>
        <w:overflowPunct/>
        <w:topLinePunct w:val="0"/>
        <w:autoSpaceDE/>
        <w:autoSpaceDN/>
        <w:bidi w:val="0"/>
        <w:adjustRightInd/>
        <w:snapToGrid/>
        <w:spacing w:before="61" w:line="240" w:lineRule="auto"/>
        <w:ind w:left="203" w:right="1172" w:hanging="198"/>
        <w:textAlignment w:val="auto"/>
        <w:rPr>
          <w:rFonts w:hint="eastAsia" w:ascii="仿宋" w:hAnsi="仿宋" w:eastAsia="仿宋" w:cs="仿宋"/>
          <w:sz w:val="28"/>
          <w:szCs w:val="28"/>
        </w:rPr>
      </w:pPr>
      <w:r>
        <w:rPr>
          <w:rFonts w:hint="eastAsia" w:ascii="仿宋" w:hAnsi="仿宋" w:eastAsia="仿宋" w:cs="仿宋"/>
          <w:sz w:val="28"/>
          <w:szCs w:val="28"/>
        </w:rPr>
        <w:t xml:space="preserve">A、屋顶风机         B、轴流风机         </w:t>
      </w:r>
    </w:p>
    <w:p w14:paraId="57628EFA">
      <w:pPr>
        <w:keepNext w:val="0"/>
        <w:keepLines w:val="0"/>
        <w:pageBreakBefore w:val="0"/>
        <w:widowControl w:val="0"/>
        <w:kinsoku/>
        <w:wordWrap/>
        <w:overflowPunct/>
        <w:topLinePunct w:val="0"/>
        <w:autoSpaceDE/>
        <w:autoSpaceDN/>
        <w:bidi w:val="0"/>
        <w:adjustRightInd/>
        <w:snapToGrid/>
        <w:spacing w:before="61" w:line="240" w:lineRule="auto"/>
        <w:ind w:left="203" w:right="1172" w:hanging="198"/>
        <w:textAlignment w:val="auto"/>
        <w:rPr>
          <w:rFonts w:hint="eastAsia" w:ascii="仿宋" w:hAnsi="仿宋" w:eastAsia="仿宋" w:cs="仿宋"/>
          <w:sz w:val="28"/>
          <w:szCs w:val="28"/>
        </w:rPr>
      </w:pPr>
      <w:r>
        <w:rPr>
          <w:rFonts w:hint="eastAsia" w:ascii="仿宋" w:hAnsi="仿宋" w:eastAsia="仿宋" w:cs="仿宋"/>
          <w:sz w:val="28"/>
          <w:szCs w:val="28"/>
        </w:rPr>
        <w:t>C、加压风机         D、离心风机</w:t>
      </w:r>
    </w:p>
    <w:p w14:paraId="76E35E8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379.</w:t>
      </w:r>
      <w:r>
        <w:rPr>
          <w:rFonts w:hint="eastAsia" w:ascii="仿宋" w:hAnsi="仿宋" w:eastAsia="仿宋" w:cs="仿宋"/>
          <w:sz w:val="28"/>
          <w:szCs w:val="28"/>
        </w:rPr>
        <w:t>综合布线管理子系统主要的功能是把干线子系统与（A）的水平子系统相互连接</w:t>
      </w:r>
      <w:r>
        <w:rPr>
          <w:rFonts w:hint="eastAsia" w:ascii="仿宋" w:hAnsi="仿宋" w:eastAsia="仿宋" w:cs="仿宋"/>
          <w:sz w:val="28"/>
          <w:szCs w:val="28"/>
          <w:lang w:eastAsia="zh-CN"/>
        </w:rPr>
        <w:t>。</w:t>
      </w:r>
    </w:p>
    <w:p w14:paraId="5D33D69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各楼层间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各工作区</w:t>
      </w:r>
    </w:p>
    <w:p w14:paraId="75D756F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主配线间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各建筑物间</w:t>
      </w:r>
    </w:p>
    <w:p w14:paraId="73CA2B9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380.</w:t>
      </w:r>
      <w:r>
        <w:rPr>
          <w:rFonts w:hint="eastAsia" w:ascii="仿宋" w:hAnsi="仿宋" w:eastAsia="仿宋" w:cs="仿宋"/>
          <w:sz w:val="28"/>
          <w:szCs w:val="28"/>
        </w:rPr>
        <w:t>为了实现房间的恒温送风温度，空气处理机时根据回风温度调节冷热水阀的（D）</w:t>
      </w:r>
      <w:r>
        <w:rPr>
          <w:rFonts w:hint="eastAsia" w:ascii="仿宋" w:hAnsi="仿宋" w:eastAsia="仿宋" w:cs="仿宋"/>
          <w:sz w:val="28"/>
          <w:szCs w:val="28"/>
          <w:lang w:eastAsia="zh-CN"/>
        </w:rPr>
        <w:t>。</w:t>
      </w:r>
    </w:p>
    <w:p w14:paraId="11AED23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口径</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角度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开闭</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开度</w:t>
      </w:r>
    </w:p>
    <w:p w14:paraId="7F80FBC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381.</w:t>
      </w:r>
      <w:r>
        <w:rPr>
          <w:rFonts w:hint="eastAsia" w:ascii="仿宋" w:hAnsi="仿宋" w:eastAsia="仿宋" w:cs="仿宋"/>
          <w:sz w:val="28"/>
          <w:szCs w:val="28"/>
        </w:rPr>
        <w:t>通过（C）及其辅助设备可将控制现场的图像、声音内容实施监控并传送到监控室</w:t>
      </w:r>
      <w:r>
        <w:rPr>
          <w:rFonts w:hint="eastAsia" w:ascii="仿宋" w:hAnsi="仿宋" w:eastAsia="仿宋" w:cs="仿宋"/>
          <w:sz w:val="28"/>
          <w:szCs w:val="28"/>
          <w:lang w:eastAsia="zh-CN"/>
        </w:rPr>
        <w:t>。</w:t>
      </w:r>
    </w:p>
    <w:p w14:paraId="465EC29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解码器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云台</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摄像机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红外探测器</w:t>
      </w:r>
    </w:p>
    <w:p w14:paraId="1D55FE6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382.</w:t>
      </w:r>
      <w:r>
        <w:rPr>
          <w:rFonts w:hint="eastAsia" w:ascii="仿宋" w:hAnsi="仿宋" w:eastAsia="仿宋" w:cs="仿宋"/>
          <w:sz w:val="28"/>
          <w:szCs w:val="28"/>
        </w:rPr>
        <w:t>交流电动机（正常时角形连接）采用星型连接启动时，星型连接与角形连接的（A）之比是1:3</w:t>
      </w:r>
      <w:r>
        <w:rPr>
          <w:rFonts w:hint="eastAsia" w:ascii="仿宋" w:hAnsi="仿宋" w:eastAsia="仿宋" w:cs="仿宋"/>
          <w:sz w:val="28"/>
          <w:szCs w:val="28"/>
          <w:lang w:eastAsia="zh-CN"/>
        </w:rPr>
        <w:t>。</w:t>
      </w:r>
    </w:p>
    <w:p w14:paraId="78C0D6C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功率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电压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电流</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频率</w:t>
      </w:r>
    </w:p>
    <w:p w14:paraId="752FD8B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383.</w:t>
      </w:r>
      <w:r>
        <w:rPr>
          <w:rFonts w:hint="eastAsia" w:ascii="仿宋" w:hAnsi="仿宋" w:eastAsia="仿宋" w:cs="仿宋"/>
          <w:sz w:val="28"/>
          <w:szCs w:val="28"/>
        </w:rPr>
        <w:t>供电系统中，（B）场所不需要采用一级负荷供电</w:t>
      </w:r>
      <w:r>
        <w:rPr>
          <w:rFonts w:hint="eastAsia" w:ascii="仿宋" w:hAnsi="仿宋" w:eastAsia="仿宋" w:cs="仿宋"/>
          <w:sz w:val="28"/>
          <w:szCs w:val="28"/>
          <w:lang w:eastAsia="zh-CN"/>
        </w:rPr>
        <w:t>。</w:t>
      </w:r>
    </w:p>
    <w:p w14:paraId="2D2484C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w:t>
      </w:r>
      <w:r>
        <w:rPr>
          <w:rFonts w:hint="eastAsia" w:ascii="仿宋" w:hAnsi="仿宋" w:eastAsia="仿宋" w:cs="仿宋"/>
          <w:sz w:val="28"/>
          <w:szCs w:val="28"/>
        </w:rPr>
        <w:t>急救中心</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高等院校</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p>
    <w:p w14:paraId="71401B2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国家政府机构</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大型体育场馆</w:t>
      </w:r>
    </w:p>
    <w:p w14:paraId="4EFA97E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384.</w:t>
      </w:r>
      <w:r>
        <w:rPr>
          <w:rFonts w:hint="eastAsia" w:ascii="仿宋" w:hAnsi="仿宋" w:eastAsia="仿宋" w:cs="仿宋"/>
          <w:sz w:val="28"/>
          <w:szCs w:val="28"/>
        </w:rPr>
        <w:t>高压少油断路器中，灭弧的介质采用的是（B）</w:t>
      </w:r>
      <w:r>
        <w:rPr>
          <w:rFonts w:hint="eastAsia" w:ascii="仿宋" w:hAnsi="仿宋" w:eastAsia="仿宋" w:cs="仿宋"/>
          <w:sz w:val="28"/>
          <w:szCs w:val="28"/>
          <w:lang w:eastAsia="zh-CN"/>
        </w:rPr>
        <w:t>。</w:t>
      </w:r>
    </w:p>
    <w:p w14:paraId="6C92250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压缩空气</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变压器油</w:t>
      </w:r>
    </w:p>
    <w:p w14:paraId="28A7193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隔热石棉</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金属灭弧罩</w:t>
      </w:r>
    </w:p>
    <w:p w14:paraId="4642860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385.</w:t>
      </w:r>
      <w:r>
        <w:rPr>
          <w:rFonts w:hint="eastAsia" w:ascii="仿宋" w:hAnsi="仿宋" w:eastAsia="仿宋" w:cs="仿宋"/>
          <w:sz w:val="28"/>
          <w:szCs w:val="28"/>
        </w:rPr>
        <w:t>安全用电指标是绝缘电阻、接地电阻、安全电压、（A）</w:t>
      </w:r>
      <w:r>
        <w:rPr>
          <w:rFonts w:hint="eastAsia" w:ascii="仿宋" w:hAnsi="仿宋" w:eastAsia="仿宋" w:cs="仿宋"/>
          <w:sz w:val="28"/>
          <w:szCs w:val="28"/>
          <w:lang w:eastAsia="zh-CN"/>
        </w:rPr>
        <w:t>。</w:t>
      </w:r>
    </w:p>
    <w:p w14:paraId="733E675A">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A、安全距离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B、耐压实验</w:t>
      </w:r>
    </w:p>
    <w:p w14:paraId="18D9A77C">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C、击穿强度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D、故障切断时间</w:t>
      </w:r>
    </w:p>
    <w:p w14:paraId="28DC8F5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386.</w:t>
      </w:r>
      <w:r>
        <w:rPr>
          <w:rFonts w:hint="eastAsia" w:ascii="仿宋" w:hAnsi="仿宋" w:eastAsia="仿宋" w:cs="仿宋"/>
          <w:sz w:val="28"/>
          <w:szCs w:val="28"/>
        </w:rPr>
        <w:t>采用等电位连接，目的不包括（D）</w:t>
      </w:r>
      <w:r>
        <w:rPr>
          <w:rFonts w:hint="eastAsia" w:ascii="仿宋" w:hAnsi="仿宋" w:eastAsia="仿宋" w:cs="仿宋"/>
          <w:sz w:val="28"/>
          <w:szCs w:val="28"/>
          <w:lang w:eastAsia="zh-CN"/>
        </w:rPr>
        <w:t>。</w:t>
      </w:r>
    </w:p>
    <w:p w14:paraId="1DA494C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防间接接触点击</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放宽对接地电阻的要求</w:t>
      </w:r>
    </w:p>
    <w:p w14:paraId="591D4CB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防雷电感应电压</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能代替接零保护</w:t>
      </w:r>
    </w:p>
    <w:p w14:paraId="6A2FD90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387.</w:t>
      </w:r>
      <w:r>
        <w:rPr>
          <w:rFonts w:hint="eastAsia" w:ascii="仿宋" w:hAnsi="仿宋" w:eastAsia="仿宋" w:cs="仿宋"/>
          <w:sz w:val="28"/>
          <w:szCs w:val="28"/>
        </w:rPr>
        <w:t>传输信号量大、（B）、体积小、重量轻、抗干扰性能强势光纤的优点</w:t>
      </w:r>
      <w:r>
        <w:rPr>
          <w:rFonts w:hint="eastAsia" w:ascii="仿宋" w:hAnsi="仿宋" w:eastAsia="仿宋" w:cs="仿宋"/>
          <w:sz w:val="28"/>
          <w:szCs w:val="28"/>
          <w:lang w:eastAsia="zh-CN"/>
        </w:rPr>
        <w:t>。</w:t>
      </w:r>
    </w:p>
    <w:p w14:paraId="322ECFA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传输距离短</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传输距离长</w:t>
      </w:r>
    </w:p>
    <w:p w14:paraId="4097EE2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柔韧性、延展性高</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体积大</w:t>
      </w:r>
    </w:p>
    <w:p w14:paraId="730AF6EE">
      <w:pPr>
        <w:pStyle w:val="7"/>
        <w:keepNext w:val="0"/>
        <w:keepLines w:val="0"/>
        <w:pageBreakBefore w:val="0"/>
        <w:widowControl w:val="0"/>
        <w:numPr>
          <w:ilvl w:val="0"/>
          <w:numId w:val="0"/>
        </w:numPr>
        <w:tabs>
          <w:tab w:val="left" w:pos="6712"/>
        </w:tabs>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388.</w:t>
      </w:r>
      <w:r>
        <w:rPr>
          <w:rFonts w:hint="eastAsia" w:ascii="仿宋" w:hAnsi="仿宋" w:eastAsia="仿宋" w:cs="仿宋"/>
          <w:sz w:val="28"/>
          <w:szCs w:val="28"/>
        </w:rPr>
        <w:t>耐侧压、抗弯曲、抗拉是（B）光纤的特点</w:t>
      </w:r>
      <w:r>
        <w:rPr>
          <w:rFonts w:hint="eastAsia" w:ascii="仿宋" w:hAnsi="仿宋" w:eastAsia="仿宋" w:cs="仿宋"/>
          <w:sz w:val="28"/>
          <w:szCs w:val="28"/>
          <w:lang w:eastAsia="zh-CN"/>
        </w:rPr>
        <w:t>。</w:t>
      </w:r>
    </w:p>
    <w:p w14:paraId="5AD7443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单位式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骨架式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层绞式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带状</w:t>
      </w:r>
    </w:p>
    <w:p w14:paraId="0A85439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389.</w:t>
      </w:r>
      <w:r>
        <w:rPr>
          <w:rFonts w:hint="eastAsia" w:ascii="仿宋" w:hAnsi="仿宋" w:eastAsia="仿宋" w:cs="仿宋"/>
          <w:sz w:val="28"/>
          <w:szCs w:val="28"/>
        </w:rPr>
        <w:t>光纤配线架和（D）是配线架的基本分类</w:t>
      </w:r>
      <w:r>
        <w:rPr>
          <w:rFonts w:hint="eastAsia" w:ascii="仿宋" w:hAnsi="仿宋" w:eastAsia="仿宋" w:cs="仿宋"/>
          <w:sz w:val="28"/>
          <w:szCs w:val="28"/>
          <w:lang w:eastAsia="zh-CN"/>
        </w:rPr>
        <w:t>。</w:t>
      </w:r>
    </w:p>
    <w:p w14:paraId="19E43A8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同轴电缆配线架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并行线配线架</w:t>
      </w:r>
    </w:p>
    <w:p w14:paraId="79455E7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大对数配线架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对绞线配线架</w:t>
      </w:r>
    </w:p>
    <w:p w14:paraId="5A63A11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390.</w:t>
      </w:r>
      <w:r>
        <w:rPr>
          <w:rFonts w:hint="eastAsia" w:ascii="仿宋" w:hAnsi="仿宋" w:eastAsia="仿宋" w:cs="仿宋"/>
          <w:sz w:val="28"/>
          <w:szCs w:val="28"/>
        </w:rPr>
        <w:t>使不同大小和类型的终端设备接入到综合布线系统中，是（B）的基本功能</w:t>
      </w:r>
      <w:r>
        <w:rPr>
          <w:rFonts w:hint="eastAsia" w:ascii="仿宋" w:hAnsi="仿宋" w:eastAsia="仿宋" w:cs="仿宋"/>
          <w:sz w:val="28"/>
          <w:szCs w:val="28"/>
          <w:lang w:eastAsia="zh-CN"/>
        </w:rPr>
        <w:t>。</w:t>
      </w:r>
    </w:p>
    <w:p w14:paraId="276DEF8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配线架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适配器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分线设备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、跳线</w:t>
      </w:r>
    </w:p>
    <w:p w14:paraId="422CF30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391.</w:t>
      </w:r>
      <w:r>
        <w:rPr>
          <w:rFonts w:hint="eastAsia" w:ascii="仿宋" w:hAnsi="仿宋" w:eastAsia="仿宋" w:cs="仿宋"/>
          <w:sz w:val="28"/>
          <w:szCs w:val="28"/>
        </w:rPr>
        <w:t>电缆分线盒、光纤分线盒及各种信息插座，其作用是实现缆线的（C）</w:t>
      </w:r>
      <w:r>
        <w:rPr>
          <w:rFonts w:hint="eastAsia" w:ascii="仿宋" w:hAnsi="仿宋" w:eastAsia="仿宋" w:cs="仿宋"/>
          <w:sz w:val="28"/>
          <w:szCs w:val="28"/>
          <w:lang w:eastAsia="zh-CN"/>
        </w:rPr>
        <w:t>。</w:t>
      </w:r>
    </w:p>
    <w:p w14:paraId="210AE5C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对接</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防护</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分线</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屏蔽</w:t>
      </w:r>
    </w:p>
    <w:p w14:paraId="35B9C71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392.</w:t>
      </w:r>
      <w:r>
        <w:rPr>
          <w:rFonts w:hint="eastAsia" w:ascii="仿宋" w:hAnsi="仿宋" w:eastAsia="仿宋" w:cs="仿宋"/>
          <w:sz w:val="28"/>
          <w:szCs w:val="28"/>
        </w:rPr>
        <w:t>电缆分线盒是为（C）设计的分配线设备</w:t>
      </w:r>
      <w:r>
        <w:rPr>
          <w:rFonts w:hint="eastAsia" w:ascii="仿宋" w:hAnsi="仿宋" w:eastAsia="仿宋" w:cs="仿宋"/>
          <w:sz w:val="28"/>
          <w:szCs w:val="28"/>
          <w:lang w:eastAsia="zh-CN"/>
        </w:rPr>
        <w:t>。</w:t>
      </w:r>
    </w:p>
    <w:p w14:paraId="4C7D240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信息点</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集合点</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转接点</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多用户信息点</w:t>
      </w:r>
    </w:p>
    <w:p w14:paraId="5F6F641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393.</w:t>
      </w:r>
      <w:r>
        <w:rPr>
          <w:rFonts w:hint="eastAsia" w:ascii="仿宋" w:hAnsi="仿宋" w:eastAsia="仿宋" w:cs="仿宋"/>
          <w:sz w:val="28"/>
          <w:szCs w:val="28"/>
        </w:rPr>
        <w:t>连接（C）的综合布线系统连接端口是信息插座</w:t>
      </w:r>
      <w:r>
        <w:rPr>
          <w:rFonts w:hint="eastAsia" w:ascii="仿宋" w:hAnsi="仿宋" w:eastAsia="仿宋" w:cs="仿宋"/>
          <w:sz w:val="28"/>
          <w:szCs w:val="28"/>
          <w:lang w:eastAsia="zh-CN"/>
        </w:rPr>
        <w:t>。</w:t>
      </w:r>
    </w:p>
    <w:p w14:paraId="06ACD4A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w:t>
      </w:r>
      <w:r>
        <w:rPr>
          <w:rFonts w:hint="eastAsia" w:ascii="仿宋" w:hAnsi="仿宋" w:eastAsia="仿宋" w:cs="仿宋"/>
          <w:sz w:val="28"/>
          <w:szCs w:val="28"/>
        </w:rPr>
        <w:t>配线架</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交换机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p>
    <w:p w14:paraId="2B519F1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电话或计算机等终端设备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适配器</w:t>
      </w:r>
    </w:p>
    <w:p w14:paraId="14EEADF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394.</w:t>
      </w:r>
      <w:r>
        <w:rPr>
          <w:rFonts w:hint="eastAsia" w:ascii="仿宋" w:hAnsi="仿宋" w:eastAsia="仿宋" w:cs="仿宋"/>
          <w:sz w:val="28"/>
          <w:szCs w:val="28"/>
        </w:rPr>
        <w:t>配线盘和（B）属于交接设备</w:t>
      </w:r>
      <w:r>
        <w:rPr>
          <w:rFonts w:hint="eastAsia" w:ascii="仿宋" w:hAnsi="仿宋" w:eastAsia="仿宋" w:cs="仿宋"/>
          <w:sz w:val="28"/>
          <w:szCs w:val="28"/>
          <w:lang w:eastAsia="zh-CN"/>
        </w:rPr>
        <w:t>。</w:t>
      </w:r>
    </w:p>
    <w:p w14:paraId="452C755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跳线</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交</w:t>
      </w:r>
      <w:r>
        <w:rPr>
          <w:rFonts w:hint="eastAsia" w:ascii="仿宋" w:hAnsi="仿宋" w:eastAsia="仿宋" w:cs="仿宋"/>
          <w:sz w:val="28"/>
          <w:szCs w:val="28"/>
          <w:lang w:val="en-US" w:eastAsia="zh-CN"/>
        </w:rPr>
        <w:t>换</w:t>
      </w:r>
      <w:r>
        <w:rPr>
          <w:rFonts w:hint="eastAsia" w:ascii="仿宋" w:hAnsi="仿宋" w:eastAsia="仿宋" w:cs="仿宋"/>
          <w:sz w:val="28"/>
          <w:szCs w:val="28"/>
        </w:rPr>
        <w:t>箱</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适配器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信息插座</w:t>
      </w:r>
    </w:p>
    <w:p w14:paraId="02BEA88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395.</w:t>
      </w:r>
      <w:r>
        <w:rPr>
          <w:rFonts w:hint="eastAsia" w:ascii="仿宋" w:hAnsi="仿宋" w:eastAsia="仿宋" w:cs="仿宋"/>
          <w:sz w:val="28"/>
          <w:szCs w:val="28"/>
        </w:rPr>
        <w:t>按照传输媒介的不同，光纤连接器可分为单模光纤连接器和（C）</w:t>
      </w:r>
      <w:r>
        <w:rPr>
          <w:rFonts w:hint="eastAsia" w:ascii="仿宋" w:hAnsi="仿宋" w:eastAsia="仿宋" w:cs="仿宋"/>
          <w:sz w:val="28"/>
          <w:szCs w:val="28"/>
          <w:lang w:eastAsia="zh-CN"/>
        </w:rPr>
        <w:t>。</w:t>
      </w:r>
    </w:p>
    <w:p w14:paraId="60E64E1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双模光纤连接器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双工光纤连接器</w:t>
      </w:r>
    </w:p>
    <w:p w14:paraId="278A267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多模光纤连接器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单工光纤连接器</w:t>
      </w:r>
    </w:p>
    <w:p w14:paraId="0845063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396.</w:t>
      </w:r>
      <w:r>
        <w:rPr>
          <w:rFonts w:hint="eastAsia" w:ascii="仿宋" w:hAnsi="仿宋" w:eastAsia="仿宋" w:cs="仿宋"/>
          <w:sz w:val="28"/>
          <w:szCs w:val="28"/>
        </w:rPr>
        <w:t>光纤连接器按照结构不同可分为FC、SC、（C）</w:t>
      </w:r>
      <w:r>
        <w:rPr>
          <w:rFonts w:hint="eastAsia" w:ascii="仿宋" w:hAnsi="仿宋" w:eastAsia="仿宋" w:cs="仿宋"/>
          <w:sz w:val="28"/>
          <w:szCs w:val="28"/>
          <w:lang w:eastAsia="zh-CN"/>
        </w:rPr>
        <w:t>。</w:t>
      </w:r>
    </w:p>
    <w:p w14:paraId="7E8166B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AT</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DT</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ST</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FT</w:t>
      </w:r>
    </w:p>
    <w:p w14:paraId="2D46CD7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397.</w:t>
      </w:r>
      <w:r>
        <w:rPr>
          <w:rFonts w:hint="eastAsia" w:ascii="仿宋" w:hAnsi="仿宋" w:eastAsia="仿宋" w:cs="仿宋"/>
          <w:sz w:val="28"/>
          <w:szCs w:val="28"/>
        </w:rPr>
        <w:t>（C）和塑料</w:t>
      </w:r>
      <w:r>
        <w:rPr>
          <w:rFonts w:hint="eastAsia" w:ascii="仿宋" w:hAnsi="仿宋" w:eastAsia="仿宋" w:cs="仿宋"/>
          <w:sz w:val="28"/>
          <w:szCs w:val="28"/>
          <w:lang w:val="en-US" w:eastAsia="zh-CN"/>
        </w:rPr>
        <w:t>是光纤</w:t>
      </w:r>
      <w:r>
        <w:rPr>
          <w:rFonts w:hint="eastAsia" w:ascii="仿宋" w:hAnsi="仿宋" w:eastAsia="仿宋" w:cs="仿宋"/>
          <w:sz w:val="28"/>
          <w:szCs w:val="28"/>
        </w:rPr>
        <w:t>连接器的主要材质</w:t>
      </w:r>
      <w:r>
        <w:rPr>
          <w:rFonts w:hint="eastAsia" w:ascii="仿宋" w:hAnsi="仿宋" w:eastAsia="仿宋" w:cs="仿宋"/>
          <w:sz w:val="28"/>
          <w:szCs w:val="28"/>
          <w:lang w:eastAsia="zh-CN"/>
        </w:rPr>
        <w:t>。</w:t>
      </w:r>
    </w:p>
    <w:p w14:paraId="70C4021C">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金属</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皮革</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陶瓷</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木质</w:t>
      </w:r>
    </w:p>
    <w:p w14:paraId="3B5AC59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398.</w:t>
      </w:r>
      <w:r>
        <w:rPr>
          <w:rFonts w:hint="eastAsia" w:ascii="仿宋" w:hAnsi="仿宋" w:eastAsia="仿宋" w:cs="仿宋"/>
          <w:sz w:val="28"/>
          <w:szCs w:val="28"/>
        </w:rPr>
        <w:t>基本链路的长度不应超过（B）米</w:t>
      </w:r>
      <w:r>
        <w:rPr>
          <w:rFonts w:hint="eastAsia" w:ascii="仿宋" w:hAnsi="仿宋" w:eastAsia="仿宋" w:cs="仿宋"/>
          <w:sz w:val="28"/>
          <w:szCs w:val="28"/>
          <w:lang w:eastAsia="zh-CN"/>
        </w:rPr>
        <w:t>。</w:t>
      </w:r>
    </w:p>
    <w:p w14:paraId="7A76C7BD">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A、10米</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B、90米</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C、100米</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D、200米</w:t>
      </w:r>
    </w:p>
    <w:p w14:paraId="5B0D164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399.</w:t>
      </w:r>
      <w:r>
        <w:rPr>
          <w:rFonts w:hint="eastAsia" w:ascii="仿宋" w:hAnsi="仿宋" w:eastAsia="仿宋" w:cs="仿宋"/>
          <w:sz w:val="28"/>
          <w:szCs w:val="28"/>
        </w:rPr>
        <w:t>长度不超过100米是（B）的规定</w:t>
      </w:r>
      <w:r>
        <w:rPr>
          <w:rFonts w:hint="eastAsia" w:ascii="仿宋" w:hAnsi="仿宋" w:eastAsia="仿宋" w:cs="仿宋"/>
          <w:sz w:val="28"/>
          <w:szCs w:val="28"/>
          <w:lang w:eastAsia="zh-CN"/>
        </w:rPr>
        <w:t>。</w:t>
      </w:r>
    </w:p>
    <w:p w14:paraId="31DDB82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链路</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信道</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串扰</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衰减</w:t>
      </w:r>
    </w:p>
    <w:p w14:paraId="46435E8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400.</w:t>
      </w:r>
      <w:r>
        <w:rPr>
          <w:rFonts w:hint="eastAsia" w:ascii="仿宋" w:hAnsi="仿宋" w:eastAsia="仿宋" w:cs="仿宋"/>
          <w:sz w:val="28"/>
          <w:szCs w:val="28"/>
        </w:rPr>
        <w:t>光缆布线链路的主要参数不包括（D）</w:t>
      </w:r>
      <w:r>
        <w:rPr>
          <w:rFonts w:hint="eastAsia" w:ascii="仿宋" w:hAnsi="仿宋" w:eastAsia="仿宋" w:cs="仿宋"/>
          <w:sz w:val="28"/>
          <w:szCs w:val="28"/>
          <w:lang w:eastAsia="zh-CN"/>
        </w:rPr>
        <w:t>。</w:t>
      </w:r>
    </w:p>
    <w:p w14:paraId="2E31FF8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衰减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长度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回波损耗</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接线图</w:t>
      </w:r>
    </w:p>
    <w:p w14:paraId="48CCAC30">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401. </w:t>
      </w:r>
      <w:r>
        <w:rPr>
          <w:rFonts w:hint="eastAsia" w:ascii="仿宋" w:hAnsi="仿宋" w:eastAsia="仿宋" w:cs="仿宋"/>
          <w:sz w:val="28"/>
          <w:szCs w:val="28"/>
        </w:rPr>
        <w:t>光功率计用于测量（A）或 通过一段光纤的光功率的相对损耗</w:t>
      </w:r>
      <w:r>
        <w:rPr>
          <w:rFonts w:hint="eastAsia" w:ascii="仿宋" w:hAnsi="仿宋" w:eastAsia="仿宋" w:cs="仿宋"/>
          <w:sz w:val="28"/>
          <w:szCs w:val="28"/>
          <w:lang w:eastAsia="zh-CN"/>
        </w:rPr>
        <w:t>。</w:t>
      </w:r>
    </w:p>
    <w:p w14:paraId="0A23741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对光功率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相对光功率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光纤衰减</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损耗分布</w:t>
      </w:r>
    </w:p>
    <w:p w14:paraId="0044C531">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402.</w:t>
      </w:r>
      <w:r>
        <w:rPr>
          <w:rFonts w:hint="eastAsia" w:ascii="仿宋" w:hAnsi="仿宋" w:eastAsia="仿宋" w:cs="仿宋"/>
          <w:sz w:val="28"/>
          <w:szCs w:val="28"/>
        </w:rPr>
        <w:t>（A）用于测量光线衰减、接头损耗、光纤故障点等</w:t>
      </w:r>
      <w:r>
        <w:rPr>
          <w:rFonts w:hint="eastAsia" w:ascii="仿宋" w:hAnsi="仿宋" w:eastAsia="仿宋" w:cs="仿宋"/>
          <w:sz w:val="28"/>
          <w:szCs w:val="28"/>
          <w:lang w:eastAsia="zh-CN"/>
        </w:rPr>
        <w:t>。</w:t>
      </w:r>
    </w:p>
    <w:p w14:paraId="5310ECB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光时域反射器</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光功率计</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光谱分析仪</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示波仪</w:t>
      </w:r>
    </w:p>
    <w:p w14:paraId="0788199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403.</w:t>
      </w:r>
      <w:r>
        <w:rPr>
          <w:rFonts w:hint="eastAsia" w:ascii="仿宋" w:hAnsi="仿宋" w:eastAsia="仿宋" w:cs="仿宋"/>
          <w:sz w:val="28"/>
          <w:szCs w:val="28"/>
        </w:rPr>
        <w:t>光源和（D）是光纤测试仪的两个装置组成</w:t>
      </w:r>
      <w:r>
        <w:rPr>
          <w:rFonts w:hint="eastAsia" w:ascii="仿宋" w:hAnsi="仿宋" w:eastAsia="仿宋" w:cs="仿宋"/>
          <w:sz w:val="28"/>
          <w:szCs w:val="28"/>
          <w:lang w:eastAsia="zh-CN"/>
        </w:rPr>
        <w:t>。</w:t>
      </w:r>
    </w:p>
    <w:p w14:paraId="73BCF3E4">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光时域反射仪</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光谱分析仪</w:t>
      </w:r>
    </w:p>
    <w:p w14:paraId="7F0F93B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示波仪</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功率计</w:t>
      </w:r>
    </w:p>
    <w:p w14:paraId="3D6694A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404.</w:t>
      </w:r>
      <w:r>
        <w:rPr>
          <w:rFonts w:hint="eastAsia" w:ascii="仿宋" w:hAnsi="仿宋" w:eastAsia="仿宋" w:cs="仿宋"/>
          <w:sz w:val="28"/>
          <w:szCs w:val="28"/>
        </w:rPr>
        <w:t>近端串扰测试未通过主要会由（A）等原因造成</w:t>
      </w:r>
      <w:r>
        <w:rPr>
          <w:rFonts w:hint="eastAsia" w:ascii="仿宋" w:hAnsi="仿宋" w:eastAsia="仿宋" w:cs="仿宋"/>
          <w:sz w:val="28"/>
          <w:szCs w:val="28"/>
          <w:lang w:eastAsia="zh-CN"/>
        </w:rPr>
        <w:t>。</w:t>
      </w:r>
    </w:p>
    <w:p w14:paraId="38A0841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近端连接点有问题、串对、外部干扰</w:t>
      </w:r>
    </w:p>
    <w:p w14:paraId="22D9738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线队断路、</w:t>
      </w:r>
    </w:p>
    <w:p w14:paraId="6F1EEA6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线缆过长</w:t>
      </w:r>
    </w:p>
    <w:p w14:paraId="1785B4F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电缆短路</w:t>
      </w:r>
    </w:p>
    <w:p w14:paraId="3E5BC21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405.</w:t>
      </w:r>
      <w:r>
        <w:rPr>
          <w:rFonts w:hint="eastAsia" w:ascii="仿宋" w:hAnsi="仿宋" w:eastAsia="仿宋" w:cs="仿宋"/>
          <w:sz w:val="28"/>
          <w:szCs w:val="28"/>
        </w:rPr>
        <w:t>在有线电视系统中，卫星电视接收机的作用就是把中频信号进行调解，但不能还原成（C）</w:t>
      </w:r>
      <w:r>
        <w:rPr>
          <w:rFonts w:hint="eastAsia" w:ascii="仿宋" w:hAnsi="仿宋" w:eastAsia="仿宋" w:cs="仿宋"/>
          <w:sz w:val="28"/>
          <w:szCs w:val="28"/>
          <w:lang w:eastAsia="zh-CN"/>
        </w:rPr>
        <w:t>。</w:t>
      </w:r>
    </w:p>
    <w:p w14:paraId="6AD479B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图像信号</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伴音信号</w:t>
      </w:r>
    </w:p>
    <w:p w14:paraId="7D2F080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数字信号</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视音频信号</w:t>
      </w:r>
    </w:p>
    <w:p w14:paraId="35D0B2B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406.</w:t>
      </w:r>
      <w:r>
        <w:rPr>
          <w:rFonts w:hint="eastAsia" w:ascii="仿宋" w:hAnsi="仿宋" w:eastAsia="仿宋" w:cs="仿宋"/>
          <w:sz w:val="28"/>
          <w:szCs w:val="28"/>
        </w:rPr>
        <w:t>卫星电视广播使用的频率高，在（D）范围类</w:t>
      </w:r>
      <w:r>
        <w:rPr>
          <w:rFonts w:hint="eastAsia" w:ascii="仿宋" w:hAnsi="仿宋" w:eastAsia="仿宋" w:cs="仿宋"/>
          <w:sz w:val="28"/>
          <w:szCs w:val="28"/>
          <w:lang w:eastAsia="zh-CN"/>
        </w:rPr>
        <w:t>。</w:t>
      </w:r>
    </w:p>
    <w:p w14:paraId="1173FECF">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A、30～900MHZ</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B、3.7～4.2GHZ</w:t>
      </w:r>
    </w:p>
    <w:p w14:paraId="640844BA">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C、11.7～12.75GHZ</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D、700MHZ～486GHZ</w:t>
      </w:r>
    </w:p>
    <w:p w14:paraId="6F5D5F4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407.</w:t>
      </w:r>
      <w:r>
        <w:rPr>
          <w:rFonts w:hint="eastAsia" w:ascii="仿宋" w:hAnsi="仿宋" w:eastAsia="仿宋" w:cs="仿宋"/>
          <w:sz w:val="28"/>
          <w:szCs w:val="28"/>
        </w:rPr>
        <w:t>下列IP地址中，正确的是（B）</w:t>
      </w:r>
      <w:r>
        <w:rPr>
          <w:rFonts w:hint="eastAsia" w:ascii="仿宋" w:hAnsi="仿宋" w:eastAsia="仿宋" w:cs="仿宋"/>
          <w:sz w:val="28"/>
          <w:szCs w:val="28"/>
          <w:lang w:eastAsia="zh-CN"/>
        </w:rPr>
        <w:t>。</w:t>
      </w:r>
    </w:p>
    <w:p w14:paraId="46398CDB">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rPr>
      </w:pPr>
      <w:r>
        <w:rPr>
          <w:rFonts w:hint="eastAsia" w:ascii="仿宋" w:hAnsi="仿宋" w:eastAsia="仿宋" w:cs="仿宋"/>
          <w:sz w:val="28"/>
          <w:szCs w:val="28"/>
        </w:rPr>
        <w:t>A、202.174.65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B、65.43.120.7</w:t>
      </w:r>
    </w:p>
    <w:p w14:paraId="3099E58E">
      <w:pPr>
        <w:pStyle w:val="7"/>
        <w:keepNext w:val="0"/>
        <w:keepLines w:val="0"/>
        <w:pageBreakBefore w:val="0"/>
        <w:widowControl w:val="0"/>
        <w:kinsoku/>
        <w:wordWrap/>
        <w:overflowPunct/>
        <w:topLinePunct w:val="0"/>
        <w:autoSpaceDE/>
        <w:autoSpaceDN/>
        <w:bidi w:val="0"/>
        <w:adjustRightInd/>
        <w:snapToGrid/>
        <w:spacing w:line="240" w:lineRule="auto"/>
        <w:ind w:left="250" w:leftChars="38" w:hanging="130" w:hangingChars="47"/>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C、202.204.354.46</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D、217.45.12.</w:t>
      </w:r>
      <w:r>
        <w:rPr>
          <w:rFonts w:hint="eastAsia" w:ascii="仿宋" w:hAnsi="仿宋" w:eastAsia="仿宋" w:cs="仿宋"/>
          <w:sz w:val="28"/>
          <w:szCs w:val="28"/>
          <w:lang w:val="en-US" w:eastAsia="zh-CN"/>
        </w:rPr>
        <w:t>272</w:t>
      </w:r>
    </w:p>
    <w:p w14:paraId="1C6DE62D">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55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408.</w:t>
      </w:r>
      <w:r>
        <w:rPr>
          <w:rFonts w:hint="eastAsia" w:ascii="仿宋" w:hAnsi="仿宋" w:eastAsia="仿宋" w:cs="仿宋"/>
          <w:sz w:val="28"/>
          <w:szCs w:val="28"/>
        </w:rPr>
        <w:t>卫星电视天线馈源设置种类包括前馈天线、偏馈天线和（C）</w:t>
      </w:r>
      <w:r>
        <w:rPr>
          <w:rFonts w:hint="eastAsia" w:ascii="仿宋" w:hAnsi="仿宋" w:eastAsia="仿宋" w:cs="仿宋"/>
          <w:sz w:val="28"/>
          <w:szCs w:val="28"/>
          <w:lang w:eastAsia="zh-CN"/>
        </w:rPr>
        <w:t>。</w:t>
      </w:r>
    </w:p>
    <w:p w14:paraId="4D8607BB">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上馈天线</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正馈天线</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w:t>
      </w:r>
      <w:r>
        <w:rPr>
          <w:rFonts w:hint="eastAsia" w:ascii="仿宋" w:hAnsi="仿宋" w:eastAsia="仿宋" w:cs="仿宋"/>
          <w:sz w:val="28"/>
          <w:szCs w:val="28"/>
        </w:rPr>
        <w:t>后馈天线</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下馈天线</w:t>
      </w:r>
    </w:p>
    <w:p w14:paraId="2D44EAC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409.</w:t>
      </w:r>
      <w:r>
        <w:rPr>
          <w:rFonts w:hint="eastAsia" w:ascii="仿宋" w:hAnsi="仿宋" w:eastAsia="仿宋" w:cs="仿宋"/>
          <w:sz w:val="28"/>
          <w:szCs w:val="28"/>
        </w:rPr>
        <w:t>卫星电视除天线材料除了使用硬质合金板、钢丝网状反射面外，还可以使用（C）</w:t>
      </w:r>
      <w:r>
        <w:rPr>
          <w:rFonts w:hint="eastAsia" w:ascii="仿宋" w:hAnsi="仿宋" w:eastAsia="仿宋" w:cs="仿宋"/>
          <w:sz w:val="28"/>
          <w:szCs w:val="28"/>
          <w:lang w:eastAsia="zh-CN"/>
        </w:rPr>
        <w:t>。</w:t>
      </w:r>
    </w:p>
    <w:p w14:paraId="73D1B732">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玻璃反射面</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塑料反射面</w:t>
      </w:r>
    </w:p>
    <w:p w14:paraId="49C8861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玻璃钢反射面</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有机玻璃反射面</w:t>
      </w:r>
    </w:p>
    <w:p w14:paraId="58F7C5E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76"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410.</w:t>
      </w:r>
      <w:r>
        <w:rPr>
          <w:rFonts w:hint="eastAsia" w:ascii="仿宋" w:hAnsi="仿宋" w:eastAsia="仿宋" w:cs="仿宋"/>
          <w:sz w:val="28"/>
          <w:szCs w:val="28"/>
        </w:rPr>
        <w:t>卫星电视天线接收室外部分除了天线、馈线外，还包括（C）</w:t>
      </w:r>
      <w:r>
        <w:rPr>
          <w:rFonts w:hint="eastAsia" w:ascii="仿宋" w:hAnsi="仿宋" w:eastAsia="仿宋" w:cs="仿宋"/>
          <w:sz w:val="28"/>
          <w:szCs w:val="28"/>
          <w:lang w:eastAsia="zh-CN"/>
        </w:rPr>
        <w:t>。</w:t>
      </w:r>
    </w:p>
    <w:p w14:paraId="45A2DACE">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卫星电视接收机</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w:t>
      </w:r>
      <w:r>
        <w:rPr>
          <w:rFonts w:hint="eastAsia" w:ascii="仿宋" w:hAnsi="仿宋" w:eastAsia="仿宋" w:cs="仿宋"/>
          <w:sz w:val="28"/>
          <w:szCs w:val="28"/>
        </w:rPr>
        <w:t>调制器</w:t>
      </w:r>
    </w:p>
    <w:p w14:paraId="70BFC803">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52"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w:t>
      </w:r>
      <w:r>
        <w:rPr>
          <w:rFonts w:hint="eastAsia" w:ascii="仿宋" w:hAnsi="仿宋" w:eastAsia="仿宋" w:cs="仿宋"/>
          <w:sz w:val="28"/>
          <w:szCs w:val="28"/>
        </w:rPr>
        <w:t>高频头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w:t>
      </w:r>
      <w:r>
        <w:rPr>
          <w:rFonts w:hint="eastAsia" w:ascii="仿宋" w:hAnsi="仿宋" w:eastAsia="仿宋" w:cs="仿宋"/>
          <w:sz w:val="28"/>
          <w:szCs w:val="28"/>
        </w:rPr>
        <w:t>功分器</w:t>
      </w:r>
    </w:p>
    <w:p w14:paraId="0A16E4D9">
      <w:pPr>
        <w:keepNext w:val="0"/>
        <w:keepLines w:val="0"/>
        <w:pageBreakBefore w:val="0"/>
        <w:widowControl w:val="0"/>
        <w:numPr>
          <w:ilvl w:val="0"/>
          <w:numId w:val="24"/>
        </w:numPr>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多选题</w:t>
      </w:r>
    </w:p>
    <w:p w14:paraId="60103369">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1.在正反转控制线路中，其联锁的方式有（ ABC ）。</w:t>
      </w:r>
    </w:p>
    <w:p w14:paraId="42724D8D">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A．接触器联锁            B．按钮联锁</w:t>
      </w:r>
    </w:p>
    <w:p w14:paraId="4F276C1F">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C．接触器、按钮双重联锁  D．行程开关联锁</w:t>
      </w:r>
    </w:p>
    <w:p w14:paraId="2DA174FB">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应急照明是在正常照明因故障熄灭后，提供故障情况下重要部位的继续工作，确保人身安全或顺利疏散而设置的照明。应急照明可分为(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)等类型。</w:t>
      </w:r>
    </w:p>
    <w:p w14:paraId="7D1752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A、备用照明    </w:t>
      </w:r>
      <w:r>
        <w:rPr>
          <w:rFonts w:hint="eastAsia" w:ascii="仿宋" w:hAnsi="仿宋" w:eastAsia="仿宋" w:cs="仿宋"/>
          <w:sz w:val="28"/>
          <w:szCs w:val="28"/>
          <w:lang w:val="en-US" w:eastAsia="zh-CN"/>
        </w:rPr>
        <w:tab/>
      </w:r>
      <w:r>
        <w:rPr>
          <w:rFonts w:hint="eastAsia" w:ascii="仿宋" w:hAnsi="仿宋" w:eastAsia="仿宋" w:cs="仿宋"/>
          <w:sz w:val="28"/>
          <w:szCs w:val="28"/>
        </w:rPr>
        <w:t>B、安全照明</w:t>
      </w:r>
    </w:p>
    <w:p w14:paraId="57ACDC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C、疏散照明     </w:t>
      </w:r>
      <w:r>
        <w:rPr>
          <w:rFonts w:hint="eastAsia" w:ascii="仿宋" w:hAnsi="仿宋" w:eastAsia="仿宋" w:cs="仿宋"/>
          <w:sz w:val="28"/>
          <w:szCs w:val="28"/>
          <w:lang w:val="en-US" w:eastAsia="zh-CN"/>
        </w:rPr>
        <w:tab/>
      </w:r>
      <w:r>
        <w:rPr>
          <w:rFonts w:hint="eastAsia" w:ascii="仿宋" w:hAnsi="仿宋" w:eastAsia="仿宋" w:cs="仿宋"/>
          <w:sz w:val="28"/>
          <w:szCs w:val="28"/>
        </w:rPr>
        <w:t>D、事故照明</w:t>
      </w:r>
    </w:p>
    <w:p w14:paraId="2F17F6F3">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室内外设备的防雷方法(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ABCD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7681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A、安装避雷针和接收天线</w:t>
      </w:r>
    </w:p>
    <w:p w14:paraId="7237E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B、室内电源配电柜或电源板上安装氧化锌避雷器和电源滤波器</w:t>
      </w:r>
    </w:p>
    <w:p w14:paraId="29F8B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C、室内设备设置共同接地线 </w:t>
      </w:r>
    </w:p>
    <w:p w14:paraId="30B275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D、有线电视传输电缆安装同轴电缆保护器 </w:t>
      </w:r>
    </w:p>
    <w:p w14:paraId="5E223AB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在电阻、电感、电容组成的交流电路中，不消耗电能的元件是(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1374D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A、电阻    B、电容    C、电感</w:t>
      </w:r>
    </w:p>
    <w:p w14:paraId="7DE129B6">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根据国家民用建筑设计规范，穿金属导管的交流线路，应将同一回路的相线和中性线穿于同一导管内，请问主要原因是什么？(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78D27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A、便于工程施工    B、避免涡流产生</w:t>
      </w:r>
    </w:p>
    <w:p w14:paraId="27B9F6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C、方便维修检查     D、可以降低温度</w:t>
      </w:r>
    </w:p>
    <w:p w14:paraId="260AFD69">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当一个人发觉存在跨步电压威胁时，应赶快(</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)危险区。</w:t>
      </w:r>
    </w:p>
    <w:p w14:paraId="63E331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A、快速跑出    B、大步走出</w:t>
      </w:r>
    </w:p>
    <w:p w14:paraId="279F34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C、单腿跳离     D、双腿跳离</w:t>
      </w:r>
    </w:p>
    <w:p w14:paraId="6FEB620F">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决定跨步电压的主要因素是(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55BB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A、离接地点的距离    B、跨步的大小</w:t>
      </w:r>
    </w:p>
    <w:p w14:paraId="26B2DE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C、身体状况     D、行走速度</w:t>
      </w:r>
    </w:p>
    <w:p w14:paraId="38188024">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在使用过程中造成电能表潜动的原因有(</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ABCD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5EBF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A、电流线圈部分短路</w:t>
      </w:r>
    </w:p>
    <w:p w14:paraId="761AF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B、三相电能表未按正相序安装</w:t>
      </w:r>
    </w:p>
    <w:p w14:paraId="0C59FA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C、三相电能表某相电压线断线 </w:t>
      </w:r>
    </w:p>
    <w:p w14:paraId="53A530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D、临近表计影响严重</w:t>
      </w:r>
    </w:p>
    <w:p w14:paraId="059E7B69">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下列必须安装漏电保护器的场所或设施是(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9E0D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A、触电、防火要求较高的场所</w:t>
      </w:r>
    </w:p>
    <w:p w14:paraId="4BA50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B、临时用电线路的用电设备</w:t>
      </w:r>
    </w:p>
    <w:p w14:paraId="14D87D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C、食堂、浴室等 </w:t>
      </w:r>
    </w:p>
    <w:p w14:paraId="340B0A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D、应采用安全电压的场所</w:t>
      </w:r>
    </w:p>
    <w:p w14:paraId="394EFA19">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Ⅱ类手持式电动工具适用的场所为(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ECA84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A、潮湿场所    B、金属构件上</w:t>
      </w:r>
    </w:p>
    <w:p w14:paraId="36600F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C、锅炉内 </w:t>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    D、地沟内    </w:t>
      </w:r>
    </w:p>
    <w:p w14:paraId="2D643561">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36V照明适用的场所条件是(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w:t>
      </w:r>
      <w:r>
        <w:rPr>
          <w:rFonts w:hint="eastAsia" w:ascii="仿宋" w:hAnsi="仿宋" w:eastAsia="仿宋" w:cs="仿宋"/>
          <w:sz w:val="28"/>
          <w:szCs w:val="28"/>
          <w:lang w:val="en-US" w:eastAsia="zh-CN"/>
        </w:rPr>
        <w:t xml:space="preserve">D </w:t>
      </w:r>
      <w:r>
        <w:rPr>
          <w:rFonts w:hint="eastAsia" w:ascii="仿宋" w:hAnsi="仿宋" w:eastAsia="仿宋" w:cs="仿宋"/>
          <w:sz w:val="28"/>
          <w:szCs w:val="28"/>
        </w:rPr>
        <w:t>)。</w:t>
      </w:r>
    </w:p>
    <w:p w14:paraId="4D8997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A、高温   </w:t>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 B、有导电灰尘</w:t>
      </w:r>
    </w:p>
    <w:p w14:paraId="01D3C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C、潮湿    </w:t>
      </w:r>
      <w:r>
        <w:rPr>
          <w:rFonts w:hint="eastAsia" w:ascii="仿宋" w:hAnsi="仿宋" w:eastAsia="仿宋" w:cs="仿宋"/>
          <w:sz w:val="28"/>
          <w:szCs w:val="28"/>
          <w:lang w:val="en-US" w:eastAsia="zh-CN"/>
        </w:rPr>
        <w:t xml:space="preserve"> D</w:t>
      </w:r>
      <w:r>
        <w:rPr>
          <w:rFonts w:hint="eastAsia" w:ascii="仿宋" w:hAnsi="仿宋" w:eastAsia="仿宋" w:cs="仿宋"/>
          <w:sz w:val="28"/>
          <w:szCs w:val="28"/>
        </w:rPr>
        <w:t>、灯高低于2.5m</w:t>
      </w:r>
    </w:p>
    <w:p w14:paraId="774A6D85">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行灯的电源电压可以是(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7125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A、220V    B、110V    C、36V     D、24V </w:t>
      </w:r>
    </w:p>
    <w:p w14:paraId="0A17A1C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电气设备发生着火时，在切断电源时应注意(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9A6EA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A、切断电源的地点要适当</w:t>
      </w:r>
    </w:p>
    <w:p w14:paraId="1BC29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B、可在剪断电线时，不同相线应在不同部位剪断</w:t>
      </w:r>
    </w:p>
    <w:p w14:paraId="2C916C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C、可在剪断电线时，不同相线应在相同部位剪断 </w:t>
      </w:r>
    </w:p>
    <w:p w14:paraId="48D32D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D、带负荷线路应先停掉负荷，再切断着火现场电线</w:t>
      </w:r>
    </w:p>
    <w:p w14:paraId="2AC55080">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安全带的使用可(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AC</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0A4F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A、高挂低用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B、低挂高用</w:t>
      </w:r>
    </w:p>
    <w:p w14:paraId="2B6D4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C、平行拴挂    </w:t>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 D、以上均可</w:t>
      </w:r>
    </w:p>
    <w:p w14:paraId="16C7E4A5">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熔断器熔丝在正常情况下熔断的故障原因是(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06E2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A、环境污垢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B、天气干燥</w:t>
      </w:r>
    </w:p>
    <w:p w14:paraId="2EBBD2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C、选择不当     D、安装受损</w:t>
      </w:r>
    </w:p>
    <w:p w14:paraId="2B8E9EAB">
      <w:pPr>
        <w:keepNext w:val="0"/>
        <w:keepLines w:val="0"/>
        <w:pageBreakBefore w:val="0"/>
        <w:widowControl w:val="0"/>
        <w:kinsoku/>
        <w:wordWrap/>
        <w:overflowPunct/>
        <w:topLinePunct w:val="0"/>
        <w:autoSpaceDE/>
        <w:autoSpaceDN/>
        <w:bidi w:val="0"/>
        <w:adjustRightInd/>
        <w:snapToGrid/>
        <w:spacing w:after="0" w:line="240" w:lineRule="auto"/>
        <w:ind w:firstLine="276"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关</w:t>
      </w:r>
      <w:r>
        <w:rPr>
          <w:rFonts w:hint="eastAsia" w:ascii="仿宋" w:hAnsi="仿宋" w:eastAsia="仿宋" w:cs="仿宋"/>
          <w:color w:val="auto"/>
          <w:sz w:val="28"/>
          <w:szCs w:val="28"/>
          <w:lang w:eastAsia="zh-CN"/>
        </w:rPr>
        <w:t>于照明安全距离，</w:t>
      </w:r>
      <w:r>
        <w:rPr>
          <w:rFonts w:hint="eastAsia" w:ascii="仿宋" w:hAnsi="仿宋" w:eastAsia="仿宋" w:cs="仿宋"/>
          <w:sz w:val="28"/>
          <w:szCs w:val="28"/>
          <w:lang w:eastAsia="zh-CN"/>
        </w:rPr>
        <w:t>下列说法正确的有（</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AD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w:t>
      </w:r>
    </w:p>
    <w:p w14:paraId="4BCEC4F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A.室外220V灯具距地面不得低于3m，室内220V灯具距地面不得低于2.5m</w:t>
      </w:r>
    </w:p>
    <w:p w14:paraId="413C828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B.普通灯具与易燃距离不宜小于200mm</w:t>
      </w:r>
    </w:p>
    <w:p w14:paraId="4219097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C.高热灯具不宜小于400mm，且不得直接照射易燃物</w:t>
      </w:r>
    </w:p>
    <w:p w14:paraId="2285635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D.照明安全安全距离达不到规定时，应采取隔热措施</w:t>
      </w:r>
      <w:r>
        <w:rPr>
          <w:rFonts w:hint="eastAsia" w:ascii="仿宋" w:hAnsi="仿宋" w:eastAsia="仿宋" w:cs="仿宋"/>
          <w:sz w:val="28"/>
          <w:szCs w:val="28"/>
          <w:lang w:val="en-US" w:eastAsia="zh-CN"/>
        </w:rPr>
        <w:t xml:space="preserve"> </w:t>
      </w:r>
    </w:p>
    <w:p w14:paraId="3D01874D">
      <w:pPr>
        <w:keepNext w:val="0"/>
        <w:keepLines w:val="0"/>
        <w:pageBreakBefore w:val="0"/>
        <w:widowControl w:val="0"/>
        <w:kinsoku/>
        <w:wordWrap/>
        <w:overflowPunct/>
        <w:topLinePunct w:val="0"/>
        <w:autoSpaceDE/>
        <w:autoSpaceDN/>
        <w:bidi w:val="0"/>
        <w:adjustRightInd/>
        <w:snapToGrid/>
        <w:spacing w:after="0"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17.电流通过人体时，最危险的途径是(  BD )。</w:t>
      </w:r>
    </w:p>
    <w:p w14:paraId="6F8B11F2">
      <w:pPr>
        <w:keepNext w:val="0"/>
        <w:keepLines w:val="0"/>
        <w:pageBreakBefore w:val="0"/>
        <w:widowControl w:val="0"/>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 右脚到左脚   B.左手到脚    C.右手到脚   D.左手到右手</w:t>
      </w:r>
    </w:p>
    <w:p w14:paraId="50647E0B">
      <w:pPr>
        <w:keepNext w:val="0"/>
        <w:keepLines w:val="0"/>
        <w:pageBreakBefore w:val="0"/>
        <w:widowControl w:val="0"/>
        <w:kinsoku/>
        <w:wordWrap/>
        <w:overflowPunct/>
        <w:topLinePunct w:val="0"/>
        <w:autoSpaceDE/>
        <w:autoSpaceDN/>
        <w:bidi w:val="0"/>
        <w:adjustRightInd/>
        <w:snapToGrid/>
        <w:spacing w:after="0"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18.在</w:t>
      </w:r>
      <w:r>
        <w:rPr>
          <w:rFonts w:hint="eastAsia" w:ascii="仿宋" w:hAnsi="仿宋" w:eastAsia="仿宋" w:cs="仿宋"/>
          <w:color w:val="auto"/>
          <w:sz w:val="28"/>
          <w:szCs w:val="28"/>
          <w:lang w:val="en-US" w:eastAsia="zh-CN"/>
        </w:rPr>
        <w:t>全部停电或部分停电</w:t>
      </w:r>
      <w:r>
        <w:rPr>
          <w:rFonts w:hint="eastAsia" w:ascii="仿宋" w:hAnsi="仿宋" w:eastAsia="仿宋" w:cs="仿宋"/>
          <w:sz w:val="28"/>
          <w:szCs w:val="28"/>
          <w:lang w:val="en-US" w:eastAsia="zh-CN"/>
        </w:rPr>
        <w:t>的高压电气设备上工作，必须完成（ABCD）等安全措施。</w:t>
      </w:r>
    </w:p>
    <w:p w14:paraId="2BE8CFE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A、停电   B、验电   C、装设临时接地线   D、装设遮拦</w:t>
      </w:r>
    </w:p>
    <w:p w14:paraId="1114FC5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 随着我国建筑水平的提高，大量的弱电系统已经进入大中型建筑物内，（ABCD）等部位易遭受雷电感应破坏。</w:t>
      </w:r>
    </w:p>
    <w:p w14:paraId="63DEBEB6">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A、电梯中的视频监控线路 </w:t>
      </w:r>
    </w:p>
    <w:p w14:paraId="7F125DEC">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B、红外周界线路和探头</w:t>
      </w:r>
    </w:p>
    <w:p w14:paraId="374B7F23">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C、楼顶上卫星天线的接收器和信号线  </w:t>
      </w:r>
    </w:p>
    <w:p w14:paraId="0EBA6525">
      <w:pPr>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D、园区内和外墙上的监控摄像装置</w:t>
      </w:r>
    </w:p>
    <w:p w14:paraId="34F3D1F2">
      <w:pPr>
        <w:keepNext w:val="0"/>
        <w:keepLines w:val="0"/>
        <w:pageBreakBefore w:val="0"/>
        <w:widowControl w:val="0"/>
        <w:kinsoku/>
        <w:wordWrap/>
        <w:overflowPunct/>
        <w:topLinePunct w:val="0"/>
        <w:autoSpaceDE/>
        <w:autoSpaceDN/>
        <w:bidi w:val="0"/>
        <w:adjustRightInd/>
        <w:snapToGrid/>
        <w:spacing w:after="0"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20.低压电器包括低压配电电器和低压控制电器，（ AB ）属于低压配电电器。</w:t>
      </w:r>
    </w:p>
    <w:p w14:paraId="0D2D3B32">
      <w:pPr>
        <w:keepNext w:val="0"/>
        <w:keepLines w:val="0"/>
        <w:pageBreakBefore w:val="0"/>
        <w:widowControl w:val="0"/>
        <w:kinsoku/>
        <w:wordWrap/>
        <w:overflowPunct/>
        <w:topLinePunct w:val="0"/>
        <w:autoSpaceDE/>
        <w:autoSpaceDN/>
        <w:bidi w:val="0"/>
        <w:adjustRightInd/>
        <w:snapToGrid/>
        <w:spacing w:after="0" w:line="240" w:lineRule="auto"/>
        <w:ind w:leftChars="10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lang w:val="en-US" w:eastAsia="zh-CN"/>
        </w:rPr>
        <w:t>A、断路器  B、熔断器  C、启动器  D、控制继电器</w:t>
      </w:r>
    </w:p>
    <w:p w14:paraId="3F684D81">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21.确保人身安全，在对各类电气设备检修时应严格遵循（ AB D）等工作制度。</w:t>
      </w:r>
    </w:p>
    <w:p w14:paraId="3756B2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A、工作票制度    B、许可制度    </w:t>
      </w:r>
    </w:p>
    <w:p w14:paraId="0E84A67D">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C、事后报备制度  D、工作监护制度  </w:t>
      </w:r>
    </w:p>
    <w:p w14:paraId="77086138">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22.低压断路器运行应巡视检查的</w:t>
      </w:r>
      <w:r>
        <w:rPr>
          <w:rFonts w:hint="eastAsia" w:ascii="仿宋" w:hAnsi="仿宋" w:eastAsia="仿宋" w:cs="仿宋"/>
          <w:sz w:val="28"/>
          <w:szCs w:val="28"/>
          <w:lang w:val="en-US" w:eastAsia="zh-CN"/>
        </w:rPr>
        <w:t>项目包括（ ABCD ）。</w:t>
      </w:r>
    </w:p>
    <w:p w14:paraId="329DD0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A、外观检查         B、触头有无过热    </w:t>
      </w:r>
    </w:p>
    <w:p w14:paraId="19AD10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C、脱扣器工作状态   D、回路指示灯信号是否吻合</w:t>
      </w:r>
    </w:p>
    <w:p w14:paraId="0B0E2A4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23.交流接触器运行维护的内容包括（ ABCD ）。</w:t>
      </w:r>
    </w:p>
    <w:p w14:paraId="1E9B15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 xml:space="preserve">A、打磨触头接触面  </w:t>
      </w:r>
      <w:r>
        <w:rPr>
          <w:rFonts w:hint="eastAsia" w:ascii="仿宋" w:hAnsi="仿宋" w:eastAsia="仿宋" w:cs="仿宋"/>
          <w:sz w:val="28"/>
          <w:szCs w:val="28"/>
          <w:lang w:val="en-US" w:eastAsia="zh-CN"/>
        </w:rPr>
        <w:t xml:space="preserve">B、检查短路环是否断裂 </w:t>
      </w:r>
    </w:p>
    <w:p w14:paraId="105C355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C、清除灭弧罩烟痕    D、做传动试验</w:t>
      </w:r>
    </w:p>
    <w:p w14:paraId="5EC5969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24.照明光源的选择对颜色的区别要求较高的场所，宜采用（ ACD ）。</w:t>
      </w:r>
    </w:p>
    <w:p w14:paraId="5D42B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A、白炽灯  B、金属卤化物灯  C、卤钨灯  D、日光色荧光灯</w:t>
      </w:r>
    </w:p>
    <w:p w14:paraId="7B73FDE1">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照明电路造成短路的原因大致有（ ABC ）。</w:t>
      </w:r>
    </w:p>
    <w:p w14:paraId="378AD5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A、灯座或开关进水   B、螺口灯头内部松动  </w:t>
      </w:r>
    </w:p>
    <w:p w14:paraId="41C154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C、灯座顶芯歪斜     D、熔丝熔断</w:t>
      </w:r>
    </w:p>
    <w:p w14:paraId="131D2C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26.电度表安装场所应选择在干燥、清洁、较明亮、（ ABCD ）及便于装拆表和抄表的地方。</w:t>
      </w:r>
    </w:p>
    <w:p w14:paraId="31E1B5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A、不易损坏  B、无振动  C、无腐蚀气体  D、不受强磁场影响</w:t>
      </w:r>
    </w:p>
    <w:p w14:paraId="0543E7D4">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27.手持电动工具的（ ABD ）等防护装置不得有损伤、变形或松动。</w:t>
      </w:r>
    </w:p>
    <w:p w14:paraId="7F6A859C">
      <w:pPr>
        <w:keepNext w:val="0"/>
        <w:keepLines w:val="0"/>
        <w:pageBreakBefore w:val="0"/>
        <w:widowControl w:val="0"/>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A、防护罩   B、防护盖   C、螺钉   D、手柄</w:t>
      </w:r>
    </w:p>
    <w:p w14:paraId="5EBF3B3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28.保护接地能（ ABC ）等。</w:t>
      </w:r>
    </w:p>
    <w:p w14:paraId="05666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A、等化导电体间电位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B、防止导体间产生危险电位差 </w:t>
      </w:r>
    </w:p>
    <w:p w14:paraId="1E08EB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C、消除感应电压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D、静电电荷</w:t>
      </w:r>
    </w:p>
    <w:p w14:paraId="20ED3D1F">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29.剩余电流保护装置</w:t>
      </w:r>
      <w:r>
        <w:rPr>
          <w:rFonts w:hint="eastAsia" w:ascii="仿宋" w:hAnsi="仿宋" w:eastAsia="仿宋" w:cs="仿宋"/>
          <w:sz w:val="28"/>
          <w:szCs w:val="28"/>
          <w:lang w:val="en-US" w:eastAsia="zh-CN"/>
        </w:rPr>
        <w:t>是防止（ ACD ）的一种有效的防护措施。</w:t>
      </w:r>
    </w:p>
    <w:p w14:paraId="7D5BAAFA">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A、人身触电  B、过负荷  C、电气火灾  D、电气设备损坏</w:t>
      </w:r>
    </w:p>
    <w:p w14:paraId="646D1480">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30.系统接地（工作接地）的作用是（ ABC ）。</w:t>
      </w:r>
    </w:p>
    <w:p w14:paraId="2F5208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A、保持系统电压稳定  B、减轻高压传入低压   </w:t>
      </w:r>
    </w:p>
    <w:p w14:paraId="719C3F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28"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C、抑制电压升高      D、可提供其接地点</w:t>
      </w:r>
    </w:p>
    <w:p w14:paraId="2A24F553">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31.下列（ ACD ）组合是在低压电器操作中使用的一般防护安全用具。</w:t>
      </w:r>
    </w:p>
    <w:p w14:paraId="1681FAC1">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A、标示牌  B、低压试电笔  C、携带型接地线  D、临时遮拦</w:t>
      </w:r>
    </w:p>
    <w:p w14:paraId="21550553">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32.电梯总体结构上由( ABCD ) 组成。     </w:t>
      </w:r>
    </w:p>
    <w:p w14:paraId="602BA878">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A.轿箱结构    B.控制系统    C.机械部分    D.电气部分</w:t>
      </w:r>
    </w:p>
    <w:p w14:paraId="214E3C08">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33.自动扶梯机房和转向站的电气照明应是( AD ) 的。</w:t>
      </w:r>
    </w:p>
    <w:p w14:paraId="50C6748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A、永久性</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B、半永久性</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C、不固定</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D、固定</w:t>
      </w:r>
    </w:p>
    <w:p w14:paraId="0CBE502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34.如果将额定电压为220V/36V的变压器接入220V的直流电源，下列说法不正确的是（ AD ）。</w:t>
      </w:r>
    </w:p>
    <w:p w14:paraId="313E145C">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A．输出36V直流电压     B．没有电压输出</w:t>
      </w:r>
    </w:p>
    <w:p w14:paraId="7F69A1FF">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C．一次绕组过热而烧坏   D．输出36V电压，一次绕组过热而烧坏</w:t>
      </w:r>
    </w:p>
    <w:p w14:paraId="40F2BB0C">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35.在有中性点的电源供电系统中，下列有关相电压错误的说法是（ ACD ）。</w:t>
      </w:r>
    </w:p>
    <w:p w14:paraId="1F78F2AF">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A．相线对地的电压            B．相线对中性点的电压</w:t>
      </w:r>
    </w:p>
    <w:p w14:paraId="28C31187">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C．相线对相线的电压          D．中性线对地的电压</w:t>
      </w:r>
    </w:p>
    <w:p w14:paraId="0AD5F734">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36.正弦交流电的三要素是（ ACD ）。</w:t>
      </w:r>
    </w:p>
    <w:p w14:paraId="6703326E">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最大值    B．瞬时值    </w:t>
      </w:r>
    </w:p>
    <w:p w14:paraId="035F50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C．角频率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D．初相位</w:t>
      </w:r>
    </w:p>
    <w:p w14:paraId="661E0686">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37.安全电压额定值的等级为 （ BCD ） 。</w:t>
      </w:r>
    </w:p>
    <w:p w14:paraId="7351C2B3">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A、48     B、42     C、36      D、24</w:t>
      </w:r>
    </w:p>
    <w:p w14:paraId="383B60F8">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38.关于纯电容电路，下面说法正确的是（ AB ）。</w:t>
      </w:r>
    </w:p>
    <w:p w14:paraId="121CA040">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A．电流相位超前电压相位90°   B．不消耗有功率</w:t>
      </w:r>
    </w:p>
    <w:p w14:paraId="4CB43F2C">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39.熔丝熔断后，更换熔丝时，下列不正确的做法是（ ACD    ）。</w:t>
      </w:r>
    </w:p>
    <w:p w14:paraId="4AC41EE7">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A．加大熔丝的规格            B．更换同规格的新熔丝</w:t>
      </w:r>
    </w:p>
    <w:p w14:paraId="104838AB">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C．减小熔丝的规格            D．可更换任意规格的熔丝</w:t>
      </w:r>
    </w:p>
    <w:p w14:paraId="57163564">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40.下列有关铁心叠片间要互相绝缘的错误说法是（ BCD    ）。</w:t>
      </w:r>
    </w:p>
    <w:p w14:paraId="411F0AB3">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A．降低涡流损耗                B．降低空载损耗</w:t>
      </w:r>
    </w:p>
    <w:p w14:paraId="06C7C6F7">
      <w:pPr>
        <w:keepNext w:val="0"/>
        <w:keepLines w:val="0"/>
        <w:pageBreakBefore w:val="0"/>
        <w:widowControl w:val="0"/>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C．降低短路损耗                D．降低无功损耗</w:t>
      </w:r>
    </w:p>
    <w:p w14:paraId="621E91F6">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41.UPS电源</w:t>
      </w:r>
      <w:r>
        <w:rPr>
          <w:rFonts w:hint="eastAsia" w:ascii="仿宋" w:hAnsi="仿宋" w:eastAsia="仿宋" w:cs="仿宋"/>
          <w:sz w:val="28"/>
          <w:szCs w:val="28"/>
          <w:lang w:val="en-US" w:eastAsia="zh-CN"/>
        </w:rPr>
        <w:t>内蓄电池单体容量下降不能继续使用时，要一次性更换全组电池，否则会因蓄电池的（AD）而影响整组电池的发挥，缩短整组电池的使用寿命。</w:t>
      </w:r>
    </w:p>
    <w:p w14:paraId="323C4830">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内阻不同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B、容量不同     </w:t>
      </w:r>
    </w:p>
    <w:p w14:paraId="38EB2293">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电压不同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D、内部损耗  </w:t>
      </w:r>
    </w:p>
    <w:p w14:paraId="2247CC75">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42.</w:t>
      </w:r>
      <w:r>
        <w:rPr>
          <w:rFonts w:hint="eastAsia" w:ascii="仿宋" w:hAnsi="仿宋" w:eastAsia="仿宋" w:cs="仿宋"/>
          <w:color w:val="auto"/>
          <w:sz w:val="28"/>
          <w:szCs w:val="28"/>
        </w:rPr>
        <w:t>在TN-S接地系统中，如果零线(N线)开路，可能会造成某一相的设备烧毁，请问是由于哪些原因造成的？(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08067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A、零点漂移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 B、外网电压过高</w:t>
      </w:r>
    </w:p>
    <w:p w14:paraId="586ACA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C、设备本身故障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D、三相负荷严重不平衡</w:t>
      </w:r>
    </w:p>
    <w:p w14:paraId="722D5E3B">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电流互感器的二次回路安装接线应注意(</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)问题。</w:t>
      </w:r>
    </w:p>
    <w:p w14:paraId="04579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A、不得装熔断器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    B、外壳有良好的接地</w:t>
      </w:r>
    </w:p>
    <w:p w14:paraId="4144BE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C、二次回路多点接地     D、极性和相序正确 </w:t>
      </w:r>
    </w:p>
    <w:p w14:paraId="4C7FD2F5">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把220/110V的单相变压器原边接到220V的直流电源上，其现象是(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65D495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A、副边有电压</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    B、副边无电压</w:t>
      </w:r>
    </w:p>
    <w:p w14:paraId="086171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C、有可能烧坏变压器     D、对变压器无影响</w:t>
      </w:r>
    </w:p>
    <w:p w14:paraId="68247799">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绝缘棒俗称令克棒，在作用中必须要注意以下事项(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ABCD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209D4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A、操作者的手握部位不得越过隔离环</w:t>
      </w:r>
    </w:p>
    <w:p w14:paraId="08AD1F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B、操作前，棒表面应用清洁的干布擦净</w:t>
      </w:r>
    </w:p>
    <w:p w14:paraId="372D1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C、操作时应带绝缘手套，穿绝缘靴或站在绝缘垫(台)上 </w:t>
      </w:r>
    </w:p>
    <w:p w14:paraId="626B3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D、绝缘棒应按规定进行定期试验</w:t>
      </w:r>
    </w:p>
    <w:p w14:paraId="3BD396C6">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46.</w:t>
      </w:r>
      <w:r>
        <w:rPr>
          <w:rFonts w:hint="eastAsia" w:ascii="仿宋" w:hAnsi="仿宋" w:eastAsia="仿宋" w:cs="仿宋"/>
          <w:color w:val="auto"/>
          <w:sz w:val="28"/>
          <w:szCs w:val="28"/>
        </w:rPr>
        <w:t>高压验电器使用注意事项(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ABCD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D5EFE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A、使用前应将验电器在确有电源处试测，证明验电器确实良好，方可使用</w:t>
      </w:r>
    </w:p>
    <w:p w14:paraId="20BE93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B、手握部位不得超过隔离环</w:t>
      </w:r>
    </w:p>
    <w:p w14:paraId="3560D9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C、应逐渐靠近被测物体 </w:t>
      </w:r>
    </w:p>
    <w:p w14:paraId="617997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D、室外使用验电器，必须在气候条件良好的情况下</w:t>
      </w:r>
    </w:p>
    <w:p w14:paraId="68B2A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47.</w:t>
      </w:r>
      <w:r>
        <w:rPr>
          <w:rFonts w:hint="eastAsia" w:ascii="仿宋" w:hAnsi="仿宋" w:eastAsia="仿宋" w:cs="仿宋"/>
          <w:color w:val="auto"/>
          <w:sz w:val="28"/>
          <w:szCs w:val="28"/>
        </w:rPr>
        <w:t>变压器的调压方式有(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0A731E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A、无载调压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B、有载调压</w:t>
      </w:r>
    </w:p>
    <w:p w14:paraId="16FCA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C、改变二次侧匝数调压     D、改变负荷调压</w:t>
      </w:r>
    </w:p>
    <w:p w14:paraId="4FAC2889">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变压器的调压是改变(</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 xml:space="preserve">D </w:t>
      </w:r>
      <w:r>
        <w:rPr>
          <w:rFonts w:hint="eastAsia" w:ascii="仿宋" w:hAnsi="仿宋" w:eastAsia="仿宋" w:cs="仿宋"/>
          <w:color w:val="auto"/>
          <w:sz w:val="28"/>
          <w:szCs w:val="28"/>
        </w:rPr>
        <w:t>)。</w:t>
      </w:r>
    </w:p>
    <w:p w14:paraId="171E7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A、高压绕组的匝数</w:t>
      </w:r>
    </w:p>
    <w:p w14:paraId="0E98D9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B、低压绕组的匝数</w:t>
      </w:r>
    </w:p>
    <w:p w14:paraId="1FFF2E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C、高、低压绕组的匝数 </w:t>
      </w:r>
    </w:p>
    <w:p w14:paraId="01848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D</w:t>
      </w:r>
      <w:r>
        <w:rPr>
          <w:rFonts w:hint="eastAsia" w:ascii="仿宋" w:hAnsi="仿宋" w:eastAsia="仿宋" w:cs="仿宋"/>
          <w:color w:val="auto"/>
          <w:sz w:val="28"/>
          <w:szCs w:val="28"/>
        </w:rPr>
        <w:t xml:space="preserve">、输出电压  </w:t>
      </w:r>
    </w:p>
    <w:p w14:paraId="1B63E010">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49.</w:t>
      </w:r>
      <w:r>
        <w:rPr>
          <w:rFonts w:hint="eastAsia" w:ascii="仿宋" w:hAnsi="仿宋" w:eastAsia="仿宋" w:cs="仿宋"/>
          <w:color w:val="auto"/>
          <w:sz w:val="28"/>
          <w:szCs w:val="28"/>
        </w:rPr>
        <w:t>发现(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)情况，变压器应停止运行。</w:t>
      </w:r>
    </w:p>
    <w:p w14:paraId="5BEE0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A、内部有火花放电声    B、套管炸裂、闪络放电严重</w:t>
      </w:r>
    </w:p>
    <w:p w14:paraId="376A0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C、储油柜向外喷油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D、吸湿器中的硅胶变色</w:t>
      </w:r>
    </w:p>
    <w:p w14:paraId="37E7CAFD">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隔离开关主要在无载的情况下(</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)电路。</w:t>
      </w:r>
    </w:p>
    <w:p w14:paraId="7CF48B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A、分配    B、关合    C、调整     D、开断</w:t>
      </w:r>
    </w:p>
    <w:p w14:paraId="6917B71F">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51.</w:t>
      </w:r>
      <w:r>
        <w:rPr>
          <w:rFonts w:hint="eastAsia" w:ascii="仿宋" w:hAnsi="仿宋" w:eastAsia="仿宋" w:cs="仿宋"/>
          <w:color w:val="auto"/>
          <w:sz w:val="28"/>
          <w:szCs w:val="28"/>
        </w:rPr>
        <w:t>高压开关柜应具有(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)防误操作闭锁装置。</w:t>
      </w:r>
    </w:p>
    <w:p w14:paraId="606922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A、机械    B、电气    C、自动     D、远动</w:t>
      </w:r>
    </w:p>
    <w:p w14:paraId="4BEF33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52.在三相异步电动机的定子绕组，( BD ) </w:t>
      </w:r>
    </w:p>
    <w:p w14:paraId="5204F8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A、电源的一个交变周期等于180°        </w:t>
      </w:r>
    </w:p>
    <w:p w14:paraId="5FF682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B、电源的一个交变周期等于360°</w:t>
      </w:r>
    </w:p>
    <w:p w14:paraId="313A7E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C、电角度与机械角度的关系是：电角度等于机械角度 </w:t>
      </w:r>
    </w:p>
    <w:p w14:paraId="772DF9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jc w:val="left"/>
        <w:textAlignment w:val="auto"/>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D、电角度与机械角度的关系是：电角度=磁极对数×机械角度</w:t>
      </w:r>
    </w:p>
    <w:p w14:paraId="0CF11D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53.变电室的每台电气设备均应建立档案，并有专人负责管理，其内容包括（ ABCD ）。</w:t>
      </w:r>
    </w:p>
    <w:p w14:paraId="17F08B84">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420" w:left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厂家说明书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B、设备卡片  </w:t>
      </w:r>
    </w:p>
    <w:p w14:paraId="5CF05B9F">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420" w:lef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维修记录缺陷管理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D、试验报告单</w:t>
      </w:r>
    </w:p>
    <w:p w14:paraId="516046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54.电力电容器由（ ABCD ）等构成。</w:t>
      </w:r>
    </w:p>
    <w:p w14:paraId="1D9B7536">
      <w:pPr>
        <w:keepNext w:val="0"/>
        <w:keepLines w:val="0"/>
        <w:pageBreakBefore w:val="0"/>
        <w:widowControl w:val="0"/>
        <w:numPr>
          <w:ilvl w:val="0"/>
          <w:numId w:val="28"/>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芯子   B、浸渍剂   C、保险装置   D、放电装置</w:t>
      </w:r>
    </w:p>
    <w:p w14:paraId="0003ED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55.在TN-S接地系统中，如果零线（N线）开路，可能会造成某一相的设备烧毁，请问是由于哪些原因造成的？（  AD  ）</w:t>
      </w:r>
    </w:p>
    <w:p w14:paraId="7E6CC6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A、零点漂移             B、外网电压过高   </w:t>
      </w:r>
    </w:p>
    <w:p w14:paraId="73E4D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C、设备本身故障         D、三相负荷严重不平衡</w:t>
      </w:r>
    </w:p>
    <w:p w14:paraId="0757E4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56.电流互感器的二次回路安装接线应注意（  ABD  ）问题。</w:t>
      </w:r>
    </w:p>
    <w:p w14:paraId="6B3091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A、不得装熔断器           B、外壳有良好的接地</w:t>
      </w:r>
    </w:p>
    <w:p w14:paraId="22E380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C、二次回路多点接地       D、极性和相序正确</w:t>
      </w:r>
    </w:p>
    <w:p w14:paraId="1D2980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57.把220/110V的单相变压器原边接到220V的直流电源上，其现象是（ BC ）。</w:t>
      </w:r>
    </w:p>
    <w:p w14:paraId="3ED1FA22">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Chars="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副边有电压</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B、副边无电压  </w:t>
      </w:r>
    </w:p>
    <w:p w14:paraId="4CFCE6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C、有可能烧坏变压器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D、对变压器无影响</w:t>
      </w:r>
    </w:p>
    <w:p w14:paraId="705DDA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58.绝缘棒俗称令克棒，在作用中必须要注意以下事项（ ABCD ）。</w:t>
      </w:r>
    </w:p>
    <w:p w14:paraId="1DCAE4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A、操作者的手握部位不得越过隔离环</w:t>
      </w:r>
    </w:p>
    <w:p w14:paraId="3E1305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B、操作前，棒表面应用清洁的干布擦净</w:t>
      </w:r>
    </w:p>
    <w:p w14:paraId="733DFB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C、操作时应带绝缘手套，穿绝缘靴或站在绝缘垫（台）上</w:t>
      </w:r>
    </w:p>
    <w:p w14:paraId="183D84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D、绝缘棒应按规定进行定期试验</w:t>
      </w:r>
    </w:p>
    <w:p w14:paraId="1C9CD7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59.高压验电器使用注意事项（ ABCD ）。</w:t>
      </w:r>
    </w:p>
    <w:p w14:paraId="347FCE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A、使用前应将验电器在确有电源处试测，证明验电器确实良好，方可使用</w:t>
      </w:r>
    </w:p>
    <w:p w14:paraId="5244C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B、手握部位不得超过隔离环</w:t>
      </w:r>
    </w:p>
    <w:p w14:paraId="3CFCCF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C、应逐渐靠近被测物体</w:t>
      </w:r>
    </w:p>
    <w:p w14:paraId="50099A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D、室外使用验电器，必须在气候条件良好的情况下</w:t>
      </w:r>
    </w:p>
    <w:p w14:paraId="75F0ED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60.变压器的调压方式有（  AB  ）。</w:t>
      </w:r>
    </w:p>
    <w:p w14:paraId="489747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A、无载调压                    B、有载调压       </w:t>
      </w:r>
    </w:p>
    <w:p w14:paraId="0454AC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C、改变二次侧匝数调压          D、改变负荷调压</w:t>
      </w:r>
    </w:p>
    <w:p w14:paraId="4330D6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61.变压器的调压是改变（ ACD ）。</w:t>
      </w:r>
    </w:p>
    <w:p w14:paraId="591F4DB4">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高压绕组的匝数     B、输入电压       </w:t>
      </w:r>
    </w:p>
    <w:p w14:paraId="76E99A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C、输出电压           D、一次、二次侧的电压比</w:t>
      </w:r>
    </w:p>
    <w:p w14:paraId="5A9DCB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62.发现（ ABC ）情况，变压器应停止运行。</w:t>
      </w:r>
    </w:p>
    <w:p w14:paraId="39C2DE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A、内部有火花放电声</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B、套管炸裂、闪络放电严重</w:t>
      </w:r>
    </w:p>
    <w:p w14:paraId="3194E3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C、储油柜向外喷油          D、吸湿器中的硅胶变色</w:t>
      </w:r>
    </w:p>
    <w:p w14:paraId="3974CE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63.隔离开关主要在无载的情况下（BD）电路。</w:t>
      </w:r>
    </w:p>
    <w:p w14:paraId="6E1B41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A、分配        B、关合      C、调整        D、开断</w:t>
      </w:r>
    </w:p>
    <w:p w14:paraId="1974FE9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64.</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lang w:val="en-US" w:eastAsia="zh-CN"/>
        </w:rPr>
        <w:t xml:space="preserve">同步电动机的起动方法有( BCD )。   </w:t>
      </w:r>
    </w:p>
    <w:p w14:paraId="3922F1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A、直接起动法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B、变频起动法       </w:t>
      </w:r>
    </w:p>
    <w:p w14:paraId="7176A1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C、辅助电动机起动法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D、异步起动法 </w:t>
      </w:r>
    </w:p>
    <w:p w14:paraId="1254D0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65.在实际使用中都把自耦变压器、开关触点、操作手柄（ ACD ）等组合一起构成自耦减压启动器。</w:t>
      </w:r>
    </w:p>
    <w:p w14:paraId="012DA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A、按钮   B、熔断器   C、接触器   D、热继电器</w:t>
      </w:r>
    </w:p>
    <w:p w14:paraId="175DCF3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66.剩余电流保护装置允许在（ BCD ）系统中使用。</w:t>
      </w:r>
    </w:p>
    <w:p w14:paraId="0F9DE6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A、TN-C   B、TN-S   C、TN-C-S   D、TT</w:t>
      </w:r>
    </w:p>
    <w:p w14:paraId="4D188F4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67.保护接地适应于各种不接地的配电系统中，包括（ ABCD ）。</w:t>
      </w:r>
    </w:p>
    <w:p w14:paraId="63DE89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A、三相四线TT系统   B、井下低压配电网    </w:t>
      </w:r>
    </w:p>
    <w:p w14:paraId="314456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C、高压配电网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D、不接地直流配电网</w:t>
      </w:r>
    </w:p>
    <w:p w14:paraId="7B9BB8F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68.在中性点直接接地系统中，电气设备金属外壳导电部分通过PEN线或PE接地的形式有（ ABCD ）。</w:t>
      </w:r>
    </w:p>
    <w:p w14:paraId="67FD10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A、TN-C   B、TN-S   C、TN-C-S   D、TT</w:t>
      </w:r>
    </w:p>
    <w:p w14:paraId="4657A93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69.在380/220V三相四线TN系统中，可采用或利用（ ACD ）来防止间接电击。</w:t>
      </w:r>
    </w:p>
    <w:p w14:paraId="1D2E0C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A、系统接地   B、保护接地   C、重复接地   D、等电位接地</w:t>
      </w:r>
    </w:p>
    <w:p w14:paraId="62A972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70.倒闸操作可以通过（ ABCD ）完成。</w:t>
      </w:r>
    </w:p>
    <w:p w14:paraId="7B734A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A、手动操作   B、就地操作   C、遥控操作   D、程序操作</w:t>
      </w:r>
    </w:p>
    <w:p w14:paraId="78CBD7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71.下列（ ABD ）属于倒闸操作的内容。</w:t>
      </w:r>
    </w:p>
    <w:p w14:paraId="2F594551">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应拉、合的断路器和隔离开关  </w:t>
      </w:r>
    </w:p>
    <w:p w14:paraId="08A111E6">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632" w:leftChars="20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应拉、合的接地开关</w:t>
      </w:r>
    </w:p>
    <w:p w14:paraId="0CA92107">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632" w:leftChars="20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检修变压器，断路器  </w:t>
      </w:r>
    </w:p>
    <w:p w14:paraId="505D9A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D、停用或投入继电保护和自动装置</w:t>
      </w:r>
    </w:p>
    <w:p w14:paraId="1C407D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72.供配电系统中。下列（  BCD  ）需要采用接地保护。</w:t>
      </w:r>
    </w:p>
    <w:p w14:paraId="7937E6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A、电缆芯线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B、变压器的外壳</w:t>
      </w:r>
    </w:p>
    <w:p w14:paraId="0BEC712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C、电流、电压互感器的二次绕组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D、金属构架</w:t>
      </w:r>
    </w:p>
    <w:p w14:paraId="532039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73.低压配电系统的保护装置有哪些？   (  BCD  )</w:t>
      </w:r>
    </w:p>
    <w:p w14:paraId="12124E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A.刀开关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B.熔断器      </w:t>
      </w:r>
    </w:p>
    <w:p w14:paraId="5CCAFB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C.自动空气开关       D.漏电保护器</w:t>
      </w:r>
    </w:p>
    <w:p w14:paraId="0D4617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74.隔离开关主要在无载的情况下(  BD  ) 电路。   </w:t>
      </w:r>
    </w:p>
    <w:p w14:paraId="011AC7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A.分配        B.关合      C.调整        D.开断</w:t>
      </w:r>
    </w:p>
    <w:p w14:paraId="4DE893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75.根据高压开关柜现场查验内容与标准，下面说法正确的是（ ABC ）</w:t>
      </w:r>
    </w:p>
    <w:p w14:paraId="3128E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A、柜体内外表面应清洁、无裂纹、无锈蚀、无放电痕迹</w:t>
      </w:r>
    </w:p>
    <w:p w14:paraId="174BE5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B、柜内有明显的接地标志，且接地牢固</w:t>
      </w:r>
    </w:p>
    <w:p w14:paraId="54D726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C、接地刀在分闸位置无法打开下柜门和后柜门</w:t>
      </w:r>
    </w:p>
    <w:p w14:paraId="4B9042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D、接地刀闸在合闸状态下，手车可以由试验位置向工作位置摇进</w:t>
      </w:r>
    </w:p>
    <w:p w14:paraId="68639B5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76.变压器的保护有：( ABCD )。</w:t>
      </w:r>
    </w:p>
    <w:p w14:paraId="6F009021">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熔断器保护    B、电流速断保护    </w:t>
      </w:r>
    </w:p>
    <w:p w14:paraId="0EC8DE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C、过电流保护</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D、瓦斯保护           </w:t>
      </w:r>
    </w:p>
    <w:p w14:paraId="77C8670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77.油浸式电力变压器油的作用是（ BC ）。</w:t>
      </w:r>
    </w:p>
    <w:p w14:paraId="6C27B7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firstLine="420" w:firstLineChars="0"/>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sz w:val="28"/>
          <w:szCs w:val="28"/>
          <w:lang w:val="en-US" w:eastAsia="zh-CN"/>
        </w:rPr>
        <w:t>A．密封    B．散热    C．绝缘    D．导电</w:t>
      </w:r>
    </w:p>
    <w:p w14:paraId="1F91C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78. </w:t>
      </w:r>
      <w:r>
        <w:rPr>
          <w:rFonts w:hint="eastAsia" w:ascii="仿宋" w:hAnsi="仿宋" w:eastAsia="仿宋" w:cs="仿宋"/>
          <w:color w:val="auto"/>
          <w:sz w:val="28"/>
          <w:szCs w:val="28"/>
        </w:rPr>
        <w:t>PLC输入点类型的有哪些？(</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500D2C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A、NPN类型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B、PNP类型</w:t>
      </w:r>
    </w:p>
    <w:p w14:paraId="3DD59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C、APN类型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D、NAN类型 </w:t>
      </w:r>
    </w:p>
    <w:p w14:paraId="15264C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79.</w:t>
      </w:r>
      <w:r>
        <w:rPr>
          <w:rFonts w:hint="eastAsia" w:ascii="仿宋" w:hAnsi="仿宋" w:eastAsia="仿宋" w:cs="仿宋"/>
          <w:color w:val="auto"/>
          <w:sz w:val="28"/>
          <w:szCs w:val="28"/>
        </w:rPr>
        <w:t>为保证电流测量的准确性，电流表的内阻是(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682644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A、越小越好   B、越大越好   C、适中为好    D、零为好</w:t>
      </w:r>
    </w:p>
    <w:p w14:paraId="019C5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rPr>
        <w:t>防盗报警主机功能有(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ABCD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776FA7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A、布防与撤防功能    B、布防后的延时功能</w:t>
      </w:r>
    </w:p>
    <w:p w14:paraId="13F87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C、防破坏功能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    D、联网功能 </w:t>
      </w:r>
    </w:p>
    <w:p w14:paraId="3A7A33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81.</w:t>
      </w:r>
      <w:r>
        <w:rPr>
          <w:rFonts w:hint="eastAsia" w:ascii="仿宋" w:hAnsi="仿宋" w:eastAsia="仿宋" w:cs="仿宋"/>
          <w:color w:val="auto"/>
          <w:sz w:val="28"/>
          <w:szCs w:val="28"/>
        </w:rPr>
        <w:t>基本逻辑门电路有(</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ABCD</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)，利用此几种基本逻辑门电路的不同组合，可以构成各种复杂的逻辑门电路。</w:t>
      </w:r>
    </w:p>
    <w:p w14:paraId="5608C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A、“与”门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B、“与非”门</w:t>
      </w:r>
    </w:p>
    <w:p w14:paraId="3D063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C、“或”门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D、“或非”门 </w:t>
      </w:r>
    </w:p>
    <w:p w14:paraId="4E0CD4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82.</w:t>
      </w:r>
      <w:r>
        <w:rPr>
          <w:rFonts w:hint="eastAsia" w:ascii="仿宋" w:hAnsi="仿宋" w:cs="仿宋"/>
          <w:b w:val="0"/>
          <w:bCs/>
          <w:color w:val="auto"/>
          <w:sz w:val="28"/>
          <w:szCs w:val="28"/>
          <w:lang w:val="en-US" w:eastAsia="zh-CN"/>
        </w:rPr>
        <w:t xml:space="preserve"> </w:t>
      </w:r>
      <w:r>
        <w:rPr>
          <w:rFonts w:hint="eastAsia" w:ascii="仿宋" w:hAnsi="仿宋" w:eastAsia="仿宋" w:cs="仿宋"/>
          <w:b w:val="0"/>
          <w:bCs/>
          <w:color w:val="auto"/>
          <w:sz w:val="28"/>
          <w:szCs w:val="28"/>
        </w:rPr>
        <w:t>PLC与继电控制系统之间存在(</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ABD</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)差异。</w:t>
      </w:r>
    </w:p>
    <w:p w14:paraId="3FE56C5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A．使用寿命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 xml:space="preserve">B．元件触点数量   </w:t>
      </w:r>
    </w:p>
    <w:p w14:paraId="2D43A99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C．体积大小     D．</w:t>
      </w:r>
      <w:r>
        <w:rPr>
          <w:rFonts w:hint="eastAsia" w:ascii="仿宋" w:hAnsi="仿宋" w:eastAsia="仿宋" w:cs="仿宋"/>
          <w:b w:val="0"/>
          <w:bCs/>
          <w:color w:val="auto"/>
          <w:sz w:val="28"/>
          <w:szCs w:val="28"/>
          <w:lang w:val="en-US" w:eastAsia="zh-CN"/>
        </w:rPr>
        <w:t>工</w:t>
      </w:r>
      <w:r>
        <w:rPr>
          <w:rFonts w:hint="eastAsia" w:ascii="仿宋" w:hAnsi="仿宋" w:eastAsia="仿宋" w:cs="仿宋"/>
          <w:b w:val="0"/>
          <w:bCs/>
          <w:color w:val="auto"/>
          <w:sz w:val="28"/>
          <w:szCs w:val="28"/>
        </w:rPr>
        <w:t xml:space="preserve">作方式 </w:t>
      </w:r>
    </w:p>
    <w:p w14:paraId="3E62516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83.</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lang w:val="en-US" w:eastAsia="zh-CN"/>
        </w:rPr>
        <w:t>36V照明适用的场所条件是（ AB ）。</w:t>
      </w:r>
    </w:p>
    <w:p w14:paraId="1B2E0F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A、高温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B、有导电灰尘        </w:t>
      </w:r>
    </w:p>
    <w:p w14:paraId="6ED7CF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C、潮湿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D、易触及带电体       </w:t>
      </w:r>
    </w:p>
    <w:p w14:paraId="5AC9A99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84.在晶体管放大电路中，串联负反馈会使放大器的( BC )。 </w:t>
      </w:r>
    </w:p>
    <w:p w14:paraId="21E23E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A、放大倍数提高         B、放大倍数下降       </w:t>
      </w:r>
    </w:p>
    <w:p w14:paraId="0A459BB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C、输入电阻增大 </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D、输入电阻减小  </w:t>
      </w:r>
    </w:p>
    <w:p w14:paraId="2B63B2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85.</w:t>
      </w:r>
      <w:r>
        <w:rPr>
          <w:rFonts w:hint="eastAsia" w:ascii="仿宋" w:hAnsi="仿宋" w:eastAsia="仿宋" w:cs="仿宋"/>
          <w:sz w:val="28"/>
          <w:szCs w:val="28"/>
        </w:rPr>
        <w:t>根据消防有关规范，应在最末一级配电箱处提供两个电源并进行自动切换的设备有(</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3D2EB71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 xml:space="preserve">A、消防控制主机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B、消防水泵    </w:t>
      </w:r>
    </w:p>
    <w:p w14:paraId="6F269B67">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 xml:space="preserve">C、中央制冷机组     D、防烟排烟风机 </w:t>
      </w:r>
    </w:p>
    <w:p w14:paraId="21B81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86.</w:t>
      </w:r>
      <w:r>
        <w:rPr>
          <w:rFonts w:hint="eastAsia" w:ascii="仿宋" w:hAnsi="仿宋" w:eastAsia="仿宋" w:cs="仿宋"/>
          <w:sz w:val="28"/>
          <w:szCs w:val="28"/>
        </w:rPr>
        <w:t>确保人身安全，在对各类电气设备检修时应严格遵循(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ABD</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)等工作制度。</w:t>
      </w:r>
    </w:p>
    <w:p w14:paraId="170A9A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A、工作票制度</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ab/>
      </w:r>
      <w:r>
        <w:rPr>
          <w:rFonts w:hint="eastAsia" w:ascii="仿宋" w:hAnsi="仿宋" w:eastAsia="仿宋" w:cs="仿宋"/>
          <w:sz w:val="28"/>
          <w:szCs w:val="28"/>
        </w:rPr>
        <w:t>B、许可制度</w:t>
      </w:r>
    </w:p>
    <w:p w14:paraId="517F0D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C、事后报备制度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D、工作监护制度 </w:t>
      </w:r>
    </w:p>
    <w:p w14:paraId="1152A7E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87.衡量交流电变化快慢程度的物理量是（ AC ）。</w:t>
      </w:r>
    </w:p>
    <w:p w14:paraId="270E3E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5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A．周期        </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B．有效值        </w:t>
      </w:r>
    </w:p>
    <w:p w14:paraId="4931F7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5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C．频率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D．相位</w:t>
      </w:r>
      <w:r>
        <w:rPr>
          <w:rFonts w:hint="eastAsia" w:ascii="仿宋" w:hAnsi="仿宋" w:eastAsia="仿宋" w:cs="仿宋"/>
          <w:color w:val="0000FF"/>
          <w:sz w:val="28"/>
          <w:szCs w:val="28"/>
          <w:lang w:val="en-US" w:eastAsia="zh-CN"/>
        </w:rPr>
        <w:t xml:space="preserve"> </w:t>
      </w:r>
      <w:r>
        <w:rPr>
          <w:rFonts w:hint="eastAsia" w:ascii="仿宋" w:hAnsi="仿宋" w:eastAsia="仿宋" w:cs="仿宋"/>
          <w:sz w:val="28"/>
          <w:szCs w:val="28"/>
          <w:lang w:val="en-US" w:eastAsia="zh-CN"/>
        </w:rPr>
        <w:t xml:space="preserve"> </w:t>
      </w:r>
    </w:p>
    <w:p w14:paraId="38E0DA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88.低压触电事故多的原因是（ ABCD ）。</w:t>
      </w:r>
    </w:p>
    <w:p w14:paraId="01F475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A、接触低压设备机会多   B、思想麻痹     </w:t>
      </w:r>
    </w:p>
    <w:p w14:paraId="5AEF06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C、缺乏安全知识         D、出汗较多</w:t>
      </w:r>
    </w:p>
    <w:p w14:paraId="79AC602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89.错误操作和违章作业造成的触电事故多主要原因有（ ABCD ）。</w:t>
      </w:r>
    </w:p>
    <w:p w14:paraId="1D3E16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A、安全宣传不够   B、安全教育不力     </w:t>
      </w:r>
    </w:p>
    <w:p w14:paraId="4271C1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C、安全制度不严   D、安全措施不完善</w:t>
      </w:r>
    </w:p>
    <w:p w14:paraId="57257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步进电机控制程序设计三要素是(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ABD</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4901B5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A、速度    B、方向    C、时间     D、加速度 </w:t>
      </w:r>
    </w:p>
    <w:p w14:paraId="3A47C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91.</w:t>
      </w:r>
      <w:r>
        <w:rPr>
          <w:rFonts w:hint="eastAsia" w:ascii="仿宋" w:hAnsi="仿宋" w:eastAsia="仿宋" w:cs="仿宋"/>
          <w:color w:val="auto"/>
          <w:sz w:val="28"/>
          <w:szCs w:val="28"/>
        </w:rPr>
        <w:t>笼型异步电动机的降压启动，适用于(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BC</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7E500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A、重载    B、空载    C、轻载     D、对负载无要求</w:t>
      </w:r>
    </w:p>
    <w:p w14:paraId="18D2DA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92.</w:t>
      </w:r>
      <w:r>
        <w:rPr>
          <w:rFonts w:hint="eastAsia" w:ascii="仿宋" w:hAnsi="仿宋" w:eastAsia="仿宋" w:cs="仿宋"/>
          <w:color w:val="auto"/>
          <w:sz w:val="28"/>
          <w:szCs w:val="28"/>
        </w:rPr>
        <w:t>带电流截止负反馈的转速负反馈直流调速系统的静特性具有(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AC )等特点。</w:t>
      </w:r>
    </w:p>
    <w:p w14:paraId="05D5A2D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A．电流截止负反馈起作用时，静特性为很陡的下垂特性</w:t>
      </w:r>
    </w:p>
    <w:p w14:paraId="03D2D681">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B．电流截止负反馈起作用时，静特性很硬</w:t>
      </w:r>
    </w:p>
    <w:p w14:paraId="3CC130B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C．电流截止负反馈不起作用时，静特性很硬</w:t>
      </w:r>
    </w:p>
    <w:p w14:paraId="0966EBC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D．电流截止负反馈不起作用时，静特性为很陡的下垂特性</w:t>
      </w:r>
    </w:p>
    <w:p w14:paraId="0EB1F73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93.在三相异步电动机具有过载保护的自锁控制电路中，都具有（ ABC ）保护。</w:t>
      </w:r>
    </w:p>
    <w:p w14:paraId="7B5C8C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A．短路保护             B．过载保护</w:t>
      </w:r>
    </w:p>
    <w:p w14:paraId="4ECCF4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0000FF"/>
          <w:sz w:val="28"/>
          <w:szCs w:val="28"/>
        </w:rPr>
      </w:pPr>
      <w:r>
        <w:rPr>
          <w:rFonts w:hint="eastAsia" w:ascii="仿宋" w:hAnsi="仿宋" w:eastAsia="仿宋" w:cs="仿宋"/>
          <w:color w:val="auto"/>
          <w:sz w:val="28"/>
          <w:szCs w:val="28"/>
          <w:lang w:val="en-US" w:eastAsia="zh-CN"/>
        </w:rPr>
        <w:t>C．欠压、失压保护       D．弱磁保护</w:t>
      </w:r>
      <w:r>
        <w:rPr>
          <w:rFonts w:hint="eastAsia" w:ascii="仿宋" w:hAnsi="仿宋" w:eastAsia="仿宋" w:cs="仿宋"/>
          <w:color w:val="0000FF"/>
          <w:sz w:val="28"/>
          <w:szCs w:val="28"/>
        </w:rPr>
        <w:t xml:space="preserve">    </w:t>
      </w:r>
    </w:p>
    <w:p w14:paraId="563EDB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94.</w:t>
      </w:r>
      <w:r>
        <w:rPr>
          <w:rFonts w:hint="eastAsia" w:ascii="仿宋" w:hAnsi="仿宋" w:eastAsia="仿宋" w:cs="仿宋"/>
          <w:color w:val="auto"/>
          <w:sz w:val="28"/>
          <w:szCs w:val="28"/>
        </w:rPr>
        <w:t>逻辑无环流可逆调速系统中，无环流逻辑装置中应设有(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BD )电平检测器。</w:t>
      </w:r>
    </w:p>
    <w:p w14:paraId="15E4251E">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A．延时判断    B．零电流检测    </w:t>
      </w:r>
    </w:p>
    <w:p w14:paraId="221F963E">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C．逻辑判断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D．转矩极性鉴别    </w:t>
      </w:r>
    </w:p>
    <w:p w14:paraId="4CAE23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通用变频器所允许的过载电流以(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AC )来表示。</w:t>
      </w:r>
    </w:p>
    <w:p w14:paraId="18856537">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A．额定电流的百分数    B．最大电流的百分数    </w:t>
      </w:r>
    </w:p>
    <w:p w14:paraId="4262E42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C．允许的时间</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rPr>
        <w:t xml:space="preserve">D．额定输出功率的百分数 </w:t>
      </w:r>
    </w:p>
    <w:p w14:paraId="0DA337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96.</w:t>
      </w:r>
      <w:r>
        <w:rPr>
          <w:rFonts w:hint="eastAsia" w:ascii="仿宋" w:hAnsi="仿宋" w:eastAsia="仿宋" w:cs="仿宋"/>
          <w:color w:val="auto"/>
          <w:sz w:val="28"/>
          <w:szCs w:val="28"/>
        </w:rPr>
        <w:t>常用步进电动机有(</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BD )等种类。</w:t>
      </w:r>
    </w:p>
    <w:p w14:paraId="413778E3">
      <w:pPr>
        <w:keepNext w:val="0"/>
        <w:keepLines w:val="0"/>
        <w:pageBreakBefore w:val="0"/>
        <w:widowControl w:val="0"/>
        <w:numPr>
          <w:ilvl w:val="0"/>
          <w:numId w:val="33"/>
        </w:numPr>
        <w:kinsoku/>
        <w:wordWrap/>
        <w:overflowPunct/>
        <w:topLinePunct w:val="0"/>
        <w:autoSpaceDE/>
        <w:autoSpaceDN/>
        <w:bidi w:val="0"/>
        <w:adjustRightInd/>
        <w:snapToGrid/>
        <w:spacing w:line="240" w:lineRule="auto"/>
        <w:ind w:leftChars="0" w:firstLine="42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同步式    B．反应式    C．直接式    D．混合式    </w:t>
      </w:r>
    </w:p>
    <w:p w14:paraId="1195DA1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97.交流电机分为（ BC ）。</w:t>
      </w:r>
    </w:p>
    <w:p w14:paraId="624826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A、变压器   B、同步电机   C、异步电机   D、互感器</w:t>
      </w:r>
    </w:p>
    <w:p w14:paraId="52309A1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98.当电源电压降过大，电动机可能（ ABC ）。</w:t>
      </w:r>
    </w:p>
    <w:p w14:paraId="5DE7A4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A、停转   B、温度升高   C、不能启动   D、绝缘击穿</w:t>
      </w:r>
    </w:p>
    <w:p w14:paraId="7BCF74B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99.电动机在运行时如果出现尖叫、（ ABCD ）等异音，应立即断电检查。</w:t>
      </w:r>
    </w:p>
    <w:p w14:paraId="7F2198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A、沉闷   B、摩擦   C、撞击   D、振动</w:t>
      </w:r>
    </w:p>
    <w:p w14:paraId="584C0A8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100.</w:t>
      </w:r>
      <w:r>
        <w:rPr>
          <w:rFonts w:hint="eastAsia" w:ascii="仿宋" w:hAnsi="仿宋" w:cs="仿宋"/>
          <w:color w:val="auto"/>
          <w:sz w:val="28"/>
          <w:szCs w:val="28"/>
          <w:lang w:val="en-US" w:eastAsia="zh-CN"/>
        </w:rPr>
        <w:t>湿式自动喷水灭火系统主要由</w:t>
      </w:r>
      <w:r>
        <w:rPr>
          <w:rFonts w:hint="eastAsia" w:ascii="仿宋" w:hAnsi="仿宋" w:eastAsia="仿宋" w:cs="仿宋"/>
          <w:color w:val="auto"/>
          <w:sz w:val="28"/>
          <w:szCs w:val="28"/>
          <w:lang w:val="en-US" w:eastAsia="zh-CN"/>
        </w:rPr>
        <w:t xml:space="preserve">( </w:t>
      </w:r>
      <w:r>
        <w:rPr>
          <w:rFonts w:hint="eastAsia" w:ascii="仿宋" w:hAnsi="仿宋" w:cs="仿宋"/>
          <w:color w:val="auto"/>
          <w:sz w:val="28"/>
          <w:szCs w:val="28"/>
          <w:lang w:val="en-US" w:eastAsia="zh-CN"/>
        </w:rPr>
        <w:t xml:space="preserve"> A</w:t>
      </w:r>
      <w:r>
        <w:rPr>
          <w:rFonts w:hint="eastAsia" w:ascii="仿宋" w:hAnsi="仿宋" w:eastAsia="仿宋" w:cs="仿宋"/>
          <w:color w:val="auto"/>
          <w:sz w:val="28"/>
          <w:szCs w:val="28"/>
          <w:lang w:val="en-US" w:eastAsia="zh-CN"/>
        </w:rPr>
        <w:t xml:space="preserve">B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等组成。</w:t>
      </w:r>
      <w:r>
        <w:rPr>
          <w:rFonts w:hint="eastAsia" w:ascii="仿宋" w:hAnsi="仿宋" w:eastAsia="仿宋" w:cs="仿宋"/>
          <w:color w:val="auto"/>
          <w:sz w:val="28"/>
          <w:szCs w:val="28"/>
          <w:lang w:val="en-US" w:eastAsia="zh-CN"/>
        </w:rPr>
        <w:t xml:space="preserve"> </w:t>
      </w:r>
    </w:p>
    <w:p w14:paraId="6153FC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w:t>
      </w:r>
      <w:r>
        <w:rPr>
          <w:rFonts w:hint="eastAsia" w:ascii="仿宋" w:hAnsi="仿宋" w:cs="仿宋"/>
          <w:color w:val="auto"/>
          <w:sz w:val="28"/>
          <w:szCs w:val="28"/>
          <w:lang w:val="en-US" w:eastAsia="zh-CN"/>
        </w:rPr>
        <w:t>末端试水装置</w:t>
      </w:r>
      <w:r>
        <w:rPr>
          <w:rFonts w:hint="eastAsia" w:ascii="仿宋" w:hAnsi="仿宋" w:eastAsia="仿宋" w:cs="仿宋"/>
          <w:color w:val="auto"/>
          <w:sz w:val="28"/>
          <w:szCs w:val="28"/>
          <w:lang w:val="en-US" w:eastAsia="zh-CN"/>
        </w:rPr>
        <w:t xml:space="preserve"> </w:t>
      </w:r>
      <w:r>
        <w:rPr>
          <w:rFonts w:hint="eastAsia" w:ascii="仿宋" w:hAnsi="仿宋" w:cs="仿宋"/>
          <w:color w:val="auto"/>
          <w:sz w:val="28"/>
          <w:szCs w:val="28"/>
          <w:lang w:val="en-US" w:eastAsia="zh-CN"/>
        </w:rPr>
        <w:tab/>
        <w:t/>
      </w:r>
      <w:r>
        <w:rPr>
          <w:rFonts w:hint="eastAsia" w:ascii="仿宋" w:hAnsi="仿宋" w:cs="仿宋"/>
          <w:color w:val="auto"/>
          <w:sz w:val="28"/>
          <w:szCs w:val="28"/>
          <w:lang w:val="en-US" w:eastAsia="zh-CN"/>
        </w:rPr>
        <w:tab/>
      </w:r>
      <w:r>
        <w:rPr>
          <w:rFonts w:hint="eastAsia" w:ascii="仿宋" w:hAnsi="仿宋" w:eastAsia="仿宋" w:cs="仿宋"/>
          <w:color w:val="auto"/>
          <w:sz w:val="28"/>
          <w:szCs w:val="28"/>
          <w:lang w:val="en-US" w:eastAsia="zh-CN"/>
        </w:rPr>
        <w:t>B、</w:t>
      </w:r>
      <w:r>
        <w:rPr>
          <w:rFonts w:hint="eastAsia" w:ascii="仿宋" w:hAnsi="仿宋" w:cs="仿宋"/>
          <w:color w:val="auto"/>
          <w:sz w:val="28"/>
          <w:szCs w:val="28"/>
          <w:lang w:val="en-US" w:eastAsia="zh-CN"/>
        </w:rPr>
        <w:t>水流指示器</w:t>
      </w:r>
    </w:p>
    <w:p w14:paraId="22439C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w:t>
      </w:r>
      <w:r>
        <w:rPr>
          <w:rFonts w:hint="eastAsia" w:ascii="仿宋" w:hAnsi="仿宋" w:cs="仿宋"/>
          <w:color w:val="auto"/>
          <w:sz w:val="28"/>
          <w:szCs w:val="28"/>
          <w:lang w:val="en-US" w:eastAsia="zh-CN"/>
        </w:rPr>
        <w:t>雨淋报警阀组</w:t>
      </w:r>
      <w:r>
        <w:rPr>
          <w:rFonts w:hint="eastAsia" w:ascii="仿宋" w:hAnsi="仿宋" w:cs="仿宋"/>
          <w:color w:val="auto"/>
          <w:sz w:val="28"/>
          <w:szCs w:val="28"/>
          <w:lang w:val="en-US" w:eastAsia="zh-CN"/>
        </w:rPr>
        <w:tab/>
        <w:t/>
      </w:r>
      <w:r>
        <w:rPr>
          <w:rFonts w:hint="eastAsia" w:ascii="仿宋" w:hAnsi="仿宋" w:cs="仿宋"/>
          <w:color w:val="auto"/>
          <w:sz w:val="28"/>
          <w:szCs w:val="28"/>
          <w:lang w:val="en-US" w:eastAsia="zh-CN"/>
        </w:rPr>
        <w:tab/>
        <w:t>D、传动管</w:t>
      </w:r>
      <w:r>
        <w:rPr>
          <w:rFonts w:hint="eastAsia" w:ascii="仿宋" w:hAnsi="仿宋" w:eastAsia="仿宋" w:cs="仿宋"/>
          <w:color w:val="auto"/>
          <w:sz w:val="28"/>
          <w:szCs w:val="28"/>
          <w:lang w:val="en-US" w:eastAsia="zh-CN"/>
        </w:rPr>
        <w:t xml:space="preserve"> </w:t>
      </w:r>
      <w:bookmarkStart w:id="2" w:name="_GoBack"/>
      <w:bookmarkEnd w:id="2"/>
      <w:r>
        <w:rPr>
          <w:rFonts w:hint="eastAsia" w:ascii="仿宋" w:hAnsi="仿宋" w:eastAsia="仿宋" w:cs="仿宋"/>
          <w:color w:val="auto"/>
          <w:sz w:val="28"/>
          <w:szCs w:val="28"/>
          <w:lang w:val="en-US" w:eastAsia="zh-CN"/>
        </w:rPr>
        <w:t xml:space="preserve">   </w:t>
      </w:r>
    </w:p>
    <w:p w14:paraId="4917FDBD">
      <w:pPr>
        <w:keepNext w:val="0"/>
        <w:keepLines w:val="0"/>
        <w:pageBreakBefore w:val="0"/>
        <w:widowControl w:val="0"/>
        <w:numPr>
          <w:ilvl w:val="0"/>
          <w:numId w:val="24"/>
        </w:numPr>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判断题</w:t>
      </w:r>
    </w:p>
    <w:p w14:paraId="635D6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在短路状态下，电源内压降为零。（×）</w:t>
      </w:r>
    </w:p>
    <w:p w14:paraId="7383C6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熔断器中熔丝的直径大，熔断电流也就大。（</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63335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电压有时也叫电位差。（</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1F4213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电阳并联使用可起分流作用，阻值越大，分流越小。（</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51DC4B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一般来说，负载电阻减小，电路输出功率增加，电源的负担加重。（</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6518AE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串联使用的电容器，其容量小的电容承受的电压高。（</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2D6505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 检修运行时可以设置“应急”运行功能，使电梯能在检修状态下开门运行。（×）</w:t>
      </w:r>
    </w:p>
    <w:p w14:paraId="247C22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 每台电梯应配备供电系统断相、错相保护装置。（√）</w:t>
      </w:r>
    </w:p>
    <w:p w14:paraId="1C1755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 </w:t>
      </w:r>
      <w:r>
        <w:rPr>
          <w:rFonts w:hint="eastAsia" w:ascii="仿宋" w:hAnsi="仿宋" w:eastAsia="仿宋" w:cs="仿宋"/>
          <w:sz w:val="28"/>
          <w:szCs w:val="28"/>
        </w:rPr>
        <w:t>线电压为相电压的</w:t>
      </w:r>
      <w:r>
        <w:rPr>
          <w:rFonts w:hint="eastAsia" w:ascii="仿宋" w:hAnsi="仿宋" w:eastAsia="仿宋" w:cs="仿宋"/>
          <w:sz w:val="28"/>
          <w:szCs w:val="28"/>
        </w:rPr>
        <w:object>
          <v:shape id="_x0000_i1025" o:spt="75" type="#_x0000_t75" style="height:18.4pt;width:16.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仿宋" w:hAnsi="仿宋" w:eastAsia="仿宋" w:cs="仿宋"/>
          <w:sz w:val="28"/>
          <w:szCs w:val="28"/>
        </w:rPr>
        <w:t>倍，同时线电压的相位超前相电压120°。</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5D7222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 </w:t>
      </w:r>
      <w:r>
        <w:rPr>
          <w:rFonts w:hint="eastAsia" w:ascii="仿宋" w:hAnsi="仿宋" w:eastAsia="仿宋" w:cs="仿宋"/>
          <w:sz w:val="28"/>
          <w:szCs w:val="28"/>
        </w:rPr>
        <w:t>一般电动三通阀由两组端子组成，一组是电源输入端子，另一组是电源输出端子。</w:t>
      </w:r>
      <w:r>
        <w:rPr>
          <w:rFonts w:hint="eastAsia" w:ascii="仿宋" w:hAnsi="仿宋" w:eastAsia="仿宋" w:cs="仿宋"/>
          <w:sz w:val="28"/>
          <w:szCs w:val="28"/>
          <w:lang w:val="en-US" w:eastAsia="zh-CN"/>
        </w:rPr>
        <w:t>（×）</w:t>
      </w:r>
    </w:p>
    <w:p w14:paraId="1C80AB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11. </w:t>
      </w:r>
      <w:r>
        <w:rPr>
          <w:rFonts w:hint="eastAsia" w:ascii="仿宋" w:hAnsi="仿宋" w:eastAsia="仿宋" w:cs="仿宋"/>
          <w:sz w:val="28"/>
          <w:szCs w:val="28"/>
        </w:rPr>
        <w:t>移动电气设备的电源一般采用架设或穿钢管保护的方式。(√)</w:t>
      </w:r>
    </w:p>
    <w:p w14:paraId="4763B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12. </w:t>
      </w:r>
      <w:r>
        <w:rPr>
          <w:rFonts w:hint="eastAsia" w:ascii="仿宋" w:hAnsi="仿宋" w:eastAsia="仿宋" w:cs="仿宋"/>
          <w:sz w:val="28"/>
          <w:szCs w:val="28"/>
        </w:rPr>
        <w:t>当接通灯泡后，零线上就有电流，人体就不能再触摸零线了。(×)</w:t>
      </w:r>
    </w:p>
    <w:p w14:paraId="20D789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13. </w:t>
      </w:r>
      <w:r>
        <w:rPr>
          <w:rFonts w:hint="eastAsia" w:ascii="仿宋" w:hAnsi="仿宋" w:eastAsia="仿宋" w:cs="仿宋"/>
          <w:sz w:val="28"/>
          <w:szCs w:val="28"/>
        </w:rPr>
        <w:t>触电事故是由电能以电流形式作用于人体造成的事故。(√)</w:t>
      </w:r>
    </w:p>
    <w:p w14:paraId="38660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电容器的容量就是电容量。(×)</w:t>
      </w:r>
    </w:p>
    <w:p w14:paraId="7DC3B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15. </w:t>
      </w:r>
      <w:r>
        <w:rPr>
          <w:rFonts w:hint="eastAsia" w:ascii="仿宋" w:hAnsi="仿宋" w:eastAsia="仿宋" w:cs="仿宋"/>
          <w:sz w:val="28"/>
          <w:szCs w:val="28"/>
        </w:rPr>
        <w:t>电容器放电的方法就是将其两端用导线连接。(×)</w:t>
      </w:r>
    </w:p>
    <w:p w14:paraId="18D00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16. </w:t>
      </w:r>
      <w:r>
        <w:rPr>
          <w:rFonts w:hint="eastAsia" w:ascii="仿宋" w:hAnsi="仿宋" w:eastAsia="仿宋" w:cs="仿宋"/>
          <w:sz w:val="28"/>
          <w:szCs w:val="28"/>
        </w:rPr>
        <w:t>电压的大小用电压表来测量，测量时将其串联在电路中。(×)</w:t>
      </w:r>
    </w:p>
    <w:p w14:paraId="50EBD6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17. </w:t>
      </w:r>
      <w:r>
        <w:rPr>
          <w:rFonts w:hint="eastAsia" w:ascii="仿宋" w:hAnsi="仿宋" w:eastAsia="仿宋" w:cs="仿宋"/>
          <w:sz w:val="28"/>
          <w:szCs w:val="28"/>
        </w:rPr>
        <w:t>额定电压为380V的熔断器可用在220V的线路中。(√)</w:t>
      </w:r>
    </w:p>
    <w:p w14:paraId="238E8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18. </w:t>
      </w:r>
      <w:r>
        <w:rPr>
          <w:rFonts w:hint="eastAsia" w:ascii="仿宋" w:hAnsi="仿宋" w:eastAsia="仿宋" w:cs="仿宋"/>
          <w:sz w:val="28"/>
          <w:szCs w:val="28"/>
        </w:rPr>
        <w:t>工频电流比高频电流更容易引起皮肤灼伤。(×)</w:t>
      </w:r>
    </w:p>
    <w:p w14:paraId="251F4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19. </w:t>
      </w:r>
      <w:r>
        <w:rPr>
          <w:rFonts w:hint="eastAsia" w:ascii="仿宋" w:hAnsi="仿宋" w:eastAsia="仿宋" w:cs="仿宋"/>
          <w:sz w:val="28"/>
          <w:szCs w:val="28"/>
        </w:rPr>
        <w:t>过载是指线路中的电流大于线路的计算电流或允许载流量。(√)</w:t>
      </w:r>
    </w:p>
    <w:p w14:paraId="7E85AF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20. </w:t>
      </w:r>
      <w:r>
        <w:rPr>
          <w:rFonts w:hint="eastAsia" w:ascii="仿宋" w:hAnsi="仿宋" w:eastAsia="仿宋" w:cs="仿宋"/>
          <w:sz w:val="28"/>
          <w:szCs w:val="28"/>
        </w:rPr>
        <w:t>移动电气设备可以参考手持电动工具的有关要求进行使用。(√)</w:t>
      </w:r>
    </w:p>
    <w:p w14:paraId="6C5013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21. </w:t>
      </w:r>
      <w:r>
        <w:rPr>
          <w:rFonts w:hint="eastAsia" w:ascii="仿宋" w:hAnsi="仿宋" w:eastAsia="仿宋" w:cs="仿宋"/>
          <w:sz w:val="28"/>
          <w:szCs w:val="28"/>
        </w:rPr>
        <w:t>用电笔检查时，电笔发光就说明线路一定有</w:t>
      </w:r>
      <w:r>
        <w:rPr>
          <w:rFonts w:hint="eastAsia" w:ascii="仿宋" w:hAnsi="仿宋" w:eastAsia="仿宋" w:cs="仿宋"/>
          <w:sz w:val="28"/>
          <w:szCs w:val="28"/>
          <w:lang w:val="en-US" w:eastAsia="zh-CN"/>
        </w:rPr>
        <w:t>电</w:t>
      </w:r>
      <w:r>
        <w:rPr>
          <w:rFonts w:hint="eastAsia" w:ascii="仿宋" w:hAnsi="仿宋" w:eastAsia="仿宋" w:cs="仿宋"/>
          <w:sz w:val="28"/>
          <w:szCs w:val="28"/>
        </w:rPr>
        <w:t>。(×)</w:t>
      </w:r>
    </w:p>
    <w:p w14:paraId="073A78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22. </w:t>
      </w:r>
      <w:r>
        <w:rPr>
          <w:rFonts w:hint="eastAsia" w:ascii="仿宋" w:hAnsi="仿宋" w:eastAsia="仿宋" w:cs="仿宋"/>
          <w:sz w:val="28"/>
          <w:szCs w:val="28"/>
        </w:rPr>
        <w:t>验电前后应在有电的设备上或线路上进行试验，以检验所使用的验电器是否良好。(√)</w:t>
      </w:r>
    </w:p>
    <w:p w14:paraId="43D38D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23. </w:t>
      </w:r>
      <w:r>
        <w:rPr>
          <w:rFonts w:hint="eastAsia" w:ascii="仿宋" w:hAnsi="仿宋" w:eastAsia="仿宋" w:cs="仿宋"/>
          <w:sz w:val="28"/>
          <w:szCs w:val="28"/>
        </w:rPr>
        <w:t>在电阻并联的电路中，电路总电阻等于各并联电阻之和。(×)</w:t>
      </w:r>
    </w:p>
    <w:p w14:paraId="7021F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24. </w:t>
      </w:r>
      <w:r>
        <w:rPr>
          <w:rFonts w:hint="eastAsia" w:ascii="仿宋" w:hAnsi="仿宋" w:eastAsia="仿宋" w:cs="仿宋"/>
          <w:sz w:val="28"/>
          <w:szCs w:val="28"/>
        </w:rPr>
        <w:t>交流电流的频率越高，则电感元件的感抗值越小，而电容元件的容抗值越大。(×)</w:t>
      </w:r>
    </w:p>
    <w:p w14:paraId="5FC57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25. </w:t>
      </w:r>
      <w:r>
        <w:rPr>
          <w:rFonts w:hint="eastAsia" w:ascii="仿宋" w:hAnsi="仿宋" w:eastAsia="仿宋" w:cs="仿宋"/>
          <w:sz w:val="28"/>
          <w:szCs w:val="28"/>
        </w:rPr>
        <w:t>两根相线之间的电压称为线电压。(√)</w:t>
      </w:r>
    </w:p>
    <w:p w14:paraId="0711C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断电灭火紧急切断带电线路导线时，剪断的位置应选择在电源方向的支持物附近。(√)</w:t>
      </w:r>
    </w:p>
    <w:p w14:paraId="7B8D6F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27. </w:t>
      </w:r>
      <w:r>
        <w:rPr>
          <w:rFonts w:hint="eastAsia" w:ascii="仿宋" w:hAnsi="仿宋" w:eastAsia="仿宋" w:cs="仿宋"/>
          <w:sz w:val="28"/>
          <w:szCs w:val="28"/>
        </w:rPr>
        <w:t>室内电气装置或设备发生火灾时应尽快拉掉开关切断电源，并及时正确选用灭火器进行扑救。(√)</w:t>
      </w:r>
    </w:p>
    <w:p w14:paraId="6156D6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28. </w:t>
      </w:r>
      <w:r>
        <w:rPr>
          <w:rFonts w:hint="eastAsia" w:ascii="仿宋" w:hAnsi="仿宋" w:eastAsia="仿宋" w:cs="仿宋"/>
          <w:sz w:val="28"/>
          <w:szCs w:val="28"/>
        </w:rPr>
        <w:t>在冲击短路电流最大值到达之前熔断、切断电路的熔断器称为限流式熔断器。(√)</w:t>
      </w:r>
    </w:p>
    <w:p w14:paraId="5F06E7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29. </w:t>
      </w:r>
      <w:r>
        <w:rPr>
          <w:rFonts w:hint="eastAsia" w:ascii="仿宋" w:hAnsi="仿宋" w:eastAsia="仿宋" w:cs="仿宋"/>
          <w:sz w:val="28"/>
          <w:szCs w:val="28"/>
        </w:rPr>
        <w:t>钳表是用电流互感器的原理制造的，所以只能用来测量交流电流。(×)</w:t>
      </w:r>
    </w:p>
    <w:p w14:paraId="1B3350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30. </w:t>
      </w:r>
      <w:r>
        <w:rPr>
          <w:rFonts w:hint="eastAsia" w:ascii="仿宋" w:hAnsi="仿宋" w:eastAsia="仿宋" w:cs="仿宋"/>
          <w:sz w:val="28"/>
          <w:szCs w:val="28"/>
        </w:rPr>
        <w:t>电缆及电容器接地前应逐相充分放电。(√)</w:t>
      </w:r>
    </w:p>
    <w:p w14:paraId="69F105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31. </w:t>
      </w:r>
      <w:r>
        <w:rPr>
          <w:rFonts w:hint="eastAsia" w:ascii="仿宋" w:hAnsi="仿宋" w:eastAsia="仿宋" w:cs="仿宋"/>
          <w:sz w:val="28"/>
          <w:szCs w:val="28"/>
        </w:rPr>
        <w:t>当梯子的高度大于6m时，要上、中、下三端绑扎。(√)</w:t>
      </w:r>
    </w:p>
    <w:p w14:paraId="131946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32. </w:t>
      </w:r>
      <w:r>
        <w:rPr>
          <w:rFonts w:hint="eastAsia" w:ascii="仿宋" w:hAnsi="仿宋" w:eastAsia="仿宋" w:cs="仿宋"/>
          <w:sz w:val="28"/>
          <w:szCs w:val="28"/>
        </w:rPr>
        <w:t>中间继电器的作用之一是用于增加触点数量。(√)</w:t>
      </w:r>
    </w:p>
    <w:p w14:paraId="778044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33. </w:t>
      </w:r>
      <w:r>
        <w:rPr>
          <w:rFonts w:hint="eastAsia" w:ascii="仿宋" w:hAnsi="仿宋" w:eastAsia="仿宋" w:cs="仿宋"/>
          <w:sz w:val="28"/>
          <w:szCs w:val="28"/>
        </w:rPr>
        <w:t>引发电气火灾要具备的两个条件为:有可燃物质和引燃条件。(√)</w:t>
      </w:r>
    </w:p>
    <w:p w14:paraId="314015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34. </w:t>
      </w:r>
      <w:r>
        <w:rPr>
          <w:rFonts w:hint="eastAsia" w:ascii="仿宋" w:hAnsi="仿宋" w:eastAsia="仿宋" w:cs="仿宋"/>
          <w:sz w:val="28"/>
          <w:szCs w:val="28"/>
        </w:rPr>
        <w:t>绝缘电阻可以用接地电阻测量仪来测量。(×)</w:t>
      </w:r>
    </w:p>
    <w:p w14:paraId="40373F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35. </w:t>
      </w:r>
      <w:r>
        <w:rPr>
          <w:rFonts w:hint="eastAsia" w:ascii="仿宋" w:hAnsi="仿宋" w:eastAsia="仿宋" w:cs="仿宋"/>
          <w:sz w:val="28"/>
          <w:szCs w:val="28"/>
        </w:rPr>
        <w:t>良好的摇表，在摇表两连接线(L、E)短接时，摇动手柄，指针应在“0”处。(√)</w:t>
      </w:r>
    </w:p>
    <w:p w14:paraId="3FF332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36. </w:t>
      </w:r>
      <w:r>
        <w:rPr>
          <w:rFonts w:hint="eastAsia" w:ascii="仿宋" w:hAnsi="仿宋" w:eastAsia="仿宋" w:cs="仿宋"/>
          <w:sz w:val="28"/>
          <w:szCs w:val="28"/>
        </w:rPr>
        <w:t>钢绞线常用作架空地线、接地引下线及杆塔的拉线。(√)</w:t>
      </w:r>
    </w:p>
    <w:p w14:paraId="2E160A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37. </w:t>
      </w:r>
      <w:r>
        <w:rPr>
          <w:rFonts w:hint="eastAsia" w:ascii="仿宋" w:hAnsi="仿宋" w:eastAsia="仿宋" w:cs="仿宋"/>
          <w:sz w:val="28"/>
          <w:szCs w:val="28"/>
        </w:rPr>
        <w:t>电力系统正常运行时，各相之间是导通的。(×)</w:t>
      </w:r>
    </w:p>
    <w:p w14:paraId="230A56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38. </w:t>
      </w:r>
      <w:r>
        <w:rPr>
          <w:rFonts w:hint="eastAsia" w:ascii="仿宋" w:hAnsi="仿宋" w:eastAsia="仿宋" w:cs="仿宋"/>
          <w:sz w:val="28"/>
          <w:szCs w:val="28"/>
        </w:rPr>
        <w:t>电力系统中相与相之间或相与地之间(对中性点直接接地系统而言)通过金属导体、电弧或其它较小阻抗连结而形成的正常状态称为短路。(×)</w:t>
      </w:r>
    </w:p>
    <w:p w14:paraId="61226E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39. </w:t>
      </w:r>
      <w:r>
        <w:rPr>
          <w:rFonts w:hint="eastAsia" w:ascii="仿宋" w:hAnsi="仿宋" w:eastAsia="仿宋" w:cs="仿宋"/>
          <w:sz w:val="28"/>
          <w:szCs w:val="28"/>
        </w:rPr>
        <w:t>以电气回路为基础，将继电器和各元件的线圈、触点按保护动作顺序，自左而右、自上而下绘制的接线图，称为展开图。(√)</w:t>
      </w:r>
    </w:p>
    <w:p w14:paraId="2CFB9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40. </w:t>
      </w:r>
      <w:r>
        <w:rPr>
          <w:rFonts w:hint="eastAsia" w:ascii="仿宋" w:hAnsi="仿宋" w:eastAsia="仿宋" w:cs="仿宋"/>
          <w:sz w:val="28"/>
          <w:szCs w:val="28"/>
        </w:rPr>
        <w:t>一般地，电力系统的运行电压在正常情况下不允许超过额定电压。(×)</w:t>
      </w:r>
    </w:p>
    <w:p w14:paraId="390CA7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41. </w:t>
      </w:r>
      <w:r>
        <w:rPr>
          <w:rFonts w:hint="eastAsia" w:ascii="仿宋" w:hAnsi="仿宋" w:eastAsia="仿宋" w:cs="仿宋"/>
          <w:sz w:val="28"/>
          <w:szCs w:val="28"/>
        </w:rPr>
        <w:t>电火花、电弧的温度很高，不仅能引起可燃物燃烧，还能使金属熔化、飞溅，构成危险的火源。(√)</w:t>
      </w:r>
    </w:p>
    <w:p w14:paraId="2432E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42. </w:t>
      </w:r>
      <w:r>
        <w:rPr>
          <w:rFonts w:hint="eastAsia" w:ascii="仿宋" w:hAnsi="仿宋" w:eastAsia="仿宋" w:cs="仿宋"/>
          <w:sz w:val="28"/>
          <w:szCs w:val="28"/>
        </w:rPr>
        <w:t>交流电流的有效值和最大值之间的关系为:I=I</w:t>
      </w:r>
      <w:r>
        <w:rPr>
          <w:rFonts w:hint="eastAsia" w:ascii="仿宋" w:hAnsi="仿宋" w:eastAsia="仿宋" w:cs="仿宋"/>
          <w:sz w:val="28"/>
          <w:szCs w:val="28"/>
          <w:vertAlign w:val="subscript"/>
        </w:rPr>
        <w:t>m</w:t>
      </w:r>
      <w:r>
        <w:rPr>
          <w:rFonts w:hint="eastAsia" w:ascii="仿宋" w:hAnsi="仿宋" w:eastAsia="仿宋" w:cs="仿宋"/>
          <w:sz w:val="28"/>
          <w:szCs w:val="28"/>
        </w:rPr>
        <w:t>/</w:t>
      </w:r>
      <w:r>
        <w:rPr>
          <w:rFonts w:hint="eastAsia" w:ascii="仿宋" w:hAnsi="仿宋" w:eastAsia="仿宋" w:cs="仿宋"/>
          <w:position w:val="-6"/>
          <w:sz w:val="28"/>
          <w:szCs w:val="28"/>
        </w:rPr>
        <w:object>
          <v:shape id="_x0000_i1026" o:spt="75" type="#_x0000_t75" style="height:17pt;width:19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ascii="仿宋" w:hAnsi="仿宋" w:eastAsia="仿宋" w:cs="仿宋"/>
          <w:sz w:val="28"/>
          <w:szCs w:val="28"/>
        </w:rPr>
        <w:t>。(√)</w:t>
      </w:r>
    </w:p>
    <w:p w14:paraId="448DB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43. </w:t>
      </w:r>
      <w:r>
        <w:rPr>
          <w:rFonts w:hint="eastAsia" w:ascii="仿宋" w:hAnsi="仿宋" w:eastAsia="仿宋" w:cs="仿宋"/>
          <w:sz w:val="28"/>
          <w:szCs w:val="28"/>
        </w:rPr>
        <w:t>装、拆接地线人体不得碰触接地线或未接地的导线，以防止触电。(√)</w:t>
      </w:r>
    </w:p>
    <w:p w14:paraId="16CAF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44. </w:t>
      </w:r>
      <w:r>
        <w:rPr>
          <w:rFonts w:hint="eastAsia" w:ascii="仿宋" w:hAnsi="仿宋" w:eastAsia="仿宋" w:cs="仿宋"/>
          <w:sz w:val="28"/>
          <w:szCs w:val="28"/>
        </w:rPr>
        <w:t>避雷器与被保护设备串联连接。(×)</w:t>
      </w:r>
    </w:p>
    <w:p w14:paraId="4CAD4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45. </w:t>
      </w:r>
      <w:r>
        <w:rPr>
          <w:rFonts w:hint="eastAsia" w:ascii="仿宋" w:hAnsi="仿宋" w:eastAsia="仿宋" w:cs="仿宋"/>
          <w:sz w:val="28"/>
          <w:szCs w:val="28"/>
        </w:rPr>
        <w:t>人体与带电体的直接接触触电可分为跨步电压触电、接触电压触电。(×)</w:t>
      </w:r>
    </w:p>
    <w:p w14:paraId="075796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46. </w:t>
      </w:r>
      <w:r>
        <w:rPr>
          <w:rFonts w:hint="eastAsia" w:ascii="仿宋" w:hAnsi="仿宋" w:eastAsia="仿宋" w:cs="仿宋"/>
          <w:sz w:val="28"/>
          <w:szCs w:val="28"/>
        </w:rPr>
        <w:t>验电时，不能将一相无电作为三相无电的依据。(√)</w:t>
      </w:r>
    </w:p>
    <w:p w14:paraId="2C3A6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47. </w:t>
      </w:r>
      <w:r>
        <w:rPr>
          <w:rFonts w:hint="eastAsia" w:ascii="仿宋" w:hAnsi="仿宋" w:eastAsia="仿宋" w:cs="仿宋"/>
          <w:sz w:val="28"/>
          <w:szCs w:val="28"/>
        </w:rPr>
        <w:t>当电气装置或设备发生火灾或引燃附近可燃物时，首先要切断电源。(√)</w:t>
      </w:r>
    </w:p>
    <w:p w14:paraId="4ADE16A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mc:AlternateContent>
          <mc:Choice Requires="wps">
            <w:drawing>
              <wp:anchor distT="0" distB="0" distL="114300" distR="114300" simplePos="0" relativeHeight="251661312" behindDoc="0" locked="0" layoutInCell="1" hidden="1" allowOverlap="1">
                <wp:simplePos x="0" y="0"/>
                <wp:positionH relativeFrom="column">
                  <wp:posOffset>1920240</wp:posOffset>
                </wp:positionH>
                <wp:positionV relativeFrom="paragraph">
                  <wp:posOffset>513080</wp:posOffset>
                </wp:positionV>
                <wp:extent cx="413385" cy="0"/>
                <wp:effectExtent l="0" t="0" r="0" b="0"/>
                <wp:wrapNone/>
                <wp:docPr id="89" name="直接连接符 89" hidden="1"/>
                <wp:cNvGraphicFramePr/>
                <a:graphic xmlns:a="http://schemas.openxmlformats.org/drawingml/2006/main">
                  <a:graphicData uri="http://schemas.microsoft.com/office/word/2010/wordprocessingShape">
                    <wps:wsp>
                      <wps:cNvCnPr/>
                      <wps:spPr>
                        <a:xfrm>
                          <a:off x="0" y="0"/>
                          <a:ext cx="4133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1.2pt;margin-top:40.4pt;height:0pt;width:32.55pt;visibility:hidden;z-index:251661312;mso-width-relative:page;mso-height-relative:page;" filled="f" stroked="t" coordsize="21600,21600" o:gfxdata="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bq4RNcAAAAJAQAADwAAAAAAAAABACAAAAAiAAAAZHJzL2Rvd25y&#10;ZXYueG1sUEsBAhQAFAAAAAgAh07iQHExFV3/AQAA/gMAAA4AAAAAAAAAAQAgAAAAJgEAAGRycy9l&#10;Mm9Eb2MueG1sUEsFBgAAAAAGAAYAWQEAAJc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 xml:space="preserve">48. </w:t>
      </w:r>
      <w:r>
        <w:rPr>
          <w:rFonts w:hint="eastAsia" w:ascii="仿宋" w:hAnsi="仿宋" w:eastAsia="仿宋" w:cs="仿宋"/>
          <w:sz w:val="28"/>
          <w:szCs w:val="28"/>
          <w:lang w:eastAsia="zh-CN"/>
        </w:rPr>
        <w:t xml:space="preserve">不间断电源输出端的中性线（N极），必须与由接地装置直接引来的接地干线项连接，做重复接地。(√)  </w:t>
      </w:r>
    </w:p>
    <w:p w14:paraId="3B644E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49. 10kV以下运行的阀型避雷器的</w:t>
      </w:r>
      <w:r>
        <w:rPr>
          <w:rFonts w:hint="eastAsia" w:ascii="仿宋" w:hAnsi="仿宋" w:eastAsia="仿宋" w:cs="仿宋"/>
          <w:sz w:val="28"/>
          <w:szCs w:val="28"/>
          <w:lang w:val="en-US" w:eastAsia="zh-CN"/>
        </w:rPr>
        <w:t>绝缘电阻应每年测量一次。（×）</w:t>
      </w:r>
    </w:p>
    <w:p w14:paraId="0E8E8D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 在没</w:t>
      </w:r>
      <w:r>
        <w:rPr>
          <w:rFonts w:hint="eastAsia" w:ascii="仿宋" w:hAnsi="仿宋" w:eastAsia="仿宋" w:cs="仿宋"/>
          <w:color w:val="auto"/>
          <w:sz w:val="28"/>
          <w:szCs w:val="28"/>
          <w:lang w:val="en-US" w:eastAsia="zh-CN"/>
        </w:rPr>
        <w:t>有用验电器验电前，</w:t>
      </w:r>
      <w:r>
        <w:rPr>
          <w:rFonts w:hint="eastAsia" w:ascii="仿宋" w:hAnsi="仿宋" w:eastAsia="仿宋" w:cs="仿宋"/>
          <w:sz w:val="28"/>
          <w:szCs w:val="28"/>
          <w:lang w:val="en-US" w:eastAsia="zh-CN"/>
        </w:rPr>
        <w:t>线路应视为有电。（</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6C16AD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移动电气设备电源应采用</w:t>
      </w:r>
      <w:r>
        <w:rPr>
          <w:rFonts w:hint="eastAsia" w:ascii="仿宋" w:hAnsi="仿宋" w:eastAsia="仿宋" w:cs="仿宋"/>
          <w:color w:val="auto"/>
          <w:sz w:val="28"/>
          <w:szCs w:val="28"/>
          <w:lang w:val="en-US" w:eastAsia="zh-CN"/>
        </w:rPr>
        <w:t>高强度铜芯橡皮护套</w:t>
      </w:r>
      <w:r>
        <w:rPr>
          <w:rFonts w:hint="eastAsia" w:ascii="仿宋" w:hAnsi="仿宋" w:eastAsia="仿宋" w:cs="仿宋"/>
          <w:sz w:val="28"/>
          <w:szCs w:val="28"/>
          <w:lang w:val="en-US" w:eastAsia="zh-CN"/>
        </w:rPr>
        <w:t>硬绝缘电缆。（×）</w:t>
      </w:r>
    </w:p>
    <w:p w14:paraId="2B6F3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电气设备缺陷，设计不合理，安装不当等都是引发火灾的重要原因。（</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5F114D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磁力线是一种闭合曲线。（</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29F8F7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 特种作业人员必须年满20周岁，且不超过国家法定 退休年龄。（×）</w:t>
      </w:r>
    </w:p>
    <w:p w14:paraId="365CA6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 日光灯点亮后，镇流器起降压限流作用。（</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2D3681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56. 漏电开关跳闸后，允许采用分路停电再送电的方式检查线路。（</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174F2F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57. 低压配电装置的巡视检查周期一般应每班一次；无人值班至少应每月一次。（×）</w:t>
      </w:r>
    </w:p>
    <w:p w14:paraId="515962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58. 绝缘体被击穿时的电压称为</w:t>
      </w:r>
      <w:r>
        <w:rPr>
          <w:rFonts w:hint="eastAsia" w:ascii="仿宋" w:hAnsi="仿宋" w:eastAsia="仿宋" w:cs="仿宋"/>
          <w:color w:val="auto"/>
          <w:sz w:val="28"/>
          <w:szCs w:val="28"/>
          <w:lang w:val="en-US" w:eastAsia="zh-CN"/>
        </w:rPr>
        <w:t>击穿电压</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1AD0F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59.接地接零装置，必须保证电气设备和接地体及电网零干线之间的导电 连续性，在接零系统的零线上，应安装开关和熔断器。（×）</w:t>
      </w:r>
    </w:p>
    <w:p w14:paraId="63D9F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60. 熔体的额定电流不可大于熔断器的额定电流。（</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70C3E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避雷装置的外观检查主要包括检查接闪器、引下线等各部分腐蚀和锈蚀情况，若腐蚀和锈蚀超过 50％以上，应予更换。（×）</w:t>
      </w:r>
    </w:p>
    <w:p w14:paraId="21C32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路灯的各回路应有保护，每一灯具宜设单独熔断（</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1CDDDF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63. 幼儿园及小学等儿童活动场所插座安装高度不宜小于1.8m。（</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4D4940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64. 截面积较小的单股导线平接时可</w:t>
      </w:r>
      <w:r>
        <w:rPr>
          <w:rFonts w:hint="eastAsia" w:ascii="仿宋" w:hAnsi="仿宋" w:eastAsia="仿宋" w:cs="仿宋"/>
          <w:sz w:val="28"/>
          <w:szCs w:val="28"/>
          <w:lang w:val="en-US" w:eastAsia="zh-CN"/>
        </w:rPr>
        <w:t>采用绞接法。（</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084B99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 单相二孔插座的接线规定是：面对插座的左孔或下孔接中性线；右孔或上孔接相线。（√）</w:t>
      </w:r>
    </w:p>
    <w:p w14:paraId="195C7A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66. 低压运行维修作业是指在对地电压220V及以下的电气设备上进行安装、运行、检修、试验等电工作业。（×）</w:t>
      </w:r>
    </w:p>
    <w:p w14:paraId="6CD4F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67. </w:t>
      </w:r>
      <w:r>
        <w:rPr>
          <w:rFonts w:hint="eastAsia" w:ascii="仿宋" w:hAnsi="仿宋" w:eastAsia="仿宋" w:cs="仿宋"/>
          <w:sz w:val="28"/>
          <w:szCs w:val="28"/>
        </w:rPr>
        <w:t>吸收比是用兆欧表测定。(√)</w:t>
      </w:r>
    </w:p>
    <w:p w14:paraId="7BA7D4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68. 剩余电流动作保护装置主要用于1000V以下的低压系统。（</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53E29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69. 按照通过人体电流的大小，人体反应状态的不同，可将电流划分为感知电流、摆脱电流和室颤电流。（</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265FA6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70. 日光灯的电子镇流器可使日光灯获得高频交流电。（</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2EBED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并联电容器有减少电压损失的作用。（</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1E07106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 能耗制动这种方法是将转子的动能转化为电能，并消耗在转子回路的电阻上。（</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43C0CC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73. 220V的交流电压的最大值为380V（×）</w:t>
      </w:r>
    </w:p>
    <w:p w14:paraId="131E0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74.并联电容器所接的线停电后，必须断开电容器组。（</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3C804B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 检查电容器时，只要检查电压是否符合要求即可。（×）</w:t>
      </w:r>
    </w:p>
    <w:p w14:paraId="7E09B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 交流钳形电流表可测量交直流电流。（×）</w:t>
      </w:r>
    </w:p>
    <w:p w14:paraId="38DFD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 危险场所室内的吊灯与地面距离不少于3m。（×）</w:t>
      </w:r>
    </w:p>
    <w:p w14:paraId="0DCBD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78. 在三相交流电路中，负载为三角形接法时，其相电压等于三相电源的线电压。（</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100025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79. 漏电开关只有在有人触电时才会动作。（×）</w:t>
      </w:r>
    </w:p>
    <w:p w14:paraId="772196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80. 导线接头位置应尽量在绝缘子固定处，以方便统一扎线。（×）</w:t>
      </w:r>
    </w:p>
    <w:p w14:paraId="180D16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 高压水银灯的电压比较高，所以称为高压水银灯。（×）</w:t>
      </w:r>
    </w:p>
    <w:p w14:paraId="03F98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82. 凡因绝缘损坏而有可能带有危险电压的电气设备或电气装置的金属外壳和框架，均应可靠地接地或接零。（√）</w:t>
      </w:r>
    </w:p>
    <w:p w14:paraId="07065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83. 用钳表测量电动机空转电流时，可直接用小电流档一次测量出来。（×）</w:t>
      </w:r>
    </w:p>
    <w:p w14:paraId="608C9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84. 静电现象是很普遍的电现象，其危害不小，固体静电可达200kV以上，人体静电也可达10KV以上。（</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086B5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85. 开关安装位置应便于操作，安装在门边缘的开关，其位置距门框边缘0.15～0.2米，距地面高度1.8米。（ × ）</w:t>
      </w:r>
    </w:p>
    <w:p w14:paraId="3A26C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86. 非镀锌电缆桥架间连接板的两端跨接铜芯接地线，接地线最小允许截面积不小于2mm</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 × ）</w:t>
      </w:r>
    </w:p>
    <w:p w14:paraId="60FCA1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87. 直接接触触电的防护技术措施主要有绝缘、屏护、间距及接地或接零等。（×）</w:t>
      </w:r>
    </w:p>
    <w:p w14:paraId="162F47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88. 间接接触触电的防护技术措施主要有漏电保护、接地或接零、屏护隔离、双重绝缘等。（×）</w:t>
      </w:r>
    </w:p>
    <w:p w14:paraId="011118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89. 熔断器主要用作短路保护，在没有冲击负荷时，可兼作过载保护使用。（√）</w:t>
      </w:r>
    </w:p>
    <w:p w14:paraId="61120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 杂物电梯不能乘人，危险程度低，所以不必像其他电梯那样注册和定期检验。（×）</w:t>
      </w:r>
    </w:p>
    <w:p w14:paraId="7EB26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91. 通电时间增加，</w:t>
      </w:r>
      <w:r>
        <w:rPr>
          <w:rFonts w:hint="eastAsia" w:ascii="仿宋" w:hAnsi="仿宋" w:eastAsia="仿宋" w:cs="仿宋"/>
          <w:sz w:val="28"/>
          <w:szCs w:val="28"/>
          <w:lang w:val="en-US" w:eastAsia="zh-CN"/>
        </w:rPr>
        <w:t>人体电阻因出汗而增加，导致通过人体的电流减小。（×）</w:t>
      </w:r>
    </w:p>
    <w:p w14:paraId="1C6B23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92. </w:t>
      </w:r>
      <w:r>
        <w:rPr>
          <w:rFonts w:hint="eastAsia" w:ascii="仿宋" w:hAnsi="仿宋" w:eastAsia="仿宋" w:cs="仿宋"/>
          <w:sz w:val="28"/>
          <w:szCs w:val="28"/>
        </w:rPr>
        <w:t>避雷针一般安装在支柱(电杆)上或其他构架、建筑物上，必须经引下线与接地体可靠连接。(√)</w:t>
      </w:r>
    </w:p>
    <w:p w14:paraId="7BBD04A3">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Chars="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mc:AlternateContent>
          <mc:Choice Requires="wps">
            <w:drawing>
              <wp:anchor distT="0" distB="0" distL="114300" distR="114300" simplePos="0" relativeHeight="251662336" behindDoc="0" locked="0" layoutInCell="1" hidden="1" allowOverlap="1">
                <wp:simplePos x="0" y="0"/>
                <wp:positionH relativeFrom="column">
                  <wp:posOffset>5133975</wp:posOffset>
                </wp:positionH>
                <wp:positionV relativeFrom="paragraph">
                  <wp:posOffset>502920</wp:posOffset>
                </wp:positionV>
                <wp:extent cx="413385" cy="0"/>
                <wp:effectExtent l="0" t="0" r="0" b="0"/>
                <wp:wrapNone/>
                <wp:docPr id="87" name="直接连接符 87" hidden="1"/>
                <wp:cNvGraphicFramePr/>
                <a:graphic xmlns:a="http://schemas.openxmlformats.org/drawingml/2006/main">
                  <a:graphicData uri="http://schemas.microsoft.com/office/word/2010/wordprocessingShape">
                    <wps:wsp>
                      <wps:cNvCnPr/>
                      <wps:spPr>
                        <a:xfrm>
                          <a:off x="0" y="0"/>
                          <a:ext cx="4133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04.25pt;margin-top:39.6pt;height:0pt;width:32.55pt;visibility:hidden;z-index:251662336;mso-width-relative:page;mso-height-relative:page;" filled="f" stroked="t" coordsize="21600,21600" o:gfxdata="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u+rfYAAAACQEAAA8AAAAAAAAAAQAgAAAAIgAAAGRycy9kb3du&#10;cmV2LnhtbFBLAQIUABQAAAAIAIdO4kB7a+LT/wEAAP4DAAAOAAAAAAAAAAEAIAAAACcBAABkcnMv&#10;ZTJvRG9jLnhtbFBLBQYAAAAABgAGAFkBAACYBQAAAAA=&#10;">
                <v:fill on="f" focussize="0,0"/>
                <v:stroke color="#000000" joinstyle="round"/>
                <v:imagedata o:title=""/>
                <o:lock v:ext="edit" aspectratio="f"/>
              </v:line>
            </w:pict>
          </mc:Fallback>
        </mc:AlternateContent>
      </w:r>
      <w:r>
        <w:rPr>
          <w:rFonts w:hint="eastAsia" w:ascii="仿宋" w:hAnsi="仿宋" w:eastAsia="仿宋" w:cs="仿宋"/>
          <w:b w:val="0"/>
          <w:bCs/>
          <w:sz w:val="28"/>
          <w:szCs w:val="28"/>
          <w:lang w:val="en-US" w:eastAsia="zh-CN"/>
        </w:rPr>
        <w:t>93.</w:t>
      </w:r>
      <w:r>
        <w:rPr>
          <w:rFonts w:hint="eastAsia" w:ascii="仿宋" w:hAnsi="仿宋" w:eastAsia="仿宋" w:cs="仿宋"/>
          <w:b w:val="0"/>
          <w:bCs/>
          <w:sz w:val="28"/>
          <w:szCs w:val="28"/>
        </w:rPr>
        <w:t>国家技术规范规定，火灾自动报警系统室内布线，不同电压等级的线缆不应穿入同一根保护管内,当合用同一线槽时,线槽内应有隔板分隔。</w:t>
      </w:r>
      <w:r>
        <w:rPr>
          <w:rFonts w:hint="eastAsia" w:ascii="仿宋" w:hAnsi="仿宋" w:eastAsia="仿宋" w:cs="仿宋"/>
          <w:sz w:val="28"/>
          <w:szCs w:val="28"/>
        </w:rPr>
        <w:t>(√)</w:t>
      </w:r>
      <w:r>
        <w:rPr>
          <w:rFonts w:hint="eastAsia" w:ascii="仿宋" w:hAnsi="仿宋" w:eastAsia="仿宋" w:cs="仿宋"/>
          <w:b w:val="0"/>
          <w:bCs/>
          <w:sz w:val="28"/>
          <w:szCs w:val="28"/>
        </w:rPr>
        <w:t xml:space="preserve">    </w:t>
      </w:r>
    </w:p>
    <w:p w14:paraId="7903B41E">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94. </w:t>
      </w:r>
      <w:r>
        <w:rPr>
          <w:rFonts w:hint="eastAsia" w:ascii="仿宋" w:hAnsi="仿宋" w:eastAsia="仿宋" w:cs="仿宋"/>
          <w:sz w:val="28"/>
          <w:szCs w:val="28"/>
        </w:rPr>
        <w:t>电梯底坑应平整、整洁，设置自动排水系统，电梯底坑在小区发生内涝时还可作为积水坑使用。（×</w:t>
      </w:r>
      <w:r>
        <w:rPr>
          <w:rFonts w:hint="eastAsia" w:ascii="仿宋" w:hAnsi="仿宋" w:eastAsia="仿宋" w:cs="仿宋"/>
          <w:sz w:val="28"/>
          <w:szCs w:val="28"/>
          <w:lang w:eastAsia="zh-CN"/>
        </w:rPr>
        <w:t>）</w:t>
      </w:r>
    </w:p>
    <w:p w14:paraId="4719A5E5">
      <w:pPr>
        <w:keepNext w:val="0"/>
        <w:keepLines w:val="0"/>
        <w:pageBreakBefore w:val="0"/>
        <w:widowControl w:val="0"/>
        <w:numPr>
          <w:ilvl w:val="0"/>
          <w:numId w:val="0"/>
        </w:numPr>
        <w:kinsoku/>
        <w:wordWrap/>
        <w:overflowPunct/>
        <w:topLinePunct w:val="0"/>
        <w:autoSpaceDE/>
        <w:autoSpaceDN/>
        <w:bidi w:val="0"/>
        <w:adjustRightInd/>
        <w:snapToGrid/>
        <w:spacing w:after="160" w:line="240" w:lineRule="auto"/>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95.  </w:t>
      </w:r>
      <w:r>
        <w:rPr>
          <w:rFonts w:hint="eastAsia" w:ascii="仿宋" w:hAnsi="仿宋" w:eastAsia="仿宋" w:cs="仿宋"/>
          <w:sz w:val="28"/>
          <w:szCs w:val="28"/>
        </w:rPr>
        <w:t>同一建筑物所有与外界相通的出入口（含楼梯出入口）、建筑物内同一个层面所有通（楼）道，摄像机的安装朝向应一致。(√)</w:t>
      </w:r>
    </w:p>
    <w:p w14:paraId="5E95DB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rPr>
        <mc:AlternateContent>
          <mc:Choice Requires="wps">
            <w:drawing>
              <wp:anchor distT="0" distB="0" distL="114300" distR="114300" simplePos="0" relativeHeight="251663360" behindDoc="0" locked="0" layoutInCell="1" hidden="1" allowOverlap="1">
                <wp:simplePos x="0" y="0"/>
                <wp:positionH relativeFrom="column">
                  <wp:posOffset>5587365</wp:posOffset>
                </wp:positionH>
                <wp:positionV relativeFrom="paragraph">
                  <wp:posOffset>497840</wp:posOffset>
                </wp:positionV>
                <wp:extent cx="413385" cy="0"/>
                <wp:effectExtent l="0" t="0" r="0" b="0"/>
                <wp:wrapNone/>
                <wp:docPr id="73" name="直接连接符 73" hidden="1"/>
                <wp:cNvGraphicFramePr/>
                <a:graphic xmlns:a="http://schemas.openxmlformats.org/drawingml/2006/main">
                  <a:graphicData uri="http://schemas.microsoft.com/office/word/2010/wordprocessingShape">
                    <wps:wsp>
                      <wps:cNvCnPr/>
                      <wps:spPr>
                        <a:xfrm>
                          <a:off x="0" y="0"/>
                          <a:ext cx="4133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39.95pt;margin-top:39.2pt;height:0pt;width:32.55pt;visibility:hidden;z-index:251663360;mso-width-relative:page;mso-height-relative:page;" filled="f" stroked="t" coordsize="21600,21600" o:gfxdata="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jt9wPYAAAACQEAAA8AAAAAAAAAAQAgAAAAIgAAAGRycy9kb3du&#10;cmV2LnhtbFBLAQIUABQAAAAIAIdO4kA1EE9K/wEAAP4DAAAOAAAAAAAAAAEAIAAAACcBAABkcnMv&#10;ZTJvRG9jLnhtbFBLBQYAAAAABgAGAFkBAACYBQAAAAA=&#10;">
                <v:fill on="f" focussize="0,0"/>
                <v:stroke color="#000000" joinstyle="round"/>
                <v:imagedata o:title=""/>
                <o:lock v:ext="edit" aspectratio="f"/>
              </v:line>
            </w:pict>
          </mc:Fallback>
        </mc:AlternateContent>
      </w:r>
      <w:r>
        <w:rPr>
          <w:rFonts w:hint="eastAsia" w:ascii="仿宋" w:hAnsi="仿宋" w:eastAsia="仿宋" w:cs="仿宋"/>
          <w:b w:val="0"/>
          <w:bCs/>
          <w:sz w:val="28"/>
          <w:szCs w:val="28"/>
          <w:lang w:val="en-US" w:eastAsia="zh-CN"/>
        </w:rPr>
        <w:t xml:space="preserve">96. </w:t>
      </w:r>
      <w:r>
        <w:rPr>
          <w:rFonts w:hint="eastAsia" w:ascii="仿宋" w:hAnsi="仿宋" w:eastAsia="仿宋" w:cs="仿宋"/>
          <w:sz w:val="28"/>
          <w:szCs w:val="28"/>
          <w:lang w:val="en-US" w:eastAsia="zh-CN"/>
        </w:rPr>
        <w:t>电气线路测绘前要检验被测设备是否有电，无论什么情况都不能带电作业。（×）</w:t>
      </w:r>
    </w:p>
    <w:p w14:paraId="7DA664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97. </w:t>
      </w:r>
      <w:r>
        <w:rPr>
          <w:rFonts w:hint="eastAsia" w:ascii="仿宋" w:hAnsi="仿宋" w:eastAsia="仿宋" w:cs="仿宋"/>
          <w:sz w:val="28"/>
          <w:szCs w:val="28"/>
        </w:rPr>
        <w:t>电业安全工作规程中，安全组织措施包括停电验电装设接地悬挂标识牌和装设遮拦等。(×)</w:t>
      </w:r>
    </w:p>
    <w:p w14:paraId="264C51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98.  </w:t>
      </w:r>
      <w:r>
        <w:rPr>
          <w:rFonts w:hint="eastAsia" w:ascii="仿宋" w:hAnsi="仿宋" w:eastAsia="仿宋" w:cs="仿宋"/>
          <w:sz w:val="28"/>
          <w:szCs w:val="28"/>
        </w:rPr>
        <w:t>磁力线是一种闭合曲线。(√)</w:t>
      </w:r>
    </w:p>
    <w:p w14:paraId="769CCC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99. </w:t>
      </w:r>
      <w:r>
        <w:rPr>
          <w:rFonts w:hint="eastAsia" w:ascii="仿宋" w:hAnsi="仿宋" w:eastAsia="仿宋" w:cs="仿宋"/>
          <w:sz w:val="28"/>
          <w:szCs w:val="28"/>
        </w:rPr>
        <w:t>电气控制系统图的所有元件均按未通电状态或无外力作用时的状态画出。(√)</w:t>
      </w:r>
    </w:p>
    <w:p w14:paraId="198E26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100.  </w:t>
      </w:r>
      <w:r>
        <w:rPr>
          <w:rFonts w:hint="eastAsia" w:ascii="仿宋" w:hAnsi="仿宋" w:eastAsia="仿宋" w:cs="仿宋"/>
          <w:sz w:val="28"/>
          <w:szCs w:val="28"/>
        </w:rPr>
        <w:t>我国正弦交流电的频率为50Hz。(√)</w:t>
      </w:r>
    </w:p>
    <w:p w14:paraId="3C197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101.  </w:t>
      </w:r>
      <w:r>
        <w:rPr>
          <w:rFonts w:hint="eastAsia" w:ascii="仿宋" w:hAnsi="仿宋" w:eastAsia="仿宋" w:cs="仿宋"/>
          <w:sz w:val="28"/>
          <w:szCs w:val="28"/>
        </w:rPr>
        <w:t>在安全色标中用红色表示禁止、停止或消防。(√)</w:t>
      </w:r>
    </w:p>
    <w:p w14:paraId="0A620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102. </w:t>
      </w:r>
      <w:r>
        <w:rPr>
          <w:rFonts w:hint="eastAsia" w:ascii="仿宋" w:hAnsi="仿宋" w:eastAsia="仿宋" w:cs="仿宋"/>
          <w:sz w:val="28"/>
          <w:szCs w:val="28"/>
        </w:rPr>
        <w:t>在电阻并联的电路中，电路的总功率等于各分支电路的功率之和。(√)</w:t>
      </w:r>
    </w:p>
    <w:p w14:paraId="620DDC11">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103. </w:t>
      </w:r>
      <w:r>
        <w:rPr>
          <w:rFonts w:hint="eastAsia" w:ascii="仿宋" w:hAnsi="仿宋" w:eastAsia="仿宋" w:cs="仿宋"/>
          <w:sz w:val="28"/>
          <w:szCs w:val="28"/>
        </w:rPr>
        <w:t>LAN、MAN、WAN、internet是网络按照所覆盖地理范围分类的标准。（×）</w:t>
      </w:r>
    </w:p>
    <w:p w14:paraId="69B2D68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104. 对于在易燃、易爆、易灼烧及有静电发生的场所作业的工作人员，不可以发放和使用化纤防护用品。（</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05F981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105. 为了避免静电火花造成爆炸事故，凡在加工运输，储存等各种易燃液体、气体时，设备都要分别隔离。（×）</w:t>
      </w:r>
    </w:p>
    <w:p w14:paraId="3EE35D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106. 在安全色标中用绿色表示安全、通过、允许、工作。（</w:t>
      </w:r>
      <w:r>
        <w:rPr>
          <w:rFonts w:hint="eastAsia" w:ascii="仿宋" w:hAnsi="仿宋" w:eastAsia="仿宋" w:cs="仿宋"/>
          <w:sz w:val="28"/>
          <w:szCs w:val="28"/>
        </w:rPr>
        <w:t>√</w:t>
      </w:r>
      <w:r>
        <w:rPr>
          <w:rFonts w:hint="eastAsia" w:ascii="仿宋" w:hAnsi="仿宋" w:eastAsia="仿宋" w:cs="仿宋"/>
          <w:sz w:val="28"/>
          <w:szCs w:val="28"/>
          <w:lang w:val="en-US" w:eastAsia="zh-CN"/>
        </w:rPr>
        <w:t>）</w:t>
      </w:r>
    </w:p>
    <w:p w14:paraId="6FABF76D">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107. </w:t>
      </w:r>
      <w:r>
        <w:rPr>
          <w:rFonts w:hint="eastAsia" w:ascii="仿宋" w:hAnsi="仿宋" w:eastAsia="仿宋" w:cs="仿宋"/>
          <w:sz w:val="28"/>
          <w:szCs w:val="28"/>
        </w:rPr>
        <w:t>功分器实现一个卫星天线同时接收几个节目，但不能同时供给多个用户使用。（×）</w:t>
      </w:r>
    </w:p>
    <w:p w14:paraId="10C7D6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 xml:space="preserve">08. </w:t>
      </w:r>
      <w:r>
        <w:rPr>
          <w:rFonts w:hint="eastAsia" w:ascii="仿宋" w:hAnsi="仿宋" w:eastAsia="仿宋" w:cs="仿宋"/>
          <w:sz w:val="28"/>
          <w:szCs w:val="28"/>
          <w:lang w:eastAsia="zh-CN"/>
        </w:rPr>
        <w:t>消防用电设备的配电线路必须敷设在不燃烧结构内，且保护层厚度不宜小于30mm。（ × ）</w:t>
      </w:r>
    </w:p>
    <w:p w14:paraId="0E4B4B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109. </w:t>
      </w:r>
      <w:r>
        <w:rPr>
          <w:rFonts w:hint="eastAsia" w:ascii="仿宋" w:hAnsi="仿宋" w:eastAsia="仿宋" w:cs="仿宋"/>
          <w:sz w:val="28"/>
          <w:szCs w:val="28"/>
          <w:lang w:eastAsia="zh-CN"/>
        </w:rPr>
        <w:t>消防用电设备的配电线路，当采用绝缘和护套为不延燃材料的电缆时，可不穿金属管保护，但应敷设在电缆井内。（ √ ）</w:t>
      </w:r>
    </w:p>
    <w:p w14:paraId="7EDB64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110. </w:t>
      </w:r>
      <w:r>
        <w:rPr>
          <w:rFonts w:hint="eastAsia" w:ascii="仿宋" w:hAnsi="仿宋" w:eastAsia="仿宋" w:cs="仿宋"/>
          <w:sz w:val="28"/>
          <w:szCs w:val="28"/>
          <w:lang w:eastAsia="zh-CN"/>
        </w:rPr>
        <w:t>设在疏散走道上的防火卷帘应在卷帘的两侧设置启闭装置，并应具有自动、手动和机械控制的功能。（ √ ）</w:t>
      </w:r>
    </w:p>
    <w:p w14:paraId="7E29EB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111. </w:t>
      </w:r>
      <w:r>
        <w:rPr>
          <w:rFonts w:hint="eastAsia" w:ascii="仿宋" w:hAnsi="仿宋" w:eastAsia="仿宋" w:cs="仿宋"/>
          <w:sz w:val="28"/>
          <w:szCs w:val="28"/>
          <w:lang w:eastAsia="zh-CN"/>
        </w:rPr>
        <w:t>用作防火分隔的防火卷帘，火灾探测器动作后，卷帘应下降到底。（ √ ）</w:t>
      </w:r>
    </w:p>
    <w:p w14:paraId="73BCC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112. </w:t>
      </w:r>
      <w:r>
        <w:rPr>
          <w:rFonts w:hint="eastAsia" w:ascii="仿宋" w:hAnsi="仿宋" w:eastAsia="仿宋" w:cs="仿宋"/>
          <w:sz w:val="28"/>
          <w:szCs w:val="28"/>
          <w:lang w:eastAsia="zh-CN"/>
        </w:rPr>
        <w:t>当气体灭火系统设置自动启动方式时，应在接到两个独立的火灾报警信号后才能启动。（ √ ）</w:t>
      </w:r>
    </w:p>
    <w:p w14:paraId="2D481A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113. </w:t>
      </w:r>
      <w:r>
        <w:rPr>
          <w:rFonts w:hint="eastAsia" w:ascii="仿宋" w:hAnsi="仿宋" w:eastAsia="仿宋" w:cs="仿宋"/>
          <w:sz w:val="28"/>
          <w:szCs w:val="28"/>
          <w:lang w:eastAsia="zh-CN"/>
        </w:rPr>
        <w:t>探测区域就是将防火分区按照探测火灾的部位划分的单元，是火灾探测部位编号的基本单元。（ × ）</w:t>
      </w:r>
    </w:p>
    <w:p w14:paraId="617B3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114. </w:t>
      </w:r>
      <w:r>
        <w:rPr>
          <w:rFonts w:hint="eastAsia" w:ascii="仿宋" w:hAnsi="仿宋" w:eastAsia="仿宋" w:cs="仿宋"/>
          <w:sz w:val="28"/>
          <w:szCs w:val="28"/>
          <w:lang w:eastAsia="zh-CN"/>
        </w:rPr>
        <w:t>火灾探测器的安装间距是指两个探测器中心之间的水平距离。（ × ）</w:t>
      </w:r>
    </w:p>
    <w:p w14:paraId="5E7D6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115. </w:t>
      </w:r>
      <w:r>
        <w:rPr>
          <w:rFonts w:hint="eastAsia" w:ascii="仿宋" w:hAnsi="仿宋" w:eastAsia="仿宋" w:cs="仿宋"/>
          <w:sz w:val="28"/>
          <w:szCs w:val="28"/>
          <w:lang w:eastAsia="zh-CN"/>
        </w:rPr>
        <w:t>火灾自动报警系统采用共用接地装置时，接地电阻值不应大于4欧姆。（ × ）</w:t>
      </w:r>
    </w:p>
    <w:p w14:paraId="3256BC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116. </w:t>
      </w:r>
      <w:r>
        <w:rPr>
          <w:rFonts w:hint="eastAsia" w:ascii="仿宋" w:hAnsi="仿宋" w:eastAsia="仿宋" w:cs="仿宋"/>
          <w:sz w:val="28"/>
          <w:szCs w:val="28"/>
          <w:lang w:eastAsia="zh-CN"/>
        </w:rPr>
        <w:t>报警区域是将火灾自动报警系统警戒的范围按防火分区或楼层划分的单元，探测区域是将报警区域按探测火灾的部位划分的单元。（ √ ）</w:t>
      </w:r>
    </w:p>
    <w:p w14:paraId="5546A4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117. </w:t>
      </w:r>
      <w:r>
        <w:rPr>
          <w:rFonts w:hint="eastAsia" w:ascii="仿宋" w:hAnsi="仿宋" w:eastAsia="仿宋" w:cs="仿宋"/>
          <w:sz w:val="28"/>
          <w:szCs w:val="28"/>
          <w:lang w:eastAsia="zh-CN"/>
        </w:rPr>
        <w:t xml:space="preserve">消防控制设备对常开防火门的控制，门两侧火灾探测器同时报警后，防火门应自动关闭。（ × ） </w:t>
      </w:r>
    </w:p>
    <w:p w14:paraId="5D05CA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118. </w:t>
      </w:r>
      <w:r>
        <w:rPr>
          <w:rFonts w:hint="eastAsia" w:ascii="仿宋" w:hAnsi="仿宋" w:eastAsia="仿宋" w:cs="仿宋"/>
          <w:sz w:val="28"/>
          <w:szCs w:val="28"/>
          <w:lang w:eastAsia="zh-CN"/>
        </w:rPr>
        <w:t>特别重大火灾指造成30人以上死亡，或者100人以上重伤，或者1亿元以上直接财产损失的火灾。（ √ ）</w:t>
      </w:r>
    </w:p>
    <w:p w14:paraId="52F74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119. </w:t>
      </w:r>
      <w:r>
        <w:rPr>
          <w:rFonts w:hint="eastAsia" w:ascii="仿宋" w:hAnsi="仿宋" w:eastAsia="仿宋" w:cs="仿宋"/>
          <w:sz w:val="28"/>
          <w:szCs w:val="28"/>
          <w:lang w:eastAsia="zh-CN"/>
        </w:rPr>
        <w:t>防排烟的目的是将火灾产生的烟及时排除，并防止烟气向防烟分区以外扩散。（ √ ）</w:t>
      </w:r>
    </w:p>
    <w:p w14:paraId="0F90E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120. </w:t>
      </w:r>
      <w:r>
        <w:rPr>
          <w:rFonts w:hint="eastAsia" w:ascii="仿宋" w:hAnsi="仿宋" w:eastAsia="仿宋" w:cs="仿宋"/>
          <w:sz w:val="28"/>
          <w:szCs w:val="28"/>
          <w:lang w:eastAsia="zh-CN"/>
        </w:rPr>
        <w:t xml:space="preserve">探测区域的每个房间至少设置一个探测器，感温探测器距离光源应大于0.5m。（ × ） </w:t>
      </w:r>
    </w:p>
    <w:p w14:paraId="0D221A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121. </w:t>
      </w:r>
      <w:r>
        <w:rPr>
          <w:rFonts w:hint="eastAsia" w:ascii="仿宋" w:hAnsi="仿宋" w:eastAsia="仿宋" w:cs="仿宋"/>
          <w:sz w:val="28"/>
          <w:szCs w:val="28"/>
          <w:lang w:eastAsia="zh-CN"/>
        </w:rPr>
        <w:t>流向单向阀的用途是防止灭火剂从集流管向储存装置倒流。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w:t>
      </w:r>
    </w:p>
    <w:p w14:paraId="4C4DA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122. </w:t>
      </w:r>
      <w:r>
        <w:rPr>
          <w:rFonts w:hint="eastAsia" w:ascii="仿宋" w:hAnsi="仿宋" w:eastAsia="仿宋" w:cs="仿宋"/>
          <w:sz w:val="28"/>
          <w:szCs w:val="28"/>
          <w:lang w:eastAsia="zh-CN"/>
        </w:rPr>
        <w:t>制造成10人以上30人一下死亡，或者50人以上100人以下重伤的火灾是重大火灾。（ √ ）</w:t>
      </w:r>
    </w:p>
    <w:p w14:paraId="20FED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123. </w:t>
      </w:r>
      <w:r>
        <w:rPr>
          <w:rFonts w:hint="eastAsia" w:ascii="仿宋" w:hAnsi="仿宋" w:eastAsia="仿宋" w:cs="仿宋"/>
          <w:sz w:val="28"/>
          <w:szCs w:val="28"/>
          <w:lang w:eastAsia="zh-CN"/>
        </w:rPr>
        <w:t>防火分区划分的越小越有利于保证建筑物的防火安全，因此防火分区划分的越小越好。（ × ）</w:t>
      </w:r>
    </w:p>
    <w:p w14:paraId="47B5B308">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24</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浪涌保护器（SPD）是针对电子设备防止感应雷和雷电波引入的保护元件。（√）</w:t>
      </w:r>
    </w:p>
    <w:p w14:paraId="65D9DDD7">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125</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只读存储器存储的信息用户能读出，能更改，断电后信息不会丢失。（×）</w:t>
      </w:r>
    </w:p>
    <w:p w14:paraId="53119FA2">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126. </w:t>
      </w:r>
      <w:r>
        <w:rPr>
          <w:rFonts w:hint="eastAsia" w:ascii="仿宋" w:hAnsi="仿宋" w:eastAsia="仿宋" w:cs="仿宋"/>
          <w:sz w:val="28"/>
          <w:szCs w:val="28"/>
        </w:rPr>
        <w:t>6类対绞线含有绝对十字架骨，电缆直径相对较粗</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EB57094">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127</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传输距离短、数据容量小及要求电磁干扰低是光纤的适用场所</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5088455">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28</w:t>
      </w:r>
      <w:r>
        <w:rPr>
          <w:rFonts w:hint="eastAsia" w:ascii="仿宋" w:hAnsi="仿宋" w:eastAsia="仿宋" w:cs="仿宋"/>
          <w:sz w:val="28"/>
          <w:szCs w:val="28"/>
        </w:rPr>
        <w:t>.配线架起着对传输信号的转换，分配及管理的作用</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DD934DD">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光纤连接器的部件主要有连接器体、单光线缆套管、缓冲器光纤缆支撑器、扩展器及保护帽等</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EDB8F2C">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30</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探测器地址码通常有二进制编码，手持编程器编码，主机编码等多种编码方法</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41508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p>
    <w:p w14:paraId="11DF9E3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val="en-US" w:eastAsia="zh-CN"/>
        </w:rPr>
      </w:pPr>
    </w:p>
    <w:p w14:paraId="0AB154DC">
      <w:pPr>
        <w:ind w:firstLine="632" w:firstLineChars="200"/>
        <w:rPr>
          <w:rFonts w:ascii="仿宋" w:hAnsi="仿宋" w:cs="Times New Roman"/>
          <w:szCs w:val="32"/>
        </w:rPr>
      </w:pPr>
    </w:p>
    <w:p w14:paraId="2C5D5A73">
      <w:pPr>
        <w:rPr>
          <w:rFonts w:ascii="仿宋" w:hAnsi="仿宋" w:cs="Times New Roman"/>
          <w:szCs w:val="32"/>
        </w:rPr>
      </w:pPr>
    </w:p>
    <w:p w14:paraId="5F2B9462">
      <w:pPr>
        <w:ind w:firstLine="632" w:firstLineChars="200"/>
        <w:rPr>
          <w:rFonts w:ascii="仿宋" w:hAnsi="仿宋" w:cs="Times New Roman"/>
          <w:szCs w:val="32"/>
        </w:rPr>
      </w:pPr>
    </w:p>
    <w:sectPr>
      <w:pgSz w:w="11906" w:h="16838"/>
      <w:pgMar w:top="2098" w:right="1474" w:bottom="1985" w:left="1588" w:header="851"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042E">
    <w:pPr>
      <w:pStyle w:val="4"/>
      <w:ind w:right="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14:paraId="3118D2B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3471">
    <w:pPr>
      <w:pStyle w:val="4"/>
      <w:ind w:firstLine="5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14:paraId="2BD1CCA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512E"/>
    <w:multiLevelType w:val="singleLevel"/>
    <w:tmpl w:val="8C90512E"/>
    <w:lvl w:ilvl="0" w:tentative="0">
      <w:start w:val="1"/>
      <w:numFmt w:val="upperLetter"/>
      <w:suff w:val="space"/>
      <w:lvlText w:val="%1."/>
      <w:lvlJc w:val="left"/>
    </w:lvl>
  </w:abstractNum>
  <w:abstractNum w:abstractNumId="1">
    <w:nsid w:val="8CEDEA05"/>
    <w:multiLevelType w:val="singleLevel"/>
    <w:tmpl w:val="8CEDEA05"/>
    <w:lvl w:ilvl="0" w:tentative="0">
      <w:start w:val="1"/>
      <w:numFmt w:val="upperLetter"/>
      <w:suff w:val="nothing"/>
      <w:lvlText w:val="%1、"/>
      <w:lvlJc w:val="left"/>
      <w:pPr>
        <w:ind w:left="420"/>
      </w:pPr>
    </w:lvl>
  </w:abstractNum>
  <w:abstractNum w:abstractNumId="2">
    <w:nsid w:val="918C0091"/>
    <w:multiLevelType w:val="singleLevel"/>
    <w:tmpl w:val="918C0091"/>
    <w:lvl w:ilvl="0" w:tentative="0">
      <w:start w:val="1"/>
      <w:numFmt w:val="upperLetter"/>
      <w:suff w:val="nothing"/>
      <w:lvlText w:val="%1、"/>
      <w:lvlJc w:val="left"/>
      <w:pPr>
        <w:ind w:left="980" w:leftChars="0" w:firstLine="0" w:firstLineChars="0"/>
      </w:pPr>
    </w:lvl>
  </w:abstractNum>
  <w:abstractNum w:abstractNumId="3">
    <w:nsid w:val="964BED6C"/>
    <w:multiLevelType w:val="singleLevel"/>
    <w:tmpl w:val="964BED6C"/>
    <w:lvl w:ilvl="0" w:tentative="0">
      <w:start w:val="329"/>
      <w:numFmt w:val="decimal"/>
      <w:suff w:val="space"/>
      <w:lvlText w:val="%1."/>
      <w:lvlJc w:val="left"/>
    </w:lvl>
  </w:abstractNum>
  <w:abstractNum w:abstractNumId="4">
    <w:nsid w:val="A2B497D6"/>
    <w:multiLevelType w:val="singleLevel"/>
    <w:tmpl w:val="A2B497D6"/>
    <w:lvl w:ilvl="0" w:tentative="0">
      <w:start w:val="244"/>
      <w:numFmt w:val="decimal"/>
      <w:suff w:val="space"/>
      <w:lvlText w:val="%1."/>
      <w:lvlJc w:val="left"/>
    </w:lvl>
  </w:abstractNum>
  <w:abstractNum w:abstractNumId="5">
    <w:nsid w:val="B0DFE01D"/>
    <w:multiLevelType w:val="singleLevel"/>
    <w:tmpl w:val="B0DFE01D"/>
    <w:lvl w:ilvl="0" w:tentative="0">
      <w:start w:val="2"/>
      <w:numFmt w:val="chineseCounting"/>
      <w:suff w:val="nothing"/>
      <w:lvlText w:val="%1、"/>
      <w:lvlJc w:val="left"/>
      <w:rPr>
        <w:rFonts w:hint="eastAsia"/>
      </w:rPr>
    </w:lvl>
  </w:abstractNum>
  <w:abstractNum w:abstractNumId="6">
    <w:nsid w:val="B2A90EC3"/>
    <w:multiLevelType w:val="singleLevel"/>
    <w:tmpl w:val="B2A90EC3"/>
    <w:lvl w:ilvl="0" w:tentative="0">
      <w:start w:val="19"/>
      <w:numFmt w:val="decimal"/>
      <w:suff w:val="space"/>
      <w:lvlText w:val="%1."/>
      <w:lvlJc w:val="left"/>
    </w:lvl>
  </w:abstractNum>
  <w:abstractNum w:abstractNumId="7">
    <w:nsid w:val="C27D651E"/>
    <w:multiLevelType w:val="singleLevel"/>
    <w:tmpl w:val="C27D651E"/>
    <w:lvl w:ilvl="0" w:tentative="0">
      <w:start w:val="3"/>
      <w:numFmt w:val="chineseCounting"/>
      <w:suff w:val="nothing"/>
      <w:lvlText w:val="（%1）"/>
      <w:lvlJc w:val="left"/>
      <w:rPr>
        <w:rFonts w:hint="eastAsia"/>
      </w:rPr>
    </w:lvl>
  </w:abstractNum>
  <w:abstractNum w:abstractNumId="8">
    <w:nsid w:val="C920199D"/>
    <w:multiLevelType w:val="singleLevel"/>
    <w:tmpl w:val="C920199D"/>
    <w:lvl w:ilvl="0" w:tentative="0">
      <w:start w:val="1"/>
      <w:numFmt w:val="decimal"/>
      <w:lvlText w:val="%1."/>
      <w:lvlJc w:val="left"/>
      <w:pPr>
        <w:tabs>
          <w:tab w:val="left" w:pos="312"/>
        </w:tabs>
      </w:pPr>
    </w:lvl>
  </w:abstractNum>
  <w:abstractNum w:abstractNumId="9">
    <w:nsid w:val="CA50AB70"/>
    <w:multiLevelType w:val="singleLevel"/>
    <w:tmpl w:val="CA50AB70"/>
    <w:lvl w:ilvl="0" w:tentative="0">
      <w:start w:val="43"/>
      <w:numFmt w:val="decimal"/>
      <w:suff w:val="space"/>
      <w:lvlText w:val="%1."/>
      <w:lvlJc w:val="left"/>
    </w:lvl>
  </w:abstractNum>
  <w:abstractNum w:abstractNumId="10">
    <w:nsid w:val="CEC82732"/>
    <w:multiLevelType w:val="singleLevel"/>
    <w:tmpl w:val="CEC82732"/>
    <w:lvl w:ilvl="0" w:tentative="0">
      <w:start w:val="1"/>
      <w:numFmt w:val="upperLetter"/>
      <w:suff w:val="space"/>
      <w:lvlText w:val="%1、"/>
      <w:lvlJc w:val="left"/>
    </w:lvl>
  </w:abstractNum>
  <w:abstractNum w:abstractNumId="11">
    <w:nsid w:val="D0C0733B"/>
    <w:multiLevelType w:val="singleLevel"/>
    <w:tmpl w:val="D0C0733B"/>
    <w:lvl w:ilvl="0" w:tentative="0">
      <w:start w:val="1"/>
      <w:numFmt w:val="upperLetter"/>
      <w:suff w:val="nothing"/>
      <w:lvlText w:val="%1、"/>
      <w:lvlJc w:val="left"/>
      <w:pPr>
        <w:ind w:left="420"/>
      </w:pPr>
    </w:lvl>
  </w:abstractNum>
  <w:abstractNum w:abstractNumId="12">
    <w:nsid w:val="E2A39590"/>
    <w:multiLevelType w:val="singleLevel"/>
    <w:tmpl w:val="E2A39590"/>
    <w:lvl w:ilvl="0" w:tentative="0">
      <w:start w:val="1"/>
      <w:numFmt w:val="upperLetter"/>
      <w:lvlText w:val="%1."/>
      <w:lvlJc w:val="left"/>
      <w:pPr>
        <w:tabs>
          <w:tab w:val="left" w:pos="1152"/>
        </w:tabs>
        <w:ind w:left="840"/>
      </w:pPr>
    </w:lvl>
  </w:abstractNum>
  <w:abstractNum w:abstractNumId="13">
    <w:nsid w:val="0194856B"/>
    <w:multiLevelType w:val="singleLevel"/>
    <w:tmpl w:val="0194856B"/>
    <w:lvl w:ilvl="0" w:tentative="0">
      <w:start w:val="17"/>
      <w:numFmt w:val="decimal"/>
      <w:suff w:val="nothing"/>
      <w:lvlText w:val="%1、"/>
      <w:lvlJc w:val="left"/>
    </w:lvl>
  </w:abstractNum>
  <w:abstractNum w:abstractNumId="14">
    <w:nsid w:val="0C2D6665"/>
    <w:multiLevelType w:val="singleLevel"/>
    <w:tmpl w:val="0C2D6665"/>
    <w:lvl w:ilvl="0" w:tentative="0">
      <w:start w:val="29"/>
      <w:numFmt w:val="decimal"/>
      <w:suff w:val="space"/>
      <w:lvlText w:val="%1."/>
      <w:lvlJc w:val="left"/>
    </w:lvl>
  </w:abstractNum>
  <w:abstractNum w:abstractNumId="15">
    <w:nsid w:val="0E4B9131"/>
    <w:multiLevelType w:val="singleLevel"/>
    <w:tmpl w:val="0E4B9131"/>
    <w:lvl w:ilvl="0" w:tentative="0">
      <w:start w:val="1"/>
      <w:numFmt w:val="upperLetter"/>
      <w:suff w:val="nothing"/>
      <w:lvlText w:val="%1、"/>
      <w:lvlJc w:val="left"/>
    </w:lvl>
  </w:abstractNum>
  <w:abstractNum w:abstractNumId="16">
    <w:nsid w:val="1C4D1E66"/>
    <w:multiLevelType w:val="singleLevel"/>
    <w:tmpl w:val="1C4D1E66"/>
    <w:lvl w:ilvl="0" w:tentative="0">
      <w:start w:val="1"/>
      <w:numFmt w:val="upperLetter"/>
      <w:suff w:val="nothing"/>
      <w:lvlText w:val="%1．"/>
      <w:lvlJc w:val="left"/>
    </w:lvl>
  </w:abstractNum>
  <w:abstractNum w:abstractNumId="17">
    <w:nsid w:val="2576CD3A"/>
    <w:multiLevelType w:val="singleLevel"/>
    <w:tmpl w:val="2576CD3A"/>
    <w:lvl w:ilvl="0" w:tentative="0">
      <w:start w:val="307"/>
      <w:numFmt w:val="decimal"/>
      <w:suff w:val="space"/>
      <w:lvlText w:val="%1."/>
      <w:lvlJc w:val="left"/>
    </w:lvl>
  </w:abstractNum>
  <w:abstractNum w:abstractNumId="18">
    <w:nsid w:val="29359208"/>
    <w:multiLevelType w:val="singleLevel"/>
    <w:tmpl w:val="29359208"/>
    <w:lvl w:ilvl="0" w:tentative="0">
      <w:start w:val="21"/>
      <w:numFmt w:val="decimal"/>
      <w:suff w:val="nothing"/>
      <w:lvlText w:val="%1、"/>
      <w:lvlJc w:val="left"/>
    </w:lvl>
  </w:abstractNum>
  <w:abstractNum w:abstractNumId="19">
    <w:nsid w:val="2D58E826"/>
    <w:multiLevelType w:val="singleLevel"/>
    <w:tmpl w:val="2D58E826"/>
    <w:lvl w:ilvl="0" w:tentative="0">
      <w:start w:val="1"/>
      <w:numFmt w:val="upperLetter"/>
      <w:suff w:val="nothing"/>
      <w:lvlText w:val="%1、"/>
      <w:lvlJc w:val="left"/>
    </w:lvl>
  </w:abstractNum>
  <w:abstractNum w:abstractNumId="20">
    <w:nsid w:val="31473AB3"/>
    <w:multiLevelType w:val="singleLevel"/>
    <w:tmpl w:val="31473AB3"/>
    <w:lvl w:ilvl="0" w:tentative="0">
      <w:start w:val="1"/>
      <w:numFmt w:val="upperLetter"/>
      <w:suff w:val="nothing"/>
      <w:lvlText w:val="%1、"/>
      <w:lvlJc w:val="left"/>
    </w:lvl>
  </w:abstractNum>
  <w:abstractNum w:abstractNumId="21">
    <w:nsid w:val="3331F388"/>
    <w:multiLevelType w:val="singleLevel"/>
    <w:tmpl w:val="3331F388"/>
    <w:lvl w:ilvl="0" w:tentative="0">
      <w:start w:val="1"/>
      <w:numFmt w:val="upperLetter"/>
      <w:suff w:val="nothing"/>
      <w:lvlText w:val="%1、"/>
      <w:lvlJc w:val="left"/>
    </w:lvl>
  </w:abstractNum>
  <w:abstractNum w:abstractNumId="22">
    <w:nsid w:val="376A815A"/>
    <w:multiLevelType w:val="singleLevel"/>
    <w:tmpl w:val="376A815A"/>
    <w:lvl w:ilvl="0" w:tentative="0">
      <w:start w:val="35"/>
      <w:numFmt w:val="decimal"/>
      <w:suff w:val="space"/>
      <w:lvlText w:val="%1."/>
      <w:lvlJc w:val="left"/>
    </w:lvl>
  </w:abstractNum>
  <w:abstractNum w:abstractNumId="23">
    <w:nsid w:val="3A8ED36C"/>
    <w:multiLevelType w:val="singleLevel"/>
    <w:tmpl w:val="3A8ED36C"/>
    <w:lvl w:ilvl="0" w:tentative="0">
      <w:start w:val="39"/>
      <w:numFmt w:val="decimal"/>
      <w:suff w:val="nothing"/>
      <w:lvlText w:val="%1、"/>
      <w:lvlJc w:val="left"/>
    </w:lvl>
  </w:abstractNum>
  <w:abstractNum w:abstractNumId="24">
    <w:nsid w:val="4AF443F1"/>
    <w:multiLevelType w:val="singleLevel"/>
    <w:tmpl w:val="4AF443F1"/>
    <w:lvl w:ilvl="0" w:tentative="0">
      <w:start w:val="1"/>
      <w:numFmt w:val="upperLetter"/>
      <w:suff w:val="nothing"/>
      <w:lvlText w:val="%1、"/>
      <w:lvlJc w:val="left"/>
      <w:pPr>
        <w:ind w:left="560" w:leftChars="0" w:firstLine="0" w:firstLineChars="0"/>
      </w:pPr>
    </w:lvl>
  </w:abstractNum>
  <w:abstractNum w:abstractNumId="25">
    <w:nsid w:val="51B73DF9"/>
    <w:multiLevelType w:val="singleLevel"/>
    <w:tmpl w:val="51B73DF9"/>
    <w:lvl w:ilvl="0" w:tentative="0">
      <w:start w:val="1"/>
      <w:numFmt w:val="upperLetter"/>
      <w:suff w:val="nothing"/>
      <w:lvlText w:val="%1、"/>
      <w:lvlJc w:val="left"/>
    </w:lvl>
  </w:abstractNum>
  <w:abstractNum w:abstractNumId="26">
    <w:nsid w:val="55098897"/>
    <w:multiLevelType w:val="singleLevel"/>
    <w:tmpl w:val="55098897"/>
    <w:lvl w:ilvl="0" w:tentative="0">
      <w:start w:val="5"/>
      <w:numFmt w:val="decimal"/>
      <w:suff w:val="nothing"/>
      <w:lvlText w:val="%1."/>
      <w:lvlJc w:val="left"/>
    </w:lvl>
  </w:abstractNum>
  <w:abstractNum w:abstractNumId="27">
    <w:nsid w:val="57AC0BD6"/>
    <w:multiLevelType w:val="singleLevel"/>
    <w:tmpl w:val="57AC0BD6"/>
    <w:lvl w:ilvl="0" w:tentative="0">
      <w:start w:val="1"/>
      <w:numFmt w:val="upperLetter"/>
      <w:lvlText w:val="%1."/>
      <w:lvlJc w:val="left"/>
      <w:pPr>
        <w:tabs>
          <w:tab w:val="left" w:pos="312"/>
        </w:tabs>
      </w:pPr>
    </w:lvl>
  </w:abstractNum>
  <w:abstractNum w:abstractNumId="28">
    <w:nsid w:val="5BBA904A"/>
    <w:multiLevelType w:val="singleLevel"/>
    <w:tmpl w:val="5BBA904A"/>
    <w:lvl w:ilvl="0" w:tentative="0">
      <w:start w:val="1"/>
      <w:numFmt w:val="upperLetter"/>
      <w:suff w:val="nothing"/>
      <w:lvlText w:val="%1、"/>
      <w:lvlJc w:val="left"/>
      <w:pPr>
        <w:ind w:left="840"/>
      </w:pPr>
    </w:lvl>
  </w:abstractNum>
  <w:abstractNum w:abstractNumId="29">
    <w:nsid w:val="6508B382"/>
    <w:multiLevelType w:val="singleLevel"/>
    <w:tmpl w:val="6508B382"/>
    <w:lvl w:ilvl="0" w:tentative="0">
      <w:start w:val="273"/>
      <w:numFmt w:val="decimal"/>
      <w:suff w:val="space"/>
      <w:lvlText w:val="%1."/>
      <w:lvlJc w:val="left"/>
    </w:lvl>
  </w:abstractNum>
  <w:abstractNum w:abstractNumId="30">
    <w:nsid w:val="69FB1CD3"/>
    <w:multiLevelType w:val="singleLevel"/>
    <w:tmpl w:val="69FB1CD3"/>
    <w:lvl w:ilvl="0" w:tentative="0">
      <w:start w:val="14"/>
      <w:numFmt w:val="decimal"/>
      <w:suff w:val="space"/>
      <w:lvlText w:val="%1."/>
      <w:lvlJc w:val="left"/>
      <w:pPr>
        <w:ind w:left="140" w:leftChars="0" w:firstLine="0" w:firstLineChars="0"/>
      </w:pPr>
    </w:lvl>
  </w:abstractNum>
  <w:abstractNum w:abstractNumId="31">
    <w:nsid w:val="7A3E1A4C"/>
    <w:multiLevelType w:val="singleLevel"/>
    <w:tmpl w:val="7A3E1A4C"/>
    <w:lvl w:ilvl="0" w:tentative="0">
      <w:start w:val="1"/>
      <w:numFmt w:val="upperLetter"/>
      <w:suff w:val="space"/>
      <w:lvlText w:val="%1."/>
      <w:lvlJc w:val="left"/>
    </w:lvl>
  </w:abstractNum>
  <w:abstractNum w:abstractNumId="32">
    <w:nsid w:val="7AE41AEB"/>
    <w:multiLevelType w:val="singleLevel"/>
    <w:tmpl w:val="7AE41AEB"/>
    <w:lvl w:ilvl="0" w:tentative="0">
      <w:start w:val="1"/>
      <w:numFmt w:val="upperLetter"/>
      <w:suff w:val="nothing"/>
      <w:lvlText w:val="%1、"/>
      <w:lvlJc w:val="left"/>
    </w:lvl>
  </w:abstractNum>
  <w:num w:numId="1">
    <w:abstractNumId w:val="7"/>
  </w:num>
  <w:num w:numId="2">
    <w:abstractNumId w:val="8"/>
  </w:num>
  <w:num w:numId="3">
    <w:abstractNumId w:val="13"/>
  </w:num>
  <w:num w:numId="4">
    <w:abstractNumId w:val="26"/>
  </w:num>
  <w:num w:numId="5">
    <w:abstractNumId w:val="18"/>
  </w:num>
  <w:num w:numId="6">
    <w:abstractNumId w:val="23"/>
  </w:num>
  <w:num w:numId="7">
    <w:abstractNumId w:val="30"/>
  </w:num>
  <w:num w:numId="8">
    <w:abstractNumId w:val="24"/>
  </w:num>
  <w:num w:numId="9">
    <w:abstractNumId w:val="28"/>
  </w:num>
  <w:num w:numId="10">
    <w:abstractNumId w:val="6"/>
  </w:num>
  <w:num w:numId="11">
    <w:abstractNumId w:val="14"/>
  </w:num>
  <w:num w:numId="12">
    <w:abstractNumId w:val="2"/>
  </w:num>
  <w:num w:numId="13">
    <w:abstractNumId w:val="22"/>
  </w:num>
  <w:num w:numId="14">
    <w:abstractNumId w:val="9"/>
  </w:num>
  <w:num w:numId="15">
    <w:abstractNumId w:val="31"/>
  </w:num>
  <w:num w:numId="16">
    <w:abstractNumId w:val="21"/>
  </w:num>
  <w:num w:numId="17">
    <w:abstractNumId w:val="0"/>
  </w:num>
  <w:num w:numId="18">
    <w:abstractNumId w:val="4"/>
  </w:num>
  <w:num w:numId="19">
    <w:abstractNumId w:val="12"/>
  </w:num>
  <w:num w:numId="20">
    <w:abstractNumId w:val="29"/>
  </w:num>
  <w:num w:numId="21">
    <w:abstractNumId w:val="32"/>
  </w:num>
  <w:num w:numId="22">
    <w:abstractNumId w:val="17"/>
  </w:num>
  <w:num w:numId="23">
    <w:abstractNumId w:val="3"/>
  </w:num>
  <w:num w:numId="24">
    <w:abstractNumId w:val="5"/>
  </w:num>
  <w:num w:numId="25">
    <w:abstractNumId w:val="16"/>
  </w:num>
  <w:num w:numId="26">
    <w:abstractNumId w:val="10"/>
  </w:num>
  <w:num w:numId="27">
    <w:abstractNumId w:val="1"/>
  </w:num>
  <w:num w:numId="28">
    <w:abstractNumId w:val="11"/>
  </w:num>
  <w:num w:numId="29">
    <w:abstractNumId w:val="19"/>
  </w:num>
  <w:num w:numId="30">
    <w:abstractNumId w:val="25"/>
  </w:num>
  <w:num w:numId="31">
    <w:abstractNumId w:val="20"/>
  </w:num>
  <w:num w:numId="32">
    <w:abstractNumId w:val="1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MzNkYTIyYTcwMDgyMjk1MzljOGMwZTU3MGViOWYifQ=="/>
  </w:docVars>
  <w:rsids>
    <w:rsidRoot w:val="5ED51457"/>
    <w:rsid w:val="00061DDD"/>
    <w:rsid w:val="000807AF"/>
    <w:rsid w:val="0028590A"/>
    <w:rsid w:val="002936D4"/>
    <w:rsid w:val="005A769F"/>
    <w:rsid w:val="00AD102E"/>
    <w:rsid w:val="00B5594B"/>
    <w:rsid w:val="00BE7CD4"/>
    <w:rsid w:val="00D02E92"/>
    <w:rsid w:val="00E46895"/>
    <w:rsid w:val="00EE5DAF"/>
    <w:rsid w:val="00EF1DFB"/>
    <w:rsid w:val="09C11E18"/>
    <w:rsid w:val="0A0C1573"/>
    <w:rsid w:val="0A9D3487"/>
    <w:rsid w:val="11290C5D"/>
    <w:rsid w:val="1888270D"/>
    <w:rsid w:val="199B6470"/>
    <w:rsid w:val="1A7C5917"/>
    <w:rsid w:val="1AFC2F3E"/>
    <w:rsid w:val="34125129"/>
    <w:rsid w:val="37516697"/>
    <w:rsid w:val="3FEF5E51"/>
    <w:rsid w:val="50576750"/>
    <w:rsid w:val="5A403EEE"/>
    <w:rsid w:val="5ED51457"/>
    <w:rsid w:val="609B1E7E"/>
    <w:rsid w:val="635F3637"/>
    <w:rsid w:val="718030F6"/>
    <w:rsid w:val="74E97204"/>
    <w:rsid w:val="75AD0232"/>
    <w:rsid w:val="79BA2F1D"/>
    <w:rsid w:val="79C36276"/>
    <w:rsid w:val="7ADE0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Body Text Indent"/>
    <w:basedOn w:val="1"/>
    <w:unhideWhenUsed/>
    <w:qFormat/>
    <w:uiPriority w:val="99"/>
    <w:pPr>
      <w:spacing w:after="120"/>
      <w:ind w:left="420" w:leftChars="2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style>
  <w:style w:type="paragraph" w:styleId="7">
    <w:name w:val="List 5"/>
    <w:basedOn w:val="1"/>
    <w:qFormat/>
    <w:uiPriority w:val="0"/>
    <w:pPr>
      <w:ind w:left="100" w:leftChars="800" w:hanging="200" w:hangingChars="20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3"/>
    <w:qFormat/>
    <w:uiPriority w:val="0"/>
    <w:pPr>
      <w:spacing w:after="0"/>
      <w:ind w:left="0" w:leftChars="0" w:firstLine="420" w:firstLineChars="200"/>
    </w:pPr>
    <w:rPr>
      <w:rFonts w:ascii="宋体" w:hAnsi="宋体"/>
      <w:color w:val="000000"/>
      <w:sz w:val="24"/>
      <w:szCs w:val="20"/>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0"/>
    <w:rPr>
      <w:i/>
    </w:rPr>
  </w:style>
  <w:style w:type="character" w:customStyle="1" w:styleId="14">
    <w:name w:val="页脚 字符"/>
    <w:basedOn w:val="12"/>
    <w:link w:val="4"/>
    <w:qFormat/>
    <w:uiPriority w:val="99"/>
    <w:rPr>
      <w:sz w:val="18"/>
      <w:szCs w:val="18"/>
    </w:rPr>
  </w:style>
  <w:style w:type="character" w:customStyle="1" w:styleId="15">
    <w:name w:val="页眉 字符"/>
    <w:basedOn w:val="12"/>
    <w:link w:val="5"/>
    <w:qFormat/>
    <w:uiPriority w:val="99"/>
    <w:rPr>
      <w:sz w:val="18"/>
      <w:szCs w:val="18"/>
    </w:rPr>
  </w:style>
  <w:style w:type="paragraph" w:customStyle="1" w:styleId="16">
    <w:name w:val="Table Paragraph"/>
    <w:basedOn w:val="1"/>
    <w:qFormat/>
    <w:uiPriority w:val="1"/>
  </w:style>
  <w:style w:type="paragraph" w:customStyle="1" w:styleId="17">
    <w:name w:val="列出段落1"/>
    <w:basedOn w:val="1"/>
    <w:qFormat/>
    <w:uiPriority w:val="1"/>
    <w:pPr>
      <w:ind w:left="1153" w:hanging="303"/>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39902\Documents\wps&#27169;&#26495;\&#21512;&#32933;&#24066;&#24314;&#35774;&#24037;&#20250;&#22996;&#21592;&#20250;&#25991;&#2021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合肥市建设工会委员会文件.dotx</Template>
  <Pages>111</Pages>
  <Words>7607</Words>
  <Characters>7879</Characters>
  <Lines>1</Lines>
  <Paragraphs>1</Paragraphs>
  <TotalTime>16</TotalTime>
  <ScaleCrop>false</ScaleCrop>
  <LinksUpToDate>false</LinksUpToDate>
  <CharactersWithSpaces>8099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2025-10-09T07:06:00Z</dcterms:created>
  <dc:creator>随缘188145</dc:creator>
  <cp:lastModifiedBy>酷睿</cp:lastModifiedBy>
  <dcterms:modified xsi:type="dcterms:W3CDTF">2025-10-09T08:23:26Z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832CA31F04C24E6390F823FD456ED8BB</vt:lpwstr>
  </property>
  <property fmtid="{D5CDD505-2E9C-101B-9397-08002B2CF9AE}" pid="3" name="KSOProductBuildVer">
    <vt:lpwstr>2052-12.1.0.22529</vt:lpwstr>
  </property>
  <property fmtid="{D5CDD505-2E9C-101B-9397-08002B2CF9AE}" pid="4" name="KSOTemplateDocerSaveRecord">
    <vt:lpwstr>eyJoZGlkIjoiMTE1MWM2MmZkNzQ2MGVkMTcxZDcxZmQ1OWE4MjY3MzUiLCJ1c2VySWQiOiI1MzA5OTYxODEifQ==</vt:lpwstr>
  </property>
</Properties>
</file>